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0CFF8" w14:textId="77777777" w:rsidR="00BA1D35" w:rsidRDefault="000F157A" w:rsidP="006F764F">
      <w:pPr>
        <w:ind w:left="-720"/>
        <w:rPr>
          <w:rFonts w:cs="Arial"/>
          <w:noProof/>
          <w:color w:val="000000"/>
          <w:szCs w:val="20"/>
        </w:rPr>
      </w:pPr>
      <w:r w:rsidRPr="0078586E">
        <w:rPr>
          <w:rFonts w:cs="Arial"/>
          <w:noProof/>
          <w:color w:val="000000"/>
          <w:szCs w:val="20"/>
          <w:lang w:eastAsia="en-CA"/>
        </w:rPr>
        <mc:AlternateContent>
          <mc:Choice Requires="wps">
            <w:drawing>
              <wp:anchor distT="0" distB="0" distL="114300" distR="114300" simplePos="0" relativeHeight="251667456" behindDoc="0" locked="0" layoutInCell="1" allowOverlap="1" wp14:anchorId="404B4DB6" wp14:editId="23F10554">
                <wp:simplePos x="0" y="0"/>
                <wp:positionH relativeFrom="column">
                  <wp:posOffset>1399540</wp:posOffset>
                </wp:positionH>
                <wp:positionV relativeFrom="page">
                  <wp:posOffset>103506</wp:posOffset>
                </wp:positionV>
                <wp:extent cx="586105" cy="7201535"/>
                <wp:effectExtent l="6985" t="0" r="0" b="0"/>
                <wp:wrapNone/>
                <wp:docPr id="13" name="Round Single Corner Rectangle 15"/>
                <wp:cNvGraphicFramePr/>
                <a:graphic xmlns:a="http://schemas.openxmlformats.org/drawingml/2006/main">
                  <a:graphicData uri="http://schemas.microsoft.com/office/word/2010/wordprocessingShape">
                    <wps:wsp>
                      <wps:cNvSpPr/>
                      <wps:spPr>
                        <a:xfrm rot="5400000">
                          <a:off x="0" y="0"/>
                          <a:ext cx="586105" cy="7201535"/>
                        </a:xfrm>
                        <a:prstGeom prst="round1Rect">
                          <a:avLst>
                            <a:gd name="adj" fmla="val 42076"/>
                          </a:avLst>
                        </a:prstGeom>
                        <a:solidFill>
                          <a:srgbClr val="326295"/>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1FBF8D4" id="Round Single Corner Rectangle 15" o:spid="_x0000_s1026" style="position:absolute;margin-left:110.2pt;margin-top:8.15pt;width:46.15pt;height:567.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86105,720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" path="m,l339495,c475694,,586105,110411,586105,246610r,6954925l,7201535,,xe" fillcolor="#326295" stroked="f" strokeweight=".5pt">
                <v:stroke joinstyle="miter"/>
                <v:path arrowok="t" o:connecttype="custom" o:connectlocs="0,0;339495,0;586105,246610;586105,7201535;0,7201535;0,0" o:connectangles="0,0,0,0,0,0"/>
                <w10:wrap anchory="page"/>
              </v:shape>
            </w:pict>
          </mc:Fallback>
        </mc:AlternateContent>
      </w:r>
      <w:r>
        <w:rPr>
          <w:rFonts w:cs="Arial"/>
          <w:noProof/>
          <w:color w:val="000000"/>
          <w:szCs w:val="20"/>
          <w:lang w:eastAsia="en-CA"/>
        </w:rPr>
        <w:drawing>
          <wp:anchor distT="0" distB="0" distL="114300" distR="114300" simplePos="0" relativeHeight="251673600" behindDoc="0" locked="0" layoutInCell="1" allowOverlap="1" wp14:anchorId="7066228E" wp14:editId="1948A6E3">
            <wp:simplePos x="0" y="0"/>
            <wp:positionH relativeFrom="column">
              <wp:posOffset>-457200</wp:posOffset>
            </wp:positionH>
            <wp:positionV relativeFrom="paragraph">
              <wp:posOffset>3215005</wp:posOffset>
            </wp:positionV>
            <wp:extent cx="7137400" cy="440880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team-rapport-you'd-want-your-doctors-to-have-543353654_7029x469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37400" cy="4408805"/>
                    </a:xfrm>
                    <a:prstGeom prst="rect">
                      <a:avLst/>
                    </a:prstGeom>
                  </pic:spPr>
                </pic:pic>
              </a:graphicData>
            </a:graphic>
            <wp14:sizeRelH relativeFrom="page">
              <wp14:pctWidth>0</wp14:pctWidth>
            </wp14:sizeRelH>
            <wp14:sizeRelV relativeFrom="page">
              <wp14:pctHeight>0</wp14:pctHeight>
            </wp14:sizeRelV>
          </wp:anchor>
        </w:drawing>
      </w:r>
      <w:r w:rsidR="00CB019C" w:rsidRPr="0078586E">
        <w:rPr>
          <w:rFonts w:cs="Arial"/>
          <w:noProof/>
          <w:color w:val="000000"/>
          <w:szCs w:val="20"/>
          <w:lang w:eastAsia="en-CA"/>
        </w:rPr>
        <w:drawing>
          <wp:anchor distT="0" distB="0" distL="114300" distR="114300" simplePos="0" relativeHeight="251664384" behindDoc="0" locked="0" layoutInCell="1" allowOverlap="1" wp14:anchorId="13370B57" wp14:editId="41BAB6E9">
            <wp:simplePos x="0" y="0"/>
            <wp:positionH relativeFrom="column">
              <wp:posOffset>-459278</wp:posOffset>
            </wp:positionH>
            <wp:positionV relativeFrom="page">
              <wp:posOffset>500438</wp:posOffset>
            </wp:positionV>
            <wp:extent cx="7137400" cy="3492500"/>
            <wp:effectExtent l="0" t="0" r="6350" b="0"/>
            <wp:wrapSquare wrapText="bothSides"/>
            <wp:docPr id="3" name="Picture 3" descr="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ox.p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137400" cy="3492500"/>
                    </a:xfrm>
                    <a:prstGeom prst="rect">
                      <a:avLst/>
                    </a:prstGeom>
                  </pic:spPr>
                </pic:pic>
              </a:graphicData>
            </a:graphic>
            <wp14:sizeRelH relativeFrom="margin">
              <wp14:pctWidth>0</wp14:pctWidth>
            </wp14:sizeRelH>
          </wp:anchor>
        </w:drawing>
      </w:r>
      <w:r w:rsidR="00BA1D35" w:rsidRPr="0078586E">
        <w:rPr>
          <w:rFonts w:cs="Arial"/>
          <w:noProof/>
          <w:color w:val="000000"/>
          <w:szCs w:val="20"/>
          <w:lang w:eastAsia="en-CA"/>
        </w:rPr>
        <mc:AlternateContent>
          <mc:Choice Requires="wps">
            <w:drawing>
              <wp:anchor distT="0" distB="0" distL="114300" distR="114300" simplePos="0" relativeHeight="251668480" behindDoc="0" locked="0" layoutInCell="1" allowOverlap="1" wp14:anchorId="3307EC3A" wp14:editId="51FE2FE8">
                <wp:simplePos x="0" y="0"/>
                <wp:positionH relativeFrom="column">
                  <wp:posOffset>-278765</wp:posOffset>
                </wp:positionH>
                <wp:positionV relativeFrom="page">
                  <wp:posOffset>3467042</wp:posOffset>
                </wp:positionV>
                <wp:extent cx="5400675" cy="60388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5400675" cy="603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D6F76" w14:textId="77777777" w:rsidR="00F7246C" w:rsidRPr="0001588C" w:rsidRDefault="00F7246C">
                            <w:pPr>
                              <w:rPr>
                                <w:rFonts w:cs="Arial"/>
                                <w:color w:val="FFFFFF" w:themeColor="background1"/>
                                <w:sz w:val="40"/>
                                <w:szCs w:val="40"/>
                              </w:rPr>
                            </w:pPr>
                            <w:r>
                              <w:rPr>
                                <w:rFonts w:cs="Arial"/>
                                <w:color w:val="FFFFFF" w:themeColor="background1"/>
                                <w:sz w:val="40"/>
                                <w:szCs w:val="40"/>
                              </w:rPr>
                              <w:t>Membership Application Form</w:t>
                            </w:r>
                          </w:p>
                        </w:txbxContent>
                      </wps:txbx>
                      <wps:bodyPr rot="0" spcFirstLastPara="0" vertOverflow="overflow" horzOverflow="overflow" vert="horz" wrap="square" lIns="91440" tIns="16459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7EC3A" id="_x0000_t202" coordsize="21600,21600" o:spt="202" path="m,l,21600r21600,l21600,xe">
                <v:stroke joinstyle="miter"/>
                <v:path gradientshapeok="t" o:connecttype="rect"/>
              </v:shapetype>
              <v:shape id="Text Box 15" o:spid="_x0000_s1026" type="#_x0000_t202" style="position:absolute;left:0;text-align:left;margin-left:-21.95pt;margin-top:273pt;width:425.2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" filled="f" stroked="f" strokeweight=".5pt">
                <v:textbox inset=",12.96pt">
                  <w:txbxContent>
                    <w:p w14:paraId="449D6F76" w14:textId="77777777" w:rsidR="00F7246C" w:rsidRPr="0001588C" w:rsidRDefault="00F7246C">
                      <w:pPr>
                        <w:rPr>
                          <w:rFonts w:cs="Arial"/>
                          <w:color w:val="FFFFFF" w:themeColor="background1"/>
                          <w:sz w:val="40"/>
                          <w:szCs w:val="40"/>
                        </w:rPr>
                      </w:pPr>
                      <w:r>
                        <w:rPr>
                          <w:rFonts w:cs="Arial"/>
                          <w:color w:val="FFFFFF" w:themeColor="background1"/>
                          <w:sz w:val="40"/>
                          <w:szCs w:val="40"/>
                        </w:rPr>
                        <w:t>Membership Application Form</w:t>
                      </w:r>
                    </w:p>
                  </w:txbxContent>
                </v:textbox>
                <w10:wrap anchory="page"/>
              </v:shape>
            </w:pict>
          </mc:Fallback>
        </mc:AlternateContent>
      </w:r>
      <w:r w:rsidR="00291853" w:rsidRPr="0078586E">
        <w:rPr>
          <w:rFonts w:cs="Arial"/>
          <w:noProof/>
          <w:color w:val="000000"/>
          <w:szCs w:val="20"/>
          <w:lang w:eastAsia="en-CA"/>
        </w:rPr>
        <mc:AlternateContent>
          <mc:Choice Requires="wps">
            <w:drawing>
              <wp:anchor distT="0" distB="0" distL="114300" distR="114300" simplePos="0" relativeHeight="251672576" behindDoc="0" locked="0" layoutInCell="1" allowOverlap="1" wp14:anchorId="1F80B206" wp14:editId="273A4262">
                <wp:simplePos x="0" y="0"/>
                <wp:positionH relativeFrom="margin">
                  <wp:posOffset>5938</wp:posOffset>
                </wp:positionH>
                <wp:positionV relativeFrom="page">
                  <wp:posOffset>8953995</wp:posOffset>
                </wp:positionV>
                <wp:extent cx="3028950" cy="110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2895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6828D" w14:textId="77777777" w:rsidR="00F7246C" w:rsidRPr="00FC2AA8" w:rsidRDefault="006D0687" w:rsidP="00FC2AA8">
                            <w:pPr>
                              <w:rPr>
                                <w:rFonts w:cs="Arial"/>
                                <w:color w:val="2E74B5" w:themeColor="accent1" w:themeShade="BF"/>
                                <w:sz w:val="40"/>
                                <w:szCs w:val="64"/>
                              </w:rPr>
                            </w:pPr>
                            <w:r>
                              <w:rPr>
                                <w:rFonts w:cs="Arial"/>
                                <w:color w:val="2E74B5" w:themeColor="accent1" w:themeShade="BF"/>
                                <w:sz w:val="40"/>
                                <w:szCs w:val="64"/>
                              </w:rPr>
                              <w:t xml:space="preserve">November </w:t>
                            </w:r>
                            <w:r w:rsidR="00F7246C">
                              <w:rPr>
                                <w:rFonts w:cs="Arial"/>
                                <w:color w:val="2E74B5" w:themeColor="accent1" w:themeShade="BF"/>
                                <w:sz w:val="40"/>
                                <w:szCs w:val="64"/>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B206" id="Text Box 1" o:spid="_x0000_s1027" type="#_x0000_t202" style="position:absolute;left:0;text-align:left;margin-left:.45pt;margin-top:705.05pt;width:238.5pt;height:8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" filled="f" stroked="f" strokeweight=".5pt">
                <v:textbox>
                  <w:txbxContent>
                    <w:p w14:paraId="6B96828D" w14:textId="77777777" w:rsidR="00F7246C" w:rsidRPr="00FC2AA8" w:rsidRDefault="006D0687" w:rsidP="00FC2AA8">
                      <w:pPr>
                        <w:rPr>
                          <w:rFonts w:cs="Arial"/>
                          <w:color w:val="2E74B5" w:themeColor="accent1" w:themeShade="BF"/>
                          <w:sz w:val="40"/>
                          <w:szCs w:val="64"/>
                        </w:rPr>
                      </w:pPr>
                      <w:r>
                        <w:rPr>
                          <w:rFonts w:cs="Arial"/>
                          <w:color w:val="2E74B5" w:themeColor="accent1" w:themeShade="BF"/>
                          <w:sz w:val="40"/>
                          <w:szCs w:val="64"/>
                        </w:rPr>
                        <w:t xml:space="preserve">November </w:t>
                      </w:r>
                      <w:r w:rsidR="00F7246C">
                        <w:rPr>
                          <w:rFonts w:cs="Arial"/>
                          <w:color w:val="2E74B5" w:themeColor="accent1" w:themeShade="BF"/>
                          <w:sz w:val="40"/>
                          <w:szCs w:val="64"/>
                        </w:rPr>
                        <w:t>2017</w:t>
                      </w:r>
                    </w:p>
                  </w:txbxContent>
                </v:textbox>
                <w10:wrap anchorx="margin" anchory="page"/>
              </v:shape>
            </w:pict>
          </mc:Fallback>
        </mc:AlternateContent>
      </w:r>
      <w:r w:rsidR="00B771CF" w:rsidRPr="0078586E">
        <w:rPr>
          <w:rFonts w:cs="Arial"/>
          <w:noProof/>
          <w:szCs w:val="20"/>
          <w:lang w:eastAsia="en-CA"/>
        </w:rPr>
        <w:drawing>
          <wp:anchor distT="0" distB="0" distL="114300" distR="114300" simplePos="0" relativeHeight="251665408" behindDoc="1" locked="0" layoutInCell="1" allowOverlap="1" wp14:anchorId="011177E8" wp14:editId="1631ABA4">
            <wp:simplePos x="0" y="0"/>
            <wp:positionH relativeFrom="column">
              <wp:posOffset>5720715</wp:posOffset>
            </wp:positionH>
            <wp:positionV relativeFrom="page">
              <wp:posOffset>9226550</wp:posOffset>
            </wp:positionV>
            <wp:extent cx="1316355" cy="603250"/>
            <wp:effectExtent l="0" t="0" r="0" b="6350"/>
            <wp:wrapTight wrapText="bothSides">
              <wp:wrapPolygon edited="0">
                <wp:start x="313" y="0"/>
                <wp:lineTo x="0" y="9549"/>
                <wp:lineTo x="0" y="15688"/>
                <wp:lineTo x="7190" y="21145"/>
                <wp:lineTo x="20631" y="21145"/>
                <wp:lineTo x="21256" y="18417"/>
                <wp:lineTo x="21256" y="8185"/>
                <wp:lineTo x="2188" y="0"/>
                <wp:lineTo x="31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pic:spPr>
                </pic:pic>
              </a:graphicData>
            </a:graphic>
            <wp14:sizeRelH relativeFrom="margin">
              <wp14:pctWidth>0</wp14:pctWidth>
            </wp14:sizeRelH>
            <wp14:sizeRelV relativeFrom="margin">
              <wp14:pctHeight>0</wp14:pctHeight>
            </wp14:sizeRelV>
          </wp:anchor>
        </w:drawing>
      </w:r>
      <w:r w:rsidR="00B3116C" w:rsidRPr="0078586E">
        <w:rPr>
          <w:rFonts w:cs="Arial"/>
          <w:noProof/>
          <w:color w:val="000000"/>
          <w:szCs w:val="20"/>
          <w:lang w:eastAsia="en-CA"/>
        </w:rPr>
        <mc:AlternateContent>
          <mc:Choice Requires="wps">
            <w:drawing>
              <wp:anchor distT="0" distB="0" distL="114300" distR="114300" simplePos="0" relativeHeight="251670528" behindDoc="0" locked="0" layoutInCell="1" allowOverlap="1" wp14:anchorId="0A927A70" wp14:editId="306FE115">
                <wp:simplePos x="0" y="0"/>
                <wp:positionH relativeFrom="column">
                  <wp:posOffset>-195943</wp:posOffset>
                </wp:positionH>
                <wp:positionV relativeFrom="page">
                  <wp:posOffset>2256312</wp:posOffset>
                </wp:positionV>
                <wp:extent cx="6398260" cy="1104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39826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F4CFA" w14:textId="77777777" w:rsidR="00F7246C" w:rsidRPr="004B19C0" w:rsidRDefault="00F7246C" w:rsidP="0001588C">
                            <w:pPr>
                              <w:rPr>
                                <w:rFonts w:cs="Arial"/>
                                <w:color w:val="FFFFFF" w:themeColor="background1"/>
                                <w:sz w:val="56"/>
                                <w:szCs w:val="64"/>
                              </w:rPr>
                            </w:pPr>
                            <w:r w:rsidRPr="004B19C0">
                              <w:rPr>
                                <w:rFonts w:cs="Arial"/>
                                <w:color w:val="FFFFFF" w:themeColor="background1"/>
                                <w:sz w:val="56"/>
                                <w:szCs w:val="64"/>
                              </w:rPr>
                              <w:t>Clinical Specialist Radiation Therapist (</w:t>
                            </w:r>
                            <w:r>
                              <w:rPr>
                                <w:rFonts w:cs="Arial"/>
                                <w:color w:val="FFFFFF" w:themeColor="background1"/>
                                <w:sz w:val="56"/>
                                <w:szCs w:val="64"/>
                              </w:rPr>
                              <w:t>CSRT) Community of Practice (</w:t>
                            </w:r>
                            <w:proofErr w:type="spellStart"/>
                            <w:r>
                              <w:rPr>
                                <w:rFonts w:cs="Arial"/>
                                <w:color w:val="FFFFFF" w:themeColor="background1"/>
                                <w:sz w:val="56"/>
                                <w:szCs w:val="64"/>
                              </w:rPr>
                              <w:t>CoP</w:t>
                            </w:r>
                            <w:proofErr w:type="spellEnd"/>
                            <w:r w:rsidRPr="004B19C0">
                              <w:rPr>
                                <w:rFonts w:cs="Arial"/>
                                <w:color w:val="FFFFFF" w:themeColor="background1"/>
                                <w:sz w:val="56"/>
                                <w:szCs w:val="6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27A70" id="Text Box 18" o:spid="_x0000_s1028" type="#_x0000_t202" style="position:absolute;left:0;text-align:left;margin-left:-15.45pt;margin-top:177.65pt;width:503.8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" filled="f" stroked="f" strokeweight=".5pt">
                <v:textbox>
                  <w:txbxContent>
                    <w:p w14:paraId="17CF4CFA" w14:textId="77777777" w:rsidR="00F7246C" w:rsidRPr="004B19C0" w:rsidRDefault="00F7246C" w:rsidP="0001588C">
                      <w:pPr>
                        <w:rPr>
                          <w:rFonts w:cs="Arial"/>
                          <w:color w:val="FFFFFF" w:themeColor="background1"/>
                          <w:sz w:val="56"/>
                          <w:szCs w:val="64"/>
                        </w:rPr>
                      </w:pPr>
                      <w:r w:rsidRPr="004B19C0">
                        <w:rPr>
                          <w:rFonts w:cs="Arial"/>
                          <w:color w:val="FFFFFF" w:themeColor="background1"/>
                          <w:sz w:val="56"/>
                          <w:szCs w:val="64"/>
                        </w:rPr>
                        <w:t>Clinical Specialist Radiation Therapist (</w:t>
                      </w:r>
                      <w:r>
                        <w:rPr>
                          <w:rFonts w:cs="Arial"/>
                          <w:color w:val="FFFFFF" w:themeColor="background1"/>
                          <w:sz w:val="56"/>
                          <w:szCs w:val="64"/>
                        </w:rPr>
                        <w:t>CSRT) Community of Practice (</w:t>
                      </w:r>
                      <w:proofErr w:type="spellStart"/>
                      <w:r>
                        <w:rPr>
                          <w:rFonts w:cs="Arial"/>
                          <w:color w:val="FFFFFF" w:themeColor="background1"/>
                          <w:sz w:val="56"/>
                          <w:szCs w:val="64"/>
                        </w:rPr>
                        <w:t>CoP</w:t>
                      </w:r>
                      <w:proofErr w:type="spellEnd"/>
                      <w:r w:rsidRPr="004B19C0">
                        <w:rPr>
                          <w:rFonts w:cs="Arial"/>
                          <w:color w:val="FFFFFF" w:themeColor="background1"/>
                          <w:sz w:val="56"/>
                          <w:szCs w:val="64"/>
                        </w:rPr>
                        <w:t xml:space="preserve">) </w:t>
                      </w:r>
                    </w:p>
                  </w:txbxContent>
                </v:textbox>
                <w10:wrap anchory="page"/>
              </v:shape>
            </w:pict>
          </mc:Fallback>
        </mc:AlternateContent>
      </w:r>
      <w:r w:rsidR="007649BC" w:rsidRPr="0078586E">
        <w:rPr>
          <w:rFonts w:cs="Arial"/>
          <w:noProof/>
          <w:color w:val="000000"/>
          <w:szCs w:val="20"/>
          <w:lang w:eastAsia="en-CA"/>
        </w:rPr>
        <w:drawing>
          <wp:inline distT="0" distB="0" distL="0" distR="0" wp14:anchorId="4F1AC246" wp14:editId="509BDF3E">
            <wp:extent cx="1676400" cy="774700"/>
            <wp:effectExtent l="0" t="0" r="0" b="635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4"/>
                    <a:stretch>
                      <a:fillRect/>
                    </a:stretch>
                  </pic:blipFill>
                  <pic:spPr>
                    <a:xfrm>
                      <a:off x="0" y="0"/>
                      <a:ext cx="1676400" cy="774700"/>
                    </a:xfrm>
                    <a:prstGeom prst="rect">
                      <a:avLst/>
                    </a:prstGeom>
                  </pic:spPr>
                </pic:pic>
              </a:graphicData>
            </a:graphic>
          </wp:inline>
        </w:drawing>
      </w:r>
    </w:p>
    <w:p w14:paraId="6807550D" w14:textId="77777777" w:rsidR="00BA1D35" w:rsidRDefault="00BA1D35" w:rsidP="006F764F">
      <w:pPr>
        <w:ind w:left="-720"/>
        <w:rPr>
          <w:rFonts w:cs="Arial"/>
          <w:noProof/>
          <w:color w:val="000000"/>
          <w:szCs w:val="20"/>
        </w:rPr>
      </w:pPr>
    </w:p>
    <w:p w14:paraId="7C56CC81" w14:textId="77777777" w:rsidR="00BA1D35" w:rsidRDefault="00BA1D35" w:rsidP="006F764F">
      <w:pPr>
        <w:ind w:left="-720"/>
        <w:rPr>
          <w:rFonts w:cs="Arial"/>
          <w:noProof/>
          <w:color w:val="000000"/>
          <w:szCs w:val="20"/>
        </w:rPr>
      </w:pPr>
    </w:p>
    <w:p w14:paraId="28F06993" w14:textId="77777777" w:rsidR="00BA1D35" w:rsidRDefault="00BA1D35" w:rsidP="006F764F">
      <w:pPr>
        <w:ind w:left="-720"/>
        <w:rPr>
          <w:rFonts w:cs="Arial"/>
          <w:noProof/>
          <w:color w:val="000000"/>
          <w:szCs w:val="20"/>
        </w:rPr>
      </w:pPr>
    </w:p>
    <w:p w14:paraId="2A0EF7DB" w14:textId="77777777" w:rsidR="00BA1D35" w:rsidRDefault="00BA1D35" w:rsidP="006F764F">
      <w:pPr>
        <w:ind w:left="-720"/>
        <w:rPr>
          <w:rFonts w:cs="Arial"/>
          <w:noProof/>
          <w:color w:val="000000"/>
          <w:szCs w:val="20"/>
        </w:rPr>
      </w:pPr>
    </w:p>
    <w:p w14:paraId="1B476307" w14:textId="77777777" w:rsidR="00BA1D35" w:rsidRDefault="00BA1D35" w:rsidP="006F764F">
      <w:pPr>
        <w:ind w:left="-720"/>
        <w:rPr>
          <w:rFonts w:cs="Arial"/>
          <w:noProof/>
          <w:color w:val="000000"/>
          <w:szCs w:val="20"/>
        </w:rPr>
      </w:pPr>
    </w:p>
    <w:p w14:paraId="1CAECE8C" w14:textId="77777777" w:rsidR="00BA1D35" w:rsidRDefault="00BA1D35" w:rsidP="006F764F">
      <w:pPr>
        <w:ind w:left="-720"/>
        <w:rPr>
          <w:rFonts w:cs="Arial"/>
          <w:noProof/>
          <w:color w:val="000000"/>
          <w:szCs w:val="20"/>
        </w:rPr>
      </w:pPr>
    </w:p>
    <w:p w14:paraId="7936A3E0" w14:textId="77777777" w:rsidR="00BA1D35" w:rsidRDefault="00BA1D35" w:rsidP="006F764F">
      <w:pPr>
        <w:ind w:left="-720"/>
        <w:rPr>
          <w:rFonts w:cs="Arial"/>
          <w:noProof/>
          <w:color w:val="000000"/>
          <w:szCs w:val="20"/>
        </w:rPr>
      </w:pPr>
    </w:p>
    <w:p w14:paraId="4039D278" w14:textId="77777777" w:rsidR="00BA1D35" w:rsidRDefault="00BA1D35" w:rsidP="006F764F">
      <w:pPr>
        <w:ind w:left="-720"/>
        <w:rPr>
          <w:rFonts w:cs="Arial"/>
          <w:noProof/>
          <w:color w:val="000000"/>
          <w:szCs w:val="20"/>
        </w:rPr>
      </w:pPr>
    </w:p>
    <w:p w14:paraId="054C1672" w14:textId="77777777" w:rsidR="00BA1D35" w:rsidRDefault="00BA1D35" w:rsidP="006F764F">
      <w:pPr>
        <w:ind w:left="-720"/>
        <w:rPr>
          <w:rFonts w:cs="Arial"/>
          <w:noProof/>
          <w:color w:val="000000"/>
          <w:szCs w:val="20"/>
        </w:rPr>
      </w:pPr>
    </w:p>
    <w:p w14:paraId="5305C684" w14:textId="77777777" w:rsidR="00BA1D35" w:rsidRDefault="00BA1D35" w:rsidP="006F764F">
      <w:pPr>
        <w:ind w:left="-720"/>
        <w:rPr>
          <w:rFonts w:cs="Arial"/>
          <w:noProof/>
          <w:color w:val="000000"/>
          <w:szCs w:val="20"/>
        </w:rPr>
      </w:pPr>
    </w:p>
    <w:p w14:paraId="1F9D8B26" w14:textId="77777777" w:rsidR="00BA1D35" w:rsidRDefault="00BA1D35" w:rsidP="006F764F">
      <w:pPr>
        <w:ind w:left="-720"/>
        <w:rPr>
          <w:rFonts w:cs="Arial"/>
          <w:noProof/>
          <w:color w:val="000000"/>
          <w:szCs w:val="20"/>
        </w:rPr>
      </w:pPr>
    </w:p>
    <w:p w14:paraId="79EFF86F" w14:textId="77777777" w:rsidR="00BA1D35" w:rsidRDefault="00BA1D35" w:rsidP="006F764F">
      <w:pPr>
        <w:ind w:left="-720"/>
        <w:rPr>
          <w:rFonts w:cs="Arial"/>
          <w:noProof/>
          <w:color w:val="000000"/>
          <w:szCs w:val="20"/>
        </w:rPr>
      </w:pPr>
    </w:p>
    <w:p w14:paraId="061AAD0B" w14:textId="77777777" w:rsidR="00BA1D35" w:rsidRDefault="00BA1D35" w:rsidP="006F764F">
      <w:pPr>
        <w:ind w:left="-720"/>
        <w:rPr>
          <w:rFonts w:cs="Arial"/>
          <w:noProof/>
          <w:color w:val="000000"/>
          <w:szCs w:val="20"/>
        </w:rPr>
      </w:pPr>
    </w:p>
    <w:p w14:paraId="486D3611" w14:textId="77777777" w:rsidR="00BA1D35" w:rsidRDefault="00BA1D35" w:rsidP="006F764F">
      <w:pPr>
        <w:ind w:left="-720"/>
        <w:rPr>
          <w:rFonts w:cs="Arial"/>
          <w:noProof/>
          <w:color w:val="000000"/>
          <w:szCs w:val="20"/>
        </w:rPr>
      </w:pPr>
    </w:p>
    <w:p w14:paraId="20C0176C" w14:textId="77777777" w:rsidR="00BA1D35" w:rsidRDefault="00BA1D35" w:rsidP="006F764F">
      <w:pPr>
        <w:ind w:left="-720"/>
        <w:rPr>
          <w:rFonts w:cs="Arial"/>
          <w:noProof/>
          <w:color w:val="000000"/>
          <w:szCs w:val="20"/>
        </w:rPr>
      </w:pPr>
    </w:p>
    <w:p w14:paraId="044F5DA2" w14:textId="77777777" w:rsidR="00CB019C" w:rsidRDefault="00CB019C" w:rsidP="006F764F">
      <w:pPr>
        <w:ind w:left="-720"/>
        <w:rPr>
          <w:rFonts w:cs="Arial"/>
          <w:noProof/>
          <w:color w:val="000000"/>
          <w:szCs w:val="20"/>
        </w:rPr>
      </w:pPr>
    </w:p>
    <w:p w14:paraId="73C7C9B2" w14:textId="77777777" w:rsidR="006F764F" w:rsidRPr="0078586E" w:rsidRDefault="00D7420D" w:rsidP="006F764F">
      <w:pPr>
        <w:ind w:left="-720"/>
        <w:rPr>
          <w:rFonts w:cs="Arial"/>
          <w:noProof/>
          <w:color w:val="000000"/>
          <w:szCs w:val="20"/>
        </w:rPr>
      </w:pPr>
      <w:r w:rsidRPr="0078586E">
        <w:rPr>
          <w:rFonts w:cs="Arial"/>
          <w:noProof/>
          <w:color w:val="000000"/>
          <w:szCs w:val="20"/>
          <w:lang w:eastAsia="en-CA"/>
        </w:rPr>
        <mc:AlternateContent>
          <mc:Choice Requires="wps">
            <w:drawing>
              <wp:anchor distT="0" distB="0" distL="114300" distR="114300" simplePos="0" relativeHeight="251662336" behindDoc="0" locked="0" layoutInCell="1" allowOverlap="1" wp14:anchorId="06D02D96" wp14:editId="7B7181B8">
                <wp:simplePos x="0" y="0"/>
                <wp:positionH relativeFrom="column">
                  <wp:posOffset>1542603</wp:posOffset>
                </wp:positionH>
                <wp:positionV relativeFrom="paragraph">
                  <wp:posOffset>176596</wp:posOffset>
                </wp:positionV>
                <wp:extent cx="365645" cy="4301358"/>
                <wp:effectExtent l="0" t="5715" r="0" b="0"/>
                <wp:wrapNone/>
                <wp:docPr id="16" name="Round Single Corner Rectangle 15"/>
                <wp:cNvGraphicFramePr/>
                <a:graphic xmlns:a="http://schemas.openxmlformats.org/drawingml/2006/main">
                  <a:graphicData uri="http://schemas.microsoft.com/office/word/2010/wordprocessingShape">
                    <wps:wsp>
                      <wps:cNvSpPr/>
                      <wps:spPr>
                        <a:xfrm rot="5400000">
                          <a:off x="0" y="0"/>
                          <a:ext cx="365645" cy="4301358"/>
                        </a:xfrm>
                        <a:prstGeom prst="round1Rect">
                          <a:avLst>
                            <a:gd name="adj" fmla="val 42076"/>
                          </a:avLst>
                        </a:prstGeom>
                        <a:solidFill>
                          <a:srgbClr val="326295"/>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78A4116" id="Round Single Corner Rectangle 15" o:spid="_x0000_s1026" style="position:absolute;margin-left:121.45pt;margin-top:13.9pt;width:28.8pt;height:338.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645,430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" path="m,l211796,v84968,,153849,68881,153849,153849l365645,4301358,,4301358,,xe" fillcolor="#326295" stroked="f" strokeweight=".5pt">
                <v:stroke joinstyle="miter"/>
                <v:path arrowok="t" o:connecttype="custom" o:connectlocs="0,0;211796,0;365645,153849;365645,4301358;0,4301358;0,0" o:connectangles="0,0,0,0,0,0"/>
              </v:shape>
            </w:pict>
          </mc:Fallback>
        </mc:AlternateContent>
      </w:r>
    </w:p>
    <w:sdt>
      <w:sdtPr>
        <w:rPr>
          <w:rFonts w:ascii="Arial" w:eastAsiaTheme="minorHAnsi" w:hAnsi="Arial" w:cs="Arial"/>
          <w:color w:val="auto"/>
          <w:sz w:val="20"/>
          <w:szCs w:val="22"/>
          <w:lang w:val="en-CA"/>
        </w:rPr>
        <w:id w:val="1305272003"/>
        <w:docPartObj>
          <w:docPartGallery w:val="Table of Contents"/>
          <w:docPartUnique/>
        </w:docPartObj>
      </w:sdtPr>
      <w:sdtEndPr>
        <w:rPr>
          <w:b/>
          <w:bCs/>
          <w:noProof/>
        </w:rPr>
      </w:sdtEndPr>
      <w:sdtContent>
        <w:p w14:paraId="52919432" w14:textId="77777777" w:rsidR="00174A8B" w:rsidRPr="0078586E" w:rsidRDefault="00174A8B" w:rsidP="0056581C">
          <w:pPr>
            <w:pStyle w:val="TOCHeading"/>
            <w:spacing w:after="240"/>
            <w:rPr>
              <w:rFonts w:ascii="Arial" w:hAnsi="Arial" w:cs="Arial"/>
            </w:rPr>
          </w:pPr>
          <w:r w:rsidRPr="0078586E">
            <w:rPr>
              <w:rFonts w:ascii="Arial" w:hAnsi="Arial" w:cs="Arial"/>
            </w:rPr>
            <w:t>Contents</w:t>
          </w:r>
        </w:p>
        <w:p w14:paraId="35EF169C" w14:textId="77777777" w:rsidR="00FD0048" w:rsidRDefault="00174A8B">
          <w:pPr>
            <w:pStyle w:val="TOC1"/>
            <w:tabs>
              <w:tab w:val="right" w:leader="dot" w:pos="10790"/>
            </w:tabs>
            <w:rPr>
              <w:rFonts w:asciiTheme="minorHAnsi" w:eastAsiaTheme="minorEastAsia" w:hAnsiTheme="minorHAnsi"/>
              <w:noProof/>
              <w:sz w:val="22"/>
              <w:lang w:eastAsia="en-CA"/>
            </w:rPr>
          </w:pPr>
          <w:r w:rsidRPr="0078586E">
            <w:rPr>
              <w:rFonts w:cs="Arial"/>
            </w:rPr>
            <w:fldChar w:fldCharType="begin"/>
          </w:r>
          <w:r w:rsidRPr="0078586E">
            <w:rPr>
              <w:rFonts w:cs="Arial"/>
            </w:rPr>
            <w:instrText xml:space="preserve"> TOC \o "1-3" \h \z \u </w:instrText>
          </w:r>
          <w:r w:rsidRPr="0078586E">
            <w:rPr>
              <w:rFonts w:cs="Arial"/>
            </w:rPr>
            <w:fldChar w:fldCharType="separate"/>
          </w:r>
          <w:hyperlink w:anchor="_Toc499540977" w:history="1">
            <w:r w:rsidR="00FD0048" w:rsidRPr="00F45586">
              <w:rPr>
                <w:rStyle w:val="Hyperlink"/>
                <w:noProof/>
              </w:rPr>
              <w:t>Introduction</w:t>
            </w:r>
            <w:r w:rsidR="00FD0048">
              <w:rPr>
                <w:noProof/>
                <w:webHidden/>
              </w:rPr>
              <w:tab/>
            </w:r>
            <w:r w:rsidR="00FD0048">
              <w:rPr>
                <w:noProof/>
                <w:webHidden/>
              </w:rPr>
              <w:fldChar w:fldCharType="begin"/>
            </w:r>
            <w:r w:rsidR="00FD0048">
              <w:rPr>
                <w:noProof/>
                <w:webHidden/>
              </w:rPr>
              <w:instrText xml:space="preserve"> PAGEREF _Toc499540977 \h </w:instrText>
            </w:r>
            <w:r w:rsidR="00FD0048">
              <w:rPr>
                <w:noProof/>
                <w:webHidden/>
              </w:rPr>
            </w:r>
            <w:r w:rsidR="00FD0048">
              <w:rPr>
                <w:noProof/>
                <w:webHidden/>
              </w:rPr>
              <w:fldChar w:fldCharType="separate"/>
            </w:r>
            <w:r w:rsidR="00FD0048">
              <w:rPr>
                <w:noProof/>
                <w:webHidden/>
              </w:rPr>
              <w:t>3</w:t>
            </w:r>
            <w:r w:rsidR="00FD0048">
              <w:rPr>
                <w:noProof/>
                <w:webHidden/>
              </w:rPr>
              <w:fldChar w:fldCharType="end"/>
            </w:r>
          </w:hyperlink>
        </w:p>
        <w:p w14:paraId="30432D59" w14:textId="77777777" w:rsidR="00FD0048" w:rsidRDefault="004E1860">
          <w:pPr>
            <w:pStyle w:val="TOC1"/>
            <w:tabs>
              <w:tab w:val="right" w:leader="dot" w:pos="10790"/>
            </w:tabs>
            <w:rPr>
              <w:rFonts w:asciiTheme="minorHAnsi" w:eastAsiaTheme="minorEastAsia" w:hAnsiTheme="minorHAnsi"/>
              <w:noProof/>
              <w:sz w:val="22"/>
              <w:lang w:eastAsia="en-CA"/>
            </w:rPr>
          </w:pPr>
          <w:hyperlink w:anchor="_Toc499540978" w:history="1">
            <w:r w:rsidR="00FD0048" w:rsidRPr="00F45586">
              <w:rPr>
                <w:rStyle w:val="Hyperlink"/>
                <w:noProof/>
              </w:rPr>
              <w:t>Instructions</w:t>
            </w:r>
            <w:r w:rsidR="00FD0048">
              <w:rPr>
                <w:noProof/>
                <w:webHidden/>
              </w:rPr>
              <w:tab/>
            </w:r>
            <w:r w:rsidR="00FD0048">
              <w:rPr>
                <w:noProof/>
                <w:webHidden/>
              </w:rPr>
              <w:fldChar w:fldCharType="begin"/>
            </w:r>
            <w:r w:rsidR="00FD0048">
              <w:rPr>
                <w:noProof/>
                <w:webHidden/>
              </w:rPr>
              <w:instrText xml:space="preserve"> PAGEREF _Toc499540978 \h </w:instrText>
            </w:r>
            <w:r w:rsidR="00FD0048">
              <w:rPr>
                <w:noProof/>
                <w:webHidden/>
              </w:rPr>
            </w:r>
            <w:r w:rsidR="00FD0048">
              <w:rPr>
                <w:noProof/>
                <w:webHidden/>
              </w:rPr>
              <w:fldChar w:fldCharType="separate"/>
            </w:r>
            <w:r w:rsidR="00FD0048">
              <w:rPr>
                <w:noProof/>
                <w:webHidden/>
              </w:rPr>
              <w:t>3</w:t>
            </w:r>
            <w:r w:rsidR="00FD0048">
              <w:rPr>
                <w:noProof/>
                <w:webHidden/>
              </w:rPr>
              <w:fldChar w:fldCharType="end"/>
            </w:r>
          </w:hyperlink>
        </w:p>
        <w:p w14:paraId="1C2F7E89" w14:textId="77777777" w:rsidR="00FD0048" w:rsidRDefault="004E1860">
          <w:pPr>
            <w:pStyle w:val="TOC1"/>
            <w:tabs>
              <w:tab w:val="right" w:leader="dot" w:pos="10790"/>
            </w:tabs>
            <w:rPr>
              <w:rFonts w:asciiTheme="minorHAnsi" w:eastAsiaTheme="minorEastAsia" w:hAnsiTheme="minorHAnsi"/>
              <w:noProof/>
              <w:sz w:val="22"/>
              <w:lang w:eastAsia="en-CA"/>
            </w:rPr>
          </w:pPr>
          <w:hyperlink w:anchor="_Toc499540979" w:history="1">
            <w:r w:rsidR="00FD0048" w:rsidRPr="00F45586">
              <w:rPr>
                <w:rStyle w:val="Hyperlink"/>
                <w:noProof/>
              </w:rPr>
              <w:t>Requirements Overview</w:t>
            </w:r>
            <w:r w:rsidR="00FD0048">
              <w:rPr>
                <w:noProof/>
                <w:webHidden/>
              </w:rPr>
              <w:tab/>
            </w:r>
            <w:r w:rsidR="00FD0048">
              <w:rPr>
                <w:noProof/>
                <w:webHidden/>
              </w:rPr>
              <w:fldChar w:fldCharType="begin"/>
            </w:r>
            <w:r w:rsidR="00FD0048">
              <w:rPr>
                <w:noProof/>
                <w:webHidden/>
              </w:rPr>
              <w:instrText xml:space="preserve"> PAGEREF _Toc499540979 \h </w:instrText>
            </w:r>
            <w:r w:rsidR="00FD0048">
              <w:rPr>
                <w:noProof/>
                <w:webHidden/>
              </w:rPr>
            </w:r>
            <w:r w:rsidR="00FD0048">
              <w:rPr>
                <w:noProof/>
                <w:webHidden/>
              </w:rPr>
              <w:fldChar w:fldCharType="separate"/>
            </w:r>
            <w:r w:rsidR="00FD0048">
              <w:rPr>
                <w:noProof/>
                <w:webHidden/>
              </w:rPr>
              <w:t>4</w:t>
            </w:r>
            <w:r w:rsidR="00FD0048">
              <w:rPr>
                <w:noProof/>
                <w:webHidden/>
              </w:rPr>
              <w:fldChar w:fldCharType="end"/>
            </w:r>
          </w:hyperlink>
        </w:p>
        <w:p w14:paraId="65160105" w14:textId="77777777" w:rsidR="00FD0048" w:rsidRDefault="004E1860">
          <w:pPr>
            <w:pStyle w:val="TOC1"/>
            <w:tabs>
              <w:tab w:val="right" w:leader="dot" w:pos="10790"/>
            </w:tabs>
            <w:rPr>
              <w:rFonts w:asciiTheme="minorHAnsi" w:eastAsiaTheme="minorEastAsia" w:hAnsiTheme="minorHAnsi"/>
              <w:noProof/>
              <w:sz w:val="22"/>
              <w:lang w:eastAsia="en-CA"/>
            </w:rPr>
          </w:pPr>
          <w:hyperlink w:anchor="_Toc499540980" w:history="1">
            <w:r w:rsidR="00FD0048" w:rsidRPr="00F45586">
              <w:rPr>
                <w:rStyle w:val="Hyperlink"/>
                <w:noProof/>
              </w:rPr>
              <w:t>Membership Commitment Expectations</w:t>
            </w:r>
            <w:r w:rsidR="00FD0048">
              <w:rPr>
                <w:noProof/>
                <w:webHidden/>
              </w:rPr>
              <w:tab/>
            </w:r>
            <w:r w:rsidR="00FD0048">
              <w:rPr>
                <w:noProof/>
                <w:webHidden/>
              </w:rPr>
              <w:fldChar w:fldCharType="begin"/>
            </w:r>
            <w:r w:rsidR="00FD0048">
              <w:rPr>
                <w:noProof/>
                <w:webHidden/>
              </w:rPr>
              <w:instrText xml:space="preserve"> PAGEREF _Toc499540980 \h </w:instrText>
            </w:r>
            <w:r w:rsidR="00FD0048">
              <w:rPr>
                <w:noProof/>
                <w:webHidden/>
              </w:rPr>
            </w:r>
            <w:r w:rsidR="00FD0048">
              <w:rPr>
                <w:noProof/>
                <w:webHidden/>
              </w:rPr>
              <w:fldChar w:fldCharType="separate"/>
            </w:r>
            <w:r w:rsidR="00FD0048">
              <w:rPr>
                <w:noProof/>
                <w:webHidden/>
              </w:rPr>
              <w:t>4</w:t>
            </w:r>
            <w:r w:rsidR="00FD0048">
              <w:rPr>
                <w:noProof/>
                <w:webHidden/>
              </w:rPr>
              <w:fldChar w:fldCharType="end"/>
            </w:r>
          </w:hyperlink>
        </w:p>
        <w:p w14:paraId="1831FFF3" w14:textId="77777777" w:rsidR="00FD0048" w:rsidRDefault="004E1860">
          <w:pPr>
            <w:pStyle w:val="TOC1"/>
            <w:tabs>
              <w:tab w:val="right" w:leader="dot" w:pos="10790"/>
            </w:tabs>
            <w:rPr>
              <w:rFonts w:asciiTheme="minorHAnsi" w:eastAsiaTheme="minorEastAsia" w:hAnsiTheme="minorHAnsi"/>
              <w:noProof/>
              <w:sz w:val="22"/>
              <w:lang w:eastAsia="en-CA"/>
            </w:rPr>
          </w:pPr>
          <w:hyperlink w:anchor="_Toc499540982" w:history="1">
            <w:r w:rsidR="00FD0048" w:rsidRPr="00F45586">
              <w:rPr>
                <w:rStyle w:val="Hyperlink"/>
                <w:noProof/>
              </w:rPr>
              <w:t>Application Details</w:t>
            </w:r>
            <w:r w:rsidR="00FD0048">
              <w:rPr>
                <w:noProof/>
                <w:webHidden/>
              </w:rPr>
              <w:tab/>
            </w:r>
            <w:r w:rsidR="00FD0048">
              <w:rPr>
                <w:noProof/>
                <w:webHidden/>
              </w:rPr>
              <w:fldChar w:fldCharType="begin"/>
            </w:r>
            <w:r w:rsidR="00FD0048">
              <w:rPr>
                <w:noProof/>
                <w:webHidden/>
              </w:rPr>
              <w:instrText xml:space="preserve"> PAGEREF _Toc499540982 \h </w:instrText>
            </w:r>
            <w:r w:rsidR="00FD0048">
              <w:rPr>
                <w:noProof/>
                <w:webHidden/>
              </w:rPr>
            </w:r>
            <w:r w:rsidR="00FD0048">
              <w:rPr>
                <w:noProof/>
                <w:webHidden/>
              </w:rPr>
              <w:fldChar w:fldCharType="separate"/>
            </w:r>
            <w:r w:rsidR="00FD0048">
              <w:rPr>
                <w:noProof/>
                <w:webHidden/>
              </w:rPr>
              <w:t>5</w:t>
            </w:r>
            <w:r w:rsidR="00FD0048">
              <w:rPr>
                <w:noProof/>
                <w:webHidden/>
              </w:rPr>
              <w:fldChar w:fldCharType="end"/>
            </w:r>
          </w:hyperlink>
        </w:p>
        <w:p w14:paraId="5134CCAA" w14:textId="77777777" w:rsidR="00BF7575" w:rsidRPr="00FD0048" w:rsidRDefault="00174A8B" w:rsidP="00FD0048">
          <w:pPr>
            <w:pStyle w:val="TOC1"/>
            <w:tabs>
              <w:tab w:val="right" w:leader="dot" w:pos="10790"/>
            </w:tabs>
            <w:rPr>
              <w:rFonts w:asciiTheme="minorHAnsi" w:eastAsiaTheme="minorEastAsia" w:hAnsiTheme="minorHAnsi"/>
              <w:noProof/>
              <w:sz w:val="22"/>
              <w:lang w:eastAsia="en-CA"/>
            </w:rPr>
            <w:sectPr w:rsidR="00BF7575" w:rsidRPr="00FD0048" w:rsidSect="00B446B1">
              <w:headerReference w:type="default" r:id="rId15"/>
              <w:footerReference w:type="default" r:id="rId16"/>
              <w:headerReference w:type="first" r:id="rId17"/>
              <w:footnotePr>
                <w:numFmt w:val="chicago"/>
              </w:footnotePr>
              <w:pgSz w:w="12240" w:h="15840" w:code="1"/>
              <w:pgMar w:top="1792" w:right="720" w:bottom="408" w:left="720" w:header="274" w:footer="727" w:gutter="0"/>
              <w:cols w:space="720"/>
              <w:titlePg/>
              <w:docGrid w:linePitch="272"/>
            </w:sectPr>
          </w:pPr>
          <w:r w:rsidRPr="0078586E">
            <w:rPr>
              <w:rFonts w:cs="Arial"/>
              <w:b/>
              <w:bCs/>
              <w:noProof/>
            </w:rPr>
            <w:fldChar w:fldCharType="end"/>
          </w:r>
        </w:p>
      </w:sdtContent>
    </w:sdt>
    <w:p w14:paraId="719C8938" w14:textId="77777777" w:rsidR="0001588C" w:rsidRPr="009C73DE" w:rsidRDefault="0001588C" w:rsidP="00C50D9B">
      <w:pPr>
        <w:pStyle w:val="HEADING"/>
        <w:rPr>
          <w:rFonts w:eastAsiaTheme="minorEastAsia"/>
          <w:spacing w:val="-3"/>
        </w:rPr>
      </w:pPr>
      <w:bookmarkStart w:id="0" w:name="_Toc499540977"/>
      <w:r w:rsidRPr="009C73DE">
        <w:lastRenderedPageBreak/>
        <w:t>Introduction</w:t>
      </w:r>
      <w:bookmarkEnd w:id="0"/>
    </w:p>
    <w:p w14:paraId="1D492607" w14:textId="77777777" w:rsidR="002268AE" w:rsidRDefault="002268AE" w:rsidP="0010406D">
      <w:pPr>
        <w:rPr>
          <w:rFonts w:cs="Arial"/>
        </w:rPr>
      </w:pPr>
      <w:r w:rsidRPr="002268AE">
        <w:rPr>
          <w:rFonts w:cs="Arial"/>
        </w:rPr>
        <w:t>The role of Clinical Specialist Radiation Therapist (CSRT) was introduced</w:t>
      </w:r>
      <w:r w:rsidR="008D393A">
        <w:rPr>
          <w:rFonts w:cs="Arial"/>
        </w:rPr>
        <w:t xml:space="preserve"> in 2004 (and formally announced by </w:t>
      </w:r>
      <w:proofErr w:type="spellStart"/>
      <w:r w:rsidR="008D393A">
        <w:rPr>
          <w:rFonts w:cs="Arial"/>
        </w:rPr>
        <w:t>HealthForceOntario</w:t>
      </w:r>
      <w:proofErr w:type="spellEnd"/>
      <w:r w:rsidR="008D393A">
        <w:rPr>
          <w:rFonts w:cs="Arial"/>
        </w:rPr>
        <w:t xml:space="preserve"> in 2006), with a</w:t>
      </w:r>
      <w:r w:rsidRPr="002268AE">
        <w:rPr>
          <w:rFonts w:cs="Arial"/>
        </w:rPr>
        <w:t xml:space="preserve"> pilot investigation of the feasibility of the role initiated in 2007. </w:t>
      </w:r>
      <w:r>
        <w:rPr>
          <w:rFonts w:cs="Arial"/>
        </w:rPr>
        <w:t>As the role</w:t>
      </w:r>
      <w:r w:rsidRPr="002268AE">
        <w:rPr>
          <w:rFonts w:cs="Arial"/>
        </w:rPr>
        <w:t xml:space="preserve"> evolve</w:t>
      </w:r>
      <w:r>
        <w:rPr>
          <w:rFonts w:cs="Arial"/>
        </w:rPr>
        <w:t>s</w:t>
      </w:r>
      <w:r w:rsidRPr="002268AE">
        <w:rPr>
          <w:rFonts w:cs="Arial"/>
        </w:rPr>
        <w:t xml:space="preserve"> and grow</w:t>
      </w:r>
      <w:r>
        <w:rPr>
          <w:rFonts w:cs="Arial"/>
        </w:rPr>
        <w:t>s</w:t>
      </w:r>
      <w:r w:rsidRPr="002268AE">
        <w:rPr>
          <w:rFonts w:cs="Arial"/>
        </w:rPr>
        <w:t>, the CSRTs collectively recognise there are common needs and requirements for building advanced practice skill sets. Facilitating knowledge exchange and driving quality initiatives help ensure that patients who interact with CSRTs in Ontario receive the highest quality of care. The development of a community of practice (</w:t>
      </w:r>
      <w:proofErr w:type="spellStart"/>
      <w:r w:rsidRPr="002268AE">
        <w:rPr>
          <w:rFonts w:cs="Arial"/>
        </w:rPr>
        <w:t>CoP</w:t>
      </w:r>
      <w:proofErr w:type="spellEnd"/>
      <w:r w:rsidRPr="002268AE">
        <w:rPr>
          <w:rFonts w:cs="Arial"/>
        </w:rPr>
        <w:t>) for CSRTs involved in the cancer patients’ pathway is a feasible and effective approach t</w:t>
      </w:r>
      <w:r w:rsidR="008D393A">
        <w:rPr>
          <w:rFonts w:cs="Arial"/>
        </w:rPr>
        <w:t>o enable the development of</w:t>
      </w:r>
      <w:r w:rsidRPr="002268AE">
        <w:rPr>
          <w:rFonts w:cs="Arial"/>
        </w:rPr>
        <w:t xml:space="preserve"> practice and to ensure CSRTs </w:t>
      </w:r>
      <w:r w:rsidR="008D393A">
        <w:rPr>
          <w:rFonts w:cs="Arial"/>
        </w:rPr>
        <w:t xml:space="preserve">can </w:t>
      </w:r>
      <w:r w:rsidRPr="002268AE">
        <w:rPr>
          <w:rFonts w:cs="Arial"/>
        </w:rPr>
        <w:t>continue to</w:t>
      </w:r>
      <w:r w:rsidR="008D393A">
        <w:rPr>
          <w:rFonts w:cs="Arial"/>
        </w:rPr>
        <w:t xml:space="preserve"> </w:t>
      </w:r>
      <w:r w:rsidR="00E23737">
        <w:rPr>
          <w:rFonts w:cs="Arial"/>
        </w:rPr>
        <w:t xml:space="preserve">promote </w:t>
      </w:r>
      <w:r w:rsidR="008D393A">
        <w:rPr>
          <w:rFonts w:cs="Arial"/>
        </w:rPr>
        <w:t xml:space="preserve">for advanced practice as </w:t>
      </w:r>
      <w:r w:rsidRPr="002268AE">
        <w:rPr>
          <w:rFonts w:cs="Arial"/>
        </w:rPr>
        <w:t xml:space="preserve">important </w:t>
      </w:r>
      <w:r w:rsidR="008D393A">
        <w:rPr>
          <w:rFonts w:cs="Arial"/>
        </w:rPr>
        <w:t xml:space="preserve">members of </w:t>
      </w:r>
      <w:r w:rsidRPr="002268AE">
        <w:rPr>
          <w:rFonts w:cs="Arial"/>
        </w:rPr>
        <w:t xml:space="preserve">Ontario’s cancer </w:t>
      </w:r>
      <w:r w:rsidR="008D393A">
        <w:rPr>
          <w:rFonts w:cs="Arial"/>
        </w:rPr>
        <w:t>care system</w:t>
      </w:r>
      <w:r w:rsidRPr="002268AE">
        <w:rPr>
          <w:rFonts w:cs="Arial"/>
        </w:rPr>
        <w:t xml:space="preserve"> and its delive</w:t>
      </w:r>
      <w:r w:rsidR="008D393A">
        <w:rPr>
          <w:rFonts w:cs="Arial"/>
        </w:rPr>
        <w:t xml:space="preserve">ry of high-quality radiotherapy </w:t>
      </w:r>
      <w:r w:rsidRPr="002268AE">
        <w:rPr>
          <w:rFonts w:cs="Arial"/>
        </w:rPr>
        <w:t xml:space="preserve">to patients.  </w:t>
      </w:r>
    </w:p>
    <w:p w14:paraId="1A44979D" w14:textId="77777777" w:rsidR="008D393A" w:rsidRDefault="00355DC9" w:rsidP="0010406D">
      <w:pPr>
        <w:rPr>
          <w:rFonts w:cs="Arial"/>
        </w:rPr>
      </w:pPr>
      <w:r>
        <w:rPr>
          <w:rFonts w:cs="Arial"/>
        </w:rPr>
        <w:t xml:space="preserve">The </w:t>
      </w:r>
      <w:r w:rsidR="00A4023A">
        <w:rPr>
          <w:rFonts w:cs="Arial"/>
        </w:rPr>
        <w:t xml:space="preserve">Ontario </w:t>
      </w:r>
      <w:r>
        <w:rPr>
          <w:rFonts w:cs="Arial"/>
        </w:rPr>
        <w:t>Clinical Specialist Radiation Therapist (CSRT) Community of Practice (</w:t>
      </w:r>
      <w:proofErr w:type="spellStart"/>
      <w:r>
        <w:rPr>
          <w:rFonts w:cs="Arial"/>
        </w:rPr>
        <w:t>CoP</w:t>
      </w:r>
      <w:proofErr w:type="spellEnd"/>
      <w:r>
        <w:rPr>
          <w:rFonts w:cs="Arial"/>
        </w:rPr>
        <w:t>)</w:t>
      </w:r>
      <w:r w:rsidR="00A4023A">
        <w:rPr>
          <w:rFonts w:cs="Arial"/>
        </w:rPr>
        <w:t xml:space="preserve"> was developed to facilitate knowledge exchange</w:t>
      </w:r>
      <w:r w:rsidR="008D393A">
        <w:rPr>
          <w:rFonts w:cs="Arial"/>
        </w:rPr>
        <w:t>, and to</w:t>
      </w:r>
      <w:r w:rsidR="00A4023A">
        <w:rPr>
          <w:rFonts w:cs="Arial"/>
        </w:rPr>
        <w:t xml:space="preserve"> drive initiatives to help ensure that patients who interact with CSRTs in Ontario receive the highest quality of care</w:t>
      </w:r>
      <w:r w:rsidR="008D393A">
        <w:rPr>
          <w:rFonts w:cs="Arial"/>
        </w:rPr>
        <w:t xml:space="preserve"> while maintaining the effectiveness and efficiency of the system</w:t>
      </w:r>
      <w:r w:rsidR="00A4023A">
        <w:rPr>
          <w:rFonts w:cs="Arial"/>
        </w:rPr>
        <w:t xml:space="preserve">. </w:t>
      </w:r>
      <w:r w:rsidR="002A6201">
        <w:rPr>
          <w:rFonts w:cs="Arial"/>
        </w:rPr>
        <w:t xml:space="preserve">The CSRT </w:t>
      </w:r>
      <w:proofErr w:type="spellStart"/>
      <w:r w:rsidR="002A6201">
        <w:rPr>
          <w:rFonts w:cs="Arial"/>
        </w:rPr>
        <w:t>CoP</w:t>
      </w:r>
      <w:proofErr w:type="spellEnd"/>
      <w:r w:rsidR="002A6201">
        <w:rPr>
          <w:rFonts w:cs="Arial"/>
        </w:rPr>
        <w:t xml:space="preserve"> consists of C</w:t>
      </w:r>
      <w:r w:rsidR="008D393A">
        <w:rPr>
          <w:rFonts w:cs="Arial"/>
        </w:rPr>
        <w:t>SRT volunteers from across the p</w:t>
      </w:r>
      <w:r w:rsidR="002A6201">
        <w:rPr>
          <w:rFonts w:cs="Arial"/>
        </w:rPr>
        <w:t xml:space="preserve">rovince of Ontario. </w:t>
      </w:r>
    </w:p>
    <w:p w14:paraId="547916EF" w14:textId="77777777" w:rsidR="00355DC9" w:rsidRDefault="00A4023A" w:rsidP="0010406D">
      <w:pPr>
        <w:rPr>
          <w:rFonts w:cs="Arial"/>
        </w:rPr>
      </w:pPr>
      <w:r>
        <w:rPr>
          <w:rFonts w:cs="Arial"/>
        </w:rPr>
        <w:t xml:space="preserve">The purpose of the CSRT </w:t>
      </w:r>
      <w:proofErr w:type="spellStart"/>
      <w:r>
        <w:rPr>
          <w:rFonts w:cs="Arial"/>
        </w:rPr>
        <w:t>CoP</w:t>
      </w:r>
      <w:proofErr w:type="spellEnd"/>
      <w:r>
        <w:rPr>
          <w:rFonts w:cs="Arial"/>
        </w:rPr>
        <w:t xml:space="preserve"> is to </w:t>
      </w:r>
      <w:r w:rsidR="00E23737">
        <w:rPr>
          <w:rFonts w:cs="Arial"/>
        </w:rPr>
        <w:t xml:space="preserve">promote </w:t>
      </w:r>
      <w:r>
        <w:rPr>
          <w:rFonts w:cs="Arial"/>
        </w:rPr>
        <w:t xml:space="preserve">for and support a collective CSRT identity that </w:t>
      </w:r>
      <w:r w:rsidR="008D393A">
        <w:rPr>
          <w:rFonts w:cs="Arial"/>
        </w:rPr>
        <w:t>will ensure role sustainability.</w:t>
      </w:r>
    </w:p>
    <w:p w14:paraId="4471B1CE" w14:textId="77777777" w:rsidR="002A6201" w:rsidRDefault="002A6201" w:rsidP="0010406D">
      <w:pPr>
        <w:rPr>
          <w:rFonts w:cs="Arial"/>
        </w:rPr>
      </w:pPr>
      <w:r>
        <w:rPr>
          <w:rFonts w:cs="Arial"/>
        </w:rPr>
        <w:t xml:space="preserve">The </w:t>
      </w:r>
      <w:r w:rsidR="008D393A">
        <w:rPr>
          <w:rFonts w:cs="Arial"/>
        </w:rPr>
        <w:t>goals and d</w:t>
      </w:r>
      <w:r>
        <w:rPr>
          <w:rFonts w:cs="Arial"/>
        </w:rPr>
        <w:t xml:space="preserve">eliverables of the CSRT </w:t>
      </w:r>
      <w:proofErr w:type="spellStart"/>
      <w:r>
        <w:rPr>
          <w:rFonts w:cs="Arial"/>
        </w:rPr>
        <w:t>CoP</w:t>
      </w:r>
      <w:proofErr w:type="spellEnd"/>
      <w:r>
        <w:rPr>
          <w:rFonts w:cs="Arial"/>
        </w:rPr>
        <w:t xml:space="preserve"> are outlined below: </w:t>
      </w:r>
    </w:p>
    <w:p w14:paraId="58BF03A7" w14:textId="77777777" w:rsidR="002A6201" w:rsidRDefault="002A6201" w:rsidP="002A6201">
      <w:pPr>
        <w:pStyle w:val="ListParagraph"/>
        <w:numPr>
          <w:ilvl w:val="0"/>
          <w:numId w:val="34"/>
        </w:numPr>
        <w:rPr>
          <w:rFonts w:cs="Arial"/>
        </w:rPr>
      </w:pPr>
      <w:r w:rsidRPr="002A6201">
        <w:rPr>
          <w:rFonts w:cs="Arial"/>
        </w:rPr>
        <w:t>CSRT Role Definition – Promote and affirm role identity and presence in the cancer care system</w:t>
      </w:r>
    </w:p>
    <w:p w14:paraId="32FBF303" w14:textId="77777777" w:rsidR="002A6201" w:rsidRPr="002A6201" w:rsidRDefault="002A6201" w:rsidP="002A6201">
      <w:pPr>
        <w:pStyle w:val="ListParagraph"/>
        <w:numPr>
          <w:ilvl w:val="1"/>
          <w:numId w:val="34"/>
        </w:numPr>
        <w:rPr>
          <w:rFonts w:cs="Arial"/>
        </w:rPr>
      </w:pPr>
      <w:r w:rsidRPr="002A6201">
        <w:rPr>
          <w:rFonts w:cs="Arial"/>
        </w:rPr>
        <w:t>Develop and protect the standards of the CSRT role</w:t>
      </w:r>
    </w:p>
    <w:p w14:paraId="06A68FA9" w14:textId="77777777" w:rsidR="002A6201" w:rsidRDefault="002A6201" w:rsidP="002A6201">
      <w:pPr>
        <w:pStyle w:val="ListParagraph"/>
        <w:numPr>
          <w:ilvl w:val="1"/>
          <w:numId w:val="34"/>
        </w:numPr>
        <w:rPr>
          <w:rFonts w:cs="Arial"/>
        </w:rPr>
      </w:pPr>
      <w:r w:rsidRPr="002A6201">
        <w:rPr>
          <w:rFonts w:cs="Arial"/>
        </w:rPr>
        <w:t>Demonstrate continual evidence-based impact of CSRT roles through knowledge collection of evidence/data that supports the role(s); and data management and dissemination to relevant stakeholders (i.e. via publishing of CSRT work)</w:t>
      </w:r>
      <w:r>
        <w:rPr>
          <w:rFonts w:cs="Arial"/>
        </w:rPr>
        <w:br/>
      </w:r>
    </w:p>
    <w:p w14:paraId="3EE20A81" w14:textId="77777777" w:rsidR="002A6201" w:rsidRDefault="002A6201" w:rsidP="002A6201">
      <w:pPr>
        <w:pStyle w:val="ListParagraph"/>
        <w:numPr>
          <w:ilvl w:val="0"/>
          <w:numId w:val="34"/>
        </w:numPr>
        <w:rPr>
          <w:rFonts w:cs="Arial"/>
        </w:rPr>
      </w:pPr>
      <w:r>
        <w:rPr>
          <w:rFonts w:cs="Arial"/>
        </w:rPr>
        <w:t>Encourage collaboration, knowledge generation/information sharing</w:t>
      </w:r>
    </w:p>
    <w:p w14:paraId="00B9D4FA" w14:textId="77777777" w:rsidR="002A6201" w:rsidRPr="002A6201" w:rsidRDefault="002A6201" w:rsidP="002A6201">
      <w:pPr>
        <w:pStyle w:val="ListParagraph"/>
        <w:numPr>
          <w:ilvl w:val="1"/>
          <w:numId w:val="34"/>
        </w:numPr>
        <w:rPr>
          <w:rFonts w:cs="Arial"/>
        </w:rPr>
      </w:pPr>
      <w:r w:rsidRPr="002A6201">
        <w:rPr>
          <w:rFonts w:cs="Arial"/>
        </w:rPr>
        <w:t>Provide opportunities/forum for sharing best practices amongst CSRT roles in different institutions</w:t>
      </w:r>
    </w:p>
    <w:p w14:paraId="742C33B0" w14:textId="77777777" w:rsidR="002A6201" w:rsidRDefault="002A6201" w:rsidP="002A6201">
      <w:pPr>
        <w:pStyle w:val="ListParagraph"/>
        <w:numPr>
          <w:ilvl w:val="1"/>
          <w:numId w:val="34"/>
        </w:numPr>
        <w:rPr>
          <w:rFonts w:cs="Arial"/>
        </w:rPr>
      </w:pPr>
      <w:r w:rsidRPr="002A6201">
        <w:rPr>
          <w:rFonts w:cs="Arial"/>
        </w:rPr>
        <w:t>Provide opportunities for sharing and exchange of institutional experiences / processes / guidelines to enhance existing (APRT) practices</w:t>
      </w:r>
      <w:r>
        <w:rPr>
          <w:rFonts w:cs="Arial"/>
        </w:rPr>
        <w:br/>
      </w:r>
    </w:p>
    <w:p w14:paraId="5EC7E1F8" w14:textId="77777777" w:rsidR="002A6201" w:rsidRDefault="002A6201" w:rsidP="002A6201">
      <w:pPr>
        <w:pStyle w:val="ListParagraph"/>
        <w:numPr>
          <w:ilvl w:val="0"/>
          <w:numId w:val="34"/>
        </w:numPr>
        <w:rPr>
          <w:rFonts w:cs="Arial"/>
        </w:rPr>
      </w:pPr>
      <w:r>
        <w:rPr>
          <w:rFonts w:cs="Arial"/>
        </w:rPr>
        <w:t>Promote mentorship and peer-to-peer support network for new and existing CSRT roles</w:t>
      </w:r>
    </w:p>
    <w:p w14:paraId="3534D637" w14:textId="77777777" w:rsidR="002A6201" w:rsidRDefault="002A6201" w:rsidP="002A6201">
      <w:pPr>
        <w:pStyle w:val="ListParagraph"/>
        <w:numPr>
          <w:ilvl w:val="1"/>
          <w:numId w:val="34"/>
        </w:numPr>
        <w:rPr>
          <w:rFonts w:cs="Arial"/>
        </w:rPr>
      </w:pPr>
      <w:r w:rsidRPr="002A6201">
        <w:rPr>
          <w:rFonts w:cs="Arial"/>
        </w:rPr>
        <w:t>Create/Provide tools relating to impact metrics, education, etc</w:t>
      </w:r>
      <w:r w:rsidR="001F0D2B">
        <w:rPr>
          <w:rFonts w:cs="Arial"/>
        </w:rPr>
        <w:t>.</w:t>
      </w:r>
    </w:p>
    <w:p w14:paraId="470ABDC4" w14:textId="77777777" w:rsidR="002A6201" w:rsidRPr="002A6201" w:rsidRDefault="002A6201" w:rsidP="002A6201">
      <w:pPr>
        <w:pStyle w:val="ListParagraph"/>
        <w:numPr>
          <w:ilvl w:val="1"/>
          <w:numId w:val="34"/>
        </w:numPr>
        <w:rPr>
          <w:rFonts w:cs="Arial"/>
        </w:rPr>
      </w:pPr>
      <w:r w:rsidRPr="002A6201">
        <w:rPr>
          <w:rFonts w:cs="Arial"/>
        </w:rPr>
        <w:t>Sharing of lessons learned (i.e. developing relationships, change management, overcoming barriers, establishing framework, etc.)</w:t>
      </w:r>
    </w:p>
    <w:p w14:paraId="021EF47B" w14:textId="77777777" w:rsidR="002A6201" w:rsidRPr="002A6201" w:rsidRDefault="002A6201" w:rsidP="002A6201">
      <w:pPr>
        <w:pStyle w:val="ListParagraph"/>
        <w:numPr>
          <w:ilvl w:val="1"/>
          <w:numId w:val="34"/>
        </w:numPr>
        <w:rPr>
          <w:rFonts w:cs="Arial"/>
        </w:rPr>
      </w:pPr>
      <w:r w:rsidRPr="002A6201">
        <w:rPr>
          <w:rFonts w:cs="Arial"/>
        </w:rPr>
        <w:t>Establish formal mentorship working group</w:t>
      </w:r>
    </w:p>
    <w:p w14:paraId="7895B1DA" w14:textId="77777777" w:rsidR="00974DF9" w:rsidRPr="00AF688C" w:rsidRDefault="0001588C" w:rsidP="00AF688C">
      <w:pPr>
        <w:rPr>
          <w:rFonts w:cs="Arial"/>
        </w:rPr>
      </w:pPr>
      <w:r w:rsidRPr="004D6A4D" w:rsidDel="00E04A2F">
        <w:rPr>
          <w:rFonts w:cs="Arial"/>
        </w:rPr>
        <w:t xml:space="preserve">The enclosed application is for </w:t>
      </w:r>
      <w:r w:rsidR="00355DC9">
        <w:rPr>
          <w:rFonts w:cs="Arial"/>
        </w:rPr>
        <w:t xml:space="preserve">individuals interesting in applying for membership to the </w:t>
      </w:r>
      <w:r w:rsidR="00A4023A">
        <w:rPr>
          <w:rFonts w:cs="Arial"/>
        </w:rPr>
        <w:t xml:space="preserve">Ontario </w:t>
      </w:r>
      <w:r w:rsidR="00355DC9">
        <w:rPr>
          <w:rFonts w:cs="Arial"/>
        </w:rPr>
        <w:t xml:space="preserve">CSRT </w:t>
      </w:r>
      <w:proofErr w:type="spellStart"/>
      <w:r w:rsidR="00355DC9">
        <w:rPr>
          <w:rFonts w:cs="Arial"/>
        </w:rPr>
        <w:t>CoP.</w:t>
      </w:r>
      <w:proofErr w:type="spellEnd"/>
      <w:r w:rsidR="00355DC9">
        <w:rPr>
          <w:rFonts w:cs="Arial"/>
        </w:rPr>
        <w:t xml:space="preserve"> </w:t>
      </w:r>
      <w:r w:rsidR="00B6501E">
        <w:rPr>
          <w:rFonts w:cs="Arial"/>
        </w:rPr>
        <w:t xml:space="preserve">The types of CSRT </w:t>
      </w:r>
      <w:proofErr w:type="spellStart"/>
      <w:r w:rsidR="00B6501E">
        <w:rPr>
          <w:rFonts w:cs="Arial"/>
        </w:rPr>
        <w:t>CoP</w:t>
      </w:r>
      <w:proofErr w:type="spellEnd"/>
      <w:r w:rsidR="00B6501E">
        <w:rPr>
          <w:rFonts w:cs="Arial"/>
        </w:rPr>
        <w:t xml:space="preserve"> membership available are outlined in the application.</w:t>
      </w:r>
      <w:r w:rsidRPr="004D6A4D" w:rsidDel="00E04A2F">
        <w:rPr>
          <w:rFonts w:cs="Arial"/>
        </w:rPr>
        <w:t xml:space="preserve"> </w:t>
      </w:r>
    </w:p>
    <w:p w14:paraId="21D4E79E" w14:textId="77777777" w:rsidR="00974DF9" w:rsidRPr="0078586E" w:rsidRDefault="00E81A39" w:rsidP="00974DF9">
      <w:pPr>
        <w:pStyle w:val="HEADING"/>
      </w:pPr>
      <w:bookmarkStart w:id="1" w:name="_Toc499540978"/>
      <w:r w:rsidRPr="0078586E">
        <w:t>Instructions</w:t>
      </w:r>
      <w:bookmarkEnd w:id="1"/>
    </w:p>
    <w:p w14:paraId="7FC666B2" w14:textId="77777777" w:rsidR="0077620A" w:rsidRPr="0078586E" w:rsidRDefault="00325C2F" w:rsidP="00342DA5">
      <w:pPr>
        <w:pStyle w:val="BodyText"/>
        <w:numPr>
          <w:ilvl w:val="0"/>
          <w:numId w:val="31"/>
        </w:numPr>
      </w:pPr>
      <w:r w:rsidRPr="0077620A">
        <w:t xml:space="preserve">Please complete all questions with as much detail as possible, where requested. </w:t>
      </w:r>
      <w:r w:rsidR="0077620A" w:rsidRPr="0078586E">
        <w:t xml:space="preserve">You may need to engage and consult additional resources to complete this assessment. Please coordinate with your </w:t>
      </w:r>
      <w:r w:rsidR="0077620A" w:rsidRPr="001476DD">
        <w:t>colleagues to ensure that the necessary people are available to aid in the proper completion of this application.</w:t>
      </w:r>
    </w:p>
    <w:p w14:paraId="795EB3BF" w14:textId="77777777" w:rsidR="00342DA5" w:rsidRDefault="0077620A" w:rsidP="00342DA5">
      <w:pPr>
        <w:pStyle w:val="BodyText"/>
      </w:pPr>
      <w:r w:rsidRPr="0078586E">
        <w:t>Once complete, please submit the application and additional required materials, outlined on the checklist, to</w:t>
      </w:r>
      <w:r w:rsidR="00E344C1">
        <w:t xml:space="preserve"> </w:t>
      </w:r>
      <w:r w:rsidR="00342DA5">
        <w:t xml:space="preserve">the CSRT </w:t>
      </w:r>
      <w:proofErr w:type="spellStart"/>
      <w:r w:rsidR="00342DA5">
        <w:t>CoP</w:t>
      </w:r>
      <w:proofErr w:type="spellEnd"/>
      <w:r w:rsidR="00342DA5">
        <w:t xml:space="preserve"> </w:t>
      </w:r>
      <w:r w:rsidR="00E344C1">
        <w:t xml:space="preserve">CCO </w:t>
      </w:r>
      <w:r w:rsidR="00342DA5">
        <w:t xml:space="preserve">Coordinator </w:t>
      </w:r>
      <w:r w:rsidR="00E344C1">
        <w:t>contact</w:t>
      </w:r>
      <w:r w:rsidR="00342DA5">
        <w:t>:</w:t>
      </w:r>
    </w:p>
    <w:p w14:paraId="66ABDFA3" w14:textId="2A0666B3" w:rsidR="00B6501E" w:rsidRDefault="00342DA5" w:rsidP="001B51AC">
      <w:pPr>
        <w:pStyle w:val="BodyText"/>
        <w:numPr>
          <w:ilvl w:val="1"/>
          <w:numId w:val="3"/>
        </w:numPr>
      </w:pPr>
      <w:r>
        <w:t>Julie Himmelman (</w:t>
      </w:r>
      <w:hyperlink r:id="rId18" w:history="1">
        <w:r w:rsidRPr="00CB637D">
          <w:rPr>
            <w:rStyle w:val="Hyperlink"/>
          </w:rPr>
          <w:t>Julie.Himmelman@cancercare.on.ca</w:t>
        </w:r>
      </w:hyperlink>
      <w:r>
        <w:t>)</w:t>
      </w:r>
    </w:p>
    <w:p w14:paraId="6AAF6E8B" w14:textId="77777777" w:rsidR="00B6501E" w:rsidRDefault="00B6501E">
      <w:pPr>
        <w:rPr>
          <w:rFonts w:cs="Arial"/>
          <w:color w:val="2E74B5"/>
          <w:sz w:val="32"/>
        </w:rPr>
      </w:pPr>
      <w:r>
        <w:br w:type="page"/>
      </w:r>
    </w:p>
    <w:p w14:paraId="6730ADC6" w14:textId="77777777" w:rsidR="00451324" w:rsidRPr="004D6A4D" w:rsidRDefault="0001588C" w:rsidP="00283F62">
      <w:pPr>
        <w:pStyle w:val="HEADING"/>
        <w:tabs>
          <w:tab w:val="clear" w:pos="4008"/>
          <w:tab w:val="left" w:pos="6516"/>
        </w:tabs>
      </w:pPr>
      <w:bookmarkStart w:id="2" w:name="_Toc499540979"/>
      <w:r w:rsidRPr="004D6A4D">
        <w:lastRenderedPageBreak/>
        <w:t>Requirements Overview</w:t>
      </w:r>
      <w:bookmarkEnd w:id="2"/>
      <w:r w:rsidR="00283F62">
        <w:tab/>
      </w:r>
    </w:p>
    <w:p w14:paraId="5187789E" w14:textId="77777777" w:rsidR="0001588C" w:rsidRDefault="004F02CA" w:rsidP="0001588C">
      <w:pPr>
        <w:rPr>
          <w:rFonts w:cs="Arial"/>
        </w:rPr>
      </w:pPr>
      <w:r>
        <w:rPr>
          <w:rFonts w:cs="Arial"/>
        </w:rPr>
        <w:t xml:space="preserve">There are multiple categories of CSRT </w:t>
      </w:r>
      <w:proofErr w:type="spellStart"/>
      <w:r>
        <w:rPr>
          <w:rFonts w:cs="Arial"/>
        </w:rPr>
        <w:t>CoP</w:t>
      </w:r>
      <w:proofErr w:type="spellEnd"/>
      <w:r>
        <w:rPr>
          <w:rFonts w:cs="Arial"/>
        </w:rPr>
        <w:t xml:space="preserve"> members. The following list outlines the different CSRT </w:t>
      </w:r>
      <w:proofErr w:type="spellStart"/>
      <w:r>
        <w:rPr>
          <w:rFonts w:cs="Arial"/>
        </w:rPr>
        <w:t>CoP</w:t>
      </w:r>
      <w:proofErr w:type="spellEnd"/>
      <w:r>
        <w:rPr>
          <w:rFonts w:cs="Arial"/>
        </w:rPr>
        <w:t xml:space="preserve"> types of </w:t>
      </w:r>
      <w:proofErr w:type="gramStart"/>
      <w:r>
        <w:rPr>
          <w:rFonts w:cs="Arial"/>
        </w:rPr>
        <w:t>membership</w:t>
      </w:r>
      <w:proofErr w:type="gramEnd"/>
      <w:r>
        <w:rPr>
          <w:rFonts w:cs="Arial"/>
        </w:rPr>
        <w:t xml:space="preserve"> and applicable definitions for each.</w:t>
      </w:r>
    </w:p>
    <w:tbl>
      <w:tblPr>
        <w:tblW w:w="0" w:type="auto"/>
        <w:tblBorders>
          <w:top w:val="single" w:sz="4" w:space="0" w:color="B8BBDE"/>
          <w:left w:val="single" w:sz="4" w:space="0" w:color="B8BBDE"/>
          <w:bottom w:val="single" w:sz="4" w:space="0" w:color="B8BBDE"/>
          <w:right w:val="single" w:sz="4" w:space="0" w:color="B8BBDE"/>
          <w:insideH w:val="single" w:sz="4" w:space="0" w:color="B8BBDE"/>
          <w:insideV w:val="single" w:sz="4" w:space="0" w:color="B8BBDE"/>
        </w:tblBorders>
        <w:tblLook w:val="01E0" w:firstRow="1" w:lastRow="1" w:firstColumn="1" w:lastColumn="1" w:noHBand="0" w:noVBand="0"/>
      </w:tblPr>
      <w:tblGrid>
        <w:gridCol w:w="383"/>
        <w:gridCol w:w="2402"/>
        <w:gridCol w:w="7560"/>
      </w:tblGrid>
      <w:tr w:rsidR="009671D7" w:rsidRPr="0078586E" w14:paraId="48DC2EE8" w14:textId="77777777" w:rsidTr="009671D7">
        <w:trPr>
          <w:trHeight w:val="360"/>
        </w:trPr>
        <w:tc>
          <w:tcPr>
            <w:tcW w:w="383" w:type="dxa"/>
            <w:shd w:val="clear" w:color="auto" w:fill="403A60"/>
            <w:vAlign w:val="center"/>
          </w:tcPr>
          <w:p w14:paraId="552B309F" w14:textId="77777777" w:rsidR="009671D7" w:rsidRPr="00F24D12" w:rsidRDefault="009671D7" w:rsidP="00124D8E">
            <w:pPr>
              <w:spacing w:before="120" w:after="120"/>
              <w:rPr>
                <w:rFonts w:eastAsiaTheme="minorEastAsia" w:cs="Arial"/>
                <w:bCs/>
                <w:color w:val="FFFFFF" w:themeColor="background1"/>
              </w:rPr>
            </w:pPr>
          </w:p>
        </w:tc>
        <w:tc>
          <w:tcPr>
            <w:tcW w:w="2402" w:type="dxa"/>
            <w:shd w:val="clear" w:color="auto" w:fill="403A60"/>
          </w:tcPr>
          <w:p w14:paraId="74F51AD3" w14:textId="77777777" w:rsidR="009671D7" w:rsidRDefault="00F728F1" w:rsidP="00764936">
            <w:pPr>
              <w:spacing w:before="120" w:after="120"/>
              <w:rPr>
                <w:rFonts w:eastAsiaTheme="minorEastAsia" w:cs="Arial"/>
                <w:bCs/>
                <w:color w:val="FFFFFF" w:themeColor="background1"/>
              </w:rPr>
            </w:pPr>
            <w:r>
              <w:rPr>
                <w:rFonts w:eastAsiaTheme="minorEastAsia" w:cs="Arial"/>
                <w:bCs/>
                <w:color w:val="FFFFFF" w:themeColor="background1"/>
              </w:rPr>
              <w:t xml:space="preserve">CSRT </w:t>
            </w:r>
            <w:proofErr w:type="spellStart"/>
            <w:r w:rsidR="00764936">
              <w:rPr>
                <w:rFonts w:eastAsiaTheme="minorEastAsia" w:cs="Arial"/>
                <w:bCs/>
                <w:color w:val="FFFFFF" w:themeColor="background1"/>
              </w:rPr>
              <w:t>CoP</w:t>
            </w:r>
            <w:proofErr w:type="spellEnd"/>
            <w:r w:rsidR="009671D7">
              <w:rPr>
                <w:rFonts w:eastAsiaTheme="minorEastAsia" w:cs="Arial"/>
                <w:bCs/>
                <w:color w:val="FFFFFF" w:themeColor="background1"/>
              </w:rPr>
              <w:t xml:space="preserve"> </w:t>
            </w:r>
            <w:r>
              <w:rPr>
                <w:rFonts w:eastAsiaTheme="minorEastAsia" w:cs="Arial"/>
                <w:bCs/>
                <w:color w:val="FFFFFF" w:themeColor="background1"/>
              </w:rPr>
              <w:t>MEMBERSHIP TYPES</w:t>
            </w:r>
          </w:p>
        </w:tc>
        <w:tc>
          <w:tcPr>
            <w:tcW w:w="7560" w:type="dxa"/>
            <w:shd w:val="clear" w:color="auto" w:fill="403A60"/>
            <w:vAlign w:val="center"/>
          </w:tcPr>
          <w:p w14:paraId="7A131366" w14:textId="77777777" w:rsidR="009671D7" w:rsidRPr="0078586E" w:rsidRDefault="009671D7" w:rsidP="00124D8E">
            <w:pPr>
              <w:spacing w:before="120" w:after="120"/>
              <w:rPr>
                <w:rFonts w:eastAsiaTheme="minorEastAsia" w:cs="Arial"/>
                <w:bCs/>
                <w:color w:val="FFFFFF" w:themeColor="background1"/>
              </w:rPr>
            </w:pPr>
            <w:r>
              <w:rPr>
                <w:rFonts w:eastAsiaTheme="minorEastAsia" w:cs="Arial"/>
                <w:bCs/>
                <w:color w:val="FFFFFF" w:themeColor="background1"/>
              </w:rPr>
              <w:t>DEFINITION</w:t>
            </w:r>
          </w:p>
        </w:tc>
      </w:tr>
      <w:tr w:rsidR="009671D7" w:rsidRPr="0078586E" w14:paraId="18BF6E25" w14:textId="77777777" w:rsidTr="009671D7">
        <w:trPr>
          <w:trHeight w:val="896"/>
        </w:trPr>
        <w:tc>
          <w:tcPr>
            <w:tcW w:w="383" w:type="dxa"/>
            <w:vAlign w:val="center"/>
          </w:tcPr>
          <w:p w14:paraId="4200680D" w14:textId="77777777" w:rsidR="009671D7" w:rsidRPr="00342DA5" w:rsidRDefault="009671D7" w:rsidP="00124D8E">
            <w:pPr>
              <w:spacing w:after="0"/>
              <w:rPr>
                <w:rFonts w:cs="Arial"/>
                <w:b/>
                <w:color w:val="000000"/>
              </w:rPr>
            </w:pPr>
            <w:r w:rsidRPr="00342DA5">
              <w:rPr>
                <w:rFonts w:cs="Arial"/>
                <w:b/>
                <w:color w:val="000000"/>
              </w:rPr>
              <w:t>1.</w:t>
            </w:r>
          </w:p>
        </w:tc>
        <w:tc>
          <w:tcPr>
            <w:tcW w:w="2402" w:type="dxa"/>
            <w:vAlign w:val="center"/>
          </w:tcPr>
          <w:p w14:paraId="24A49889" w14:textId="77777777" w:rsidR="009671D7" w:rsidRPr="00342DA5" w:rsidRDefault="00C74DFA" w:rsidP="009671D7">
            <w:pPr>
              <w:spacing w:after="0"/>
              <w:rPr>
                <w:rFonts w:cs="Arial"/>
                <w:color w:val="000000"/>
              </w:rPr>
            </w:pPr>
            <w:r w:rsidRPr="00342DA5">
              <w:rPr>
                <w:rFonts w:cs="Arial"/>
                <w:color w:val="000000"/>
              </w:rPr>
              <w:t xml:space="preserve">Full </w:t>
            </w:r>
            <w:r w:rsidR="009671D7" w:rsidRPr="00342DA5">
              <w:rPr>
                <w:rFonts w:cs="Arial"/>
                <w:color w:val="000000"/>
              </w:rPr>
              <w:t>Member</w:t>
            </w:r>
          </w:p>
        </w:tc>
        <w:tc>
          <w:tcPr>
            <w:tcW w:w="7560" w:type="dxa"/>
            <w:vAlign w:val="center"/>
          </w:tcPr>
          <w:p w14:paraId="597C8321" w14:textId="77777777" w:rsidR="009671D7" w:rsidRPr="00E84037" w:rsidRDefault="009671D7" w:rsidP="00E84037">
            <w:pPr>
              <w:pStyle w:val="ListParagraph"/>
              <w:numPr>
                <w:ilvl w:val="0"/>
                <w:numId w:val="37"/>
              </w:numPr>
              <w:spacing w:after="0"/>
              <w:rPr>
                <w:rFonts w:cs="Arial"/>
                <w:color w:val="000000"/>
              </w:rPr>
            </w:pPr>
            <w:r w:rsidRPr="00E84037">
              <w:rPr>
                <w:rFonts w:cs="Arial"/>
                <w:color w:val="000000"/>
              </w:rPr>
              <w:t xml:space="preserve">CSRT is a resident in the province of Ontario and is actively participating in one (or more) </w:t>
            </w:r>
            <w:proofErr w:type="spellStart"/>
            <w:r w:rsidRPr="00E84037">
              <w:rPr>
                <w:rFonts w:cs="Arial"/>
                <w:color w:val="000000"/>
              </w:rPr>
              <w:t>CoP</w:t>
            </w:r>
            <w:proofErr w:type="spellEnd"/>
            <w:r w:rsidRPr="00E84037">
              <w:rPr>
                <w:rFonts w:cs="Arial"/>
                <w:color w:val="000000"/>
              </w:rPr>
              <w:t xml:space="preserve"> working group initiatives </w:t>
            </w:r>
          </w:p>
        </w:tc>
      </w:tr>
      <w:tr w:rsidR="009671D7" w:rsidRPr="0078586E" w14:paraId="62B6697F" w14:textId="77777777" w:rsidTr="009671D7">
        <w:trPr>
          <w:trHeight w:val="896"/>
        </w:trPr>
        <w:tc>
          <w:tcPr>
            <w:tcW w:w="383" w:type="dxa"/>
            <w:vAlign w:val="center"/>
          </w:tcPr>
          <w:p w14:paraId="02F13D2A" w14:textId="77777777" w:rsidR="009671D7" w:rsidRPr="00342DA5" w:rsidRDefault="009671D7" w:rsidP="00124D8E">
            <w:pPr>
              <w:spacing w:after="0"/>
              <w:rPr>
                <w:rFonts w:cs="Arial"/>
                <w:b/>
                <w:color w:val="000000"/>
              </w:rPr>
            </w:pPr>
            <w:r w:rsidRPr="00342DA5">
              <w:rPr>
                <w:rFonts w:cs="Arial"/>
                <w:b/>
                <w:color w:val="000000"/>
              </w:rPr>
              <w:t>2.</w:t>
            </w:r>
          </w:p>
        </w:tc>
        <w:tc>
          <w:tcPr>
            <w:tcW w:w="2402" w:type="dxa"/>
            <w:vAlign w:val="center"/>
          </w:tcPr>
          <w:p w14:paraId="7BC41ED0" w14:textId="77777777" w:rsidR="009671D7" w:rsidRPr="00342DA5" w:rsidRDefault="00C74DFA" w:rsidP="009671D7">
            <w:pPr>
              <w:spacing w:after="0"/>
              <w:rPr>
                <w:rFonts w:cs="Arial"/>
                <w:color w:val="000000"/>
              </w:rPr>
            </w:pPr>
            <w:r w:rsidRPr="00342DA5">
              <w:rPr>
                <w:rFonts w:cs="Arial"/>
                <w:color w:val="000000"/>
              </w:rPr>
              <w:t xml:space="preserve">General </w:t>
            </w:r>
            <w:r w:rsidR="009671D7" w:rsidRPr="00342DA5">
              <w:rPr>
                <w:rFonts w:cs="Arial"/>
                <w:color w:val="000000"/>
              </w:rPr>
              <w:t>Member</w:t>
            </w:r>
          </w:p>
        </w:tc>
        <w:tc>
          <w:tcPr>
            <w:tcW w:w="7560" w:type="dxa"/>
            <w:shd w:val="clear" w:color="auto" w:fill="auto"/>
            <w:vAlign w:val="center"/>
          </w:tcPr>
          <w:p w14:paraId="2DDF185D" w14:textId="77777777" w:rsidR="009671D7" w:rsidRPr="00E84037" w:rsidRDefault="009671D7" w:rsidP="00E84037">
            <w:pPr>
              <w:pStyle w:val="ListParagraph"/>
              <w:numPr>
                <w:ilvl w:val="0"/>
                <w:numId w:val="36"/>
              </w:numPr>
              <w:spacing w:after="0"/>
              <w:rPr>
                <w:rFonts w:cs="Arial"/>
                <w:color w:val="000000"/>
              </w:rPr>
            </w:pPr>
            <w:r w:rsidRPr="00E84037">
              <w:rPr>
                <w:rFonts w:cs="Arial"/>
                <w:color w:val="000000"/>
              </w:rPr>
              <w:t xml:space="preserve">CSRT is a resident in the province of Ontario and wishes to remain in the </w:t>
            </w:r>
            <w:proofErr w:type="spellStart"/>
            <w:r w:rsidRPr="00E84037">
              <w:rPr>
                <w:rFonts w:cs="Arial"/>
                <w:color w:val="000000"/>
              </w:rPr>
              <w:t>CoP</w:t>
            </w:r>
            <w:proofErr w:type="spellEnd"/>
            <w:r w:rsidRPr="00E84037">
              <w:rPr>
                <w:rFonts w:cs="Arial"/>
                <w:color w:val="000000"/>
              </w:rPr>
              <w:t xml:space="preserve"> but is not actively participating in one (or more) </w:t>
            </w:r>
            <w:proofErr w:type="spellStart"/>
            <w:r w:rsidRPr="00E84037">
              <w:rPr>
                <w:rFonts w:cs="Arial"/>
                <w:color w:val="000000"/>
              </w:rPr>
              <w:t>CoP</w:t>
            </w:r>
            <w:proofErr w:type="spellEnd"/>
            <w:r w:rsidRPr="00E84037">
              <w:rPr>
                <w:rFonts w:cs="Arial"/>
                <w:color w:val="000000"/>
              </w:rPr>
              <w:t xml:space="preserve"> working group initiative</w:t>
            </w:r>
          </w:p>
        </w:tc>
      </w:tr>
      <w:tr w:rsidR="009671D7" w:rsidRPr="0078586E" w14:paraId="71A34E41" w14:textId="77777777" w:rsidTr="009671D7">
        <w:trPr>
          <w:trHeight w:val="896"/>
        </w:trPr>
        <w:tc>
          <w:tcPr>
            <w:tcW w:w="383" w:type="dxa"/>
            <w:vAlign w:val="center"/>
          </w:tcPr>
          <w:p w14:paraId="0AFA1271" w14:textId="77777777" w:rsidR="009671D7" w:rsidRPr="00342DA5" w:rsidRDefault="009671D7" w:rsidP="00124D8E">
            <w:pPr>
              <w:spacing w:after="0"/>
              <w:rPr>
                <w:rFonts w:cs="Arial"/>
                <w:b/>
                <w:color w:val="000000"/>
              </w:rPr>
            </w:pPr>
            <w:r w:rsidRPr="00342DA5">
              <w:rPr>
                <w:rFonts w:cs="Arial"/>
                <w:b/>
                <w:color w:val="000000"/>
              </w:rPr>
              <w:t>3.</w:t>
            </w:r>
          </w:p>
        </w:tc>
        <w:tc>
          <w:tcPr>
            <w:tcW w:w="2402" w:type="dxa"/>
            <w:vAlign w:val="center"/>
          </w:tcPr>
          <w:p w14:paraId="36A242B5" w14:textId="77777777" w:rsidR="009671D7" w:rsidRPr="00342DA5" w:rsidRDefault="00E52E3D" w:rsidP="00F728F1">
            <w:pPr>
              <w:spacing w:after="0"/>
              <w:rPr>
                <w:rFonts w:cs="Arial"/>
                <w:color w:val="000000"/>
              </w:rPr>
            </w:pPr>
            <w:r w:rsidRPr="00342DA5">
              <w:rPr>
                <w:rFonts w:cs="Arial"/>
                <w:color w:val="000000"/>
              </w:rPr>
              <w:t>Affiliate</w:t>
            </w:r>
          </w:p>
        </w:tc>
        <w:tc>
          <w:tcPr>
            <w:tcW w:w="7560" w:type="dxa"/>
            <w:shd w:val="clear" w:color="auto" w:fill="auto"/>
            <w:vAlign w:val="center"/>
          </w:tcPr>
          <w:p w14:paraId="09E5E270" w14:textId="44D0AA99" w:rsidR="00E84037" w:rsidRDefault="00F728F1" w:rsidP="00E84037">
            <w:pPr>
              <w:pStyle w:val="ListParagraph"/>
              <w:numPr>
                <w:ilvl w:val="0"/>
                <w:numId w:val="35"/>
              </w:numPr>
              <w:spacing w:after="0"/>
              <w:rPr>
                <w:rFonts w:cs="Arial"/>
                <w:color w:val="000000"/>
              </w:rPr>
            </w:pPr>
            <w:r>
              <w:rPr>
                <w:rFonts w:cs="Arial"/>
                <w:color w:val="000000"/>
              </w:rPr>
              <w:t xml:space="preserve">All professionals in the field of radiation therapy and individuals interested in the field of radiation oncology who </w:t>
            </w:r>
            <w:r w:rsidR="009671D7" w:rsidRPr="00E84037">
              <w:rPr>
                <w:rFonts w:cs="Arial"/>
                <w:color w:val="000000"/>
              </w:rPr>
              <w:t>may be interested in attending a specific meeting and/or being included on the distribution list of the IMPACT Newsletter/annual reports</w:t>
            </w:r>
          </w:p>
          <w:p w14:paraId="532C9D81" w14:textId="77777777" w:rsidR="00E84037" w:rsidRPr="00E84037" w:rsidRDefault="00E84037" w:rsidP="00E84037">
            <w:pPr>
              <w:pStyle w:val="ListParagraph"/>
              <w:numPr>
                <w:ilvl w:val="0"/>
                <w:numId w:val="35"/>
              </w:numPr>
              <w:spacing w:after="0"/>
              <w:rPr>
                <w:rFonts w:cs="Arial"/>
                <w:color w:val="000000"/>
              </w:rPr>
            </w:pPr>
            <w:r>
              <w:rPr>
                <w:rFonts w:cs="Arial"/>
                <w:color w:val="000000"/>
              </w:rPr>
              <w:t xml:space="preserve">Individual may be referred to the CSRT </w:t>
            </w:r>
            <w:proofErr w:type="spellStart"/>
            <w:r>
              <w:rPr>
                <w:rFonts w:cs="Arial"/>
                <w:color w:val="000000"/>
              </w:rPr>
              <w:t>CoP</w:t>
            </w:r>
            <w:proofErr w:type="spellEnd"/>
            <w:r>
              <w:rPr>
                <w:rFonts w:cs="Arial"/>
                <w:color w:val="000000"/>
              </w:rPr>
              <w:t xml:space="preserve"> by a current member</w:t>
            </w:r>
          </w:p>
        </w:tc>
      </w:tr>
      <w:tr w:rsidR="009671D7" w:rsidRPr="0078586E" w14:paraId="7BE1D89B" w14:textId="77777777" w:rsidTr="009671D7">
        <w:trPr>
          <w:trHeight w:val="896"/>
        </w:trPr>
        <w:tc>
          <w:tcPr>
            <w:tcW w:w="383" w:type="dxa"/>
            <w:vAlign w:val="center"/>
          </w:tcPr>
          <w:p w14:paraId="20FDFF23" w14:textId="77777777" w:rsidR="009671D7" w:rsidRPr="00342DA5" w:rsidRDefault="009671D7" w:rsidP="00124D8E">
            <w:pPr>
              <w:spacing w:after="0"/>
              <w:rPr>
                <w:rFonts w:cs="Arial"/>
                <w:b/>
                <w:color w:val="000000"/>
              </w:rPr>
            </w:pPr>
            <w:r w:rsidRPr="00342DA5">
              <w:rPr>
                <w:rFonts w:cs="Arial"/>
                <w:b/>
                <w:color w:val="000000"/>
              </w:rPr>
              <w:t>4.</w:t>
            </w:r>
          </w:p>
        </w:tc>
        <w:tc>
          <w:tcPr>
            <w:tcW w:w="2402" w:type="dxa"/>
            <w:vAlign w:val="center"/>
          </w:tcPr>
          <w:p w14:paraId="4B31AE5E" w14:textId="77777777" w:rsidR="009671D7" w:rsidRPr="00342DA5" w:rsidRDefault="008B7B48" w:rsidP="00F728F1">
            <w:pPr>
              <w:spacing w:after="0"/>
              <w:rPr>
                <w:rFonts w:cs="Arial"/>
                <w:color w:val="000000"/>
              </w:rPr>
            </w:pPr>
            <w:r w:rsidRPr="00342DA5">
              <w:rPr>
                <w:rFonts w:cs="Arial"/>
                <w:color w:val="000000"/>
              </w:rPr>
              <w:t>Organization</w:t>
            </w:r>
            <w:r w:rsidR="00F728F1" w:rsidRPr="00342DA5">
              <w:rPr>
                <w:rFonts w:cs="Arial"/>
                <w:color w:val="000000"/>
              </w:rPr>
              <w:t xml:space="preserve"> Affiliate</w:t>
            </w:r>
            <w:r w:rsidR="00E52E3D" w:rsidRPr="00342DA5">
              <w:rPr>
                <w:rFonts w:cs="Arial"/>
                <w:color w:val="000000"/>
              </w:rPr>
              <w:t xml:space="preserve"> </w:t>
            </w:r>
          </w:p>
        </w:tc>
        <w:tc>
          <w:tcPr>
            <w:tcW w:w="7560" w:type="dxa"/>
            <w:shd w:val="clear" w:color="auto" w:fill="auto"/>
            <w:vAlign w:val="center"/>
          </w:tcPr>
          <w:p w14:paraId="4BFB1F05" w14:textId="77777777" w:rsidR="009671D7" w:rsidRPr="003F44AB" w:rsidRDefault="008B7B48" w:rsidP="003F44AB">
            <w:pPr>
              <w:pStyle w:val="ListParagraph"/>
              <w:numPr>
                <w:ilvl w:val="0"/>
                <w:numId w:val="35"/>
              </w:numPr>
              <w:spacing w:after="0"/>
              <w:rPr>
                <w:rFonts w:cs="Arial"/>
                <w:color w:val="000000"/>
              </w:rPr>
            </w:pPr>
            <w:r>
              <w:rPr>
                <w:rFonts w:cs="Arial"/>
                <w:color w:val="000000"/>
              </w:rPr>
              <w:t xml:space="preserve">Organization/Group that </w:t>
            </w:r>
            <w:r w:rsidR="00E52E3D">
              <w:rPr>
                <w:rFonts w:cs="Arial"/>
                <w:color w:val="000000"/>
              </w:rPr>
              <w:t>share</w:t>
            </w:r>
            <w:r w:rsidR="00F728F1">
              <w:rPr>
                <w:rFonts w:cs="Arial"/>
                <w:color w:val="000000"/>
              </w:rPr>
              <w:t>s</w:t>
            </w:r>
            <w:r w:rsidR="00E52E3D">
              <w:rPr>
                <w:rFonts w:cs="Arial"/>
                <w:color w:val="000000"/>
              </w:rPr>
              <w:t xml:space="preserve"> the same vision as the CSRT </w:t>
            </w:r>
            <w:proofErr w:type="spellStart"/>
            <w:r w:rsidR="00E52E3D">
              <w:rPr>
                <w:rFonts w:cs="Arial"/>
                <w:color w:val="000000"/>
              </w:rPr>
              <w:t>CoP</w:t>
            </w:r>
            <w:proofErr w:type="spellEnd"/>
            <w:r w:rsidR="00E52E3D">
              <w:rPr>
                <w:rFonts w:cs="Arial"/>
                <w:color w:val="000000"/>
              </w:rPr>
              <w:t xml:space="preserve"> to promote advanced practice radiation therapists</w:t>
            </w:r>
          </w:p>
        </w:tc>
      </w:tr>
    </w:tbl>
    <w:p w14:paraId="223FB1B0" w14:textId="77777777" w:rsidR="004F02CA" w:rsidRPr="004D6A4D" w:rsidRDefault="004F02CA" w:rsidP="0001588C">
      <w:pPr>
        <w:rPr>
          <w:rFonts w:cs="Arial"/>
        </w:rPr>
      </w:pPr>
    </w:p>
    <w:p w14:paraId="00907EB0" w14:textId="77777777" w:rsidR="0001588C" w:rsidRPr="004D6A4D" w:rsidRDefault="00334943">
      <w:pPr>
        <w:pStyle w:val="04CSIconNote"/>
      </w:pPr>
      <w:r w:rsidRPr="004D6A4D">
        <w:t>NOTE</w:t>
      </w:r>
      <w:r w:rsidR="0001588C" w:rsidRPr="004D6A4D">
        <w:t xml:space="preserve">: </w:t>
      </w:r>
      <w:r w:rsidR="008128C2">
        <w:rPr>
          <w:b w:val="0"/>
        </w:rPr>
        <w:t>The Affiliate and Organization Affiliate relation</w:t>
      </w:r>
      <w:r w:rsidR="00764936">
        <w:rPr>
          <w:b w:val="0"/>
        </w:rPr>
        <w:t xml:space="preserve"> to the CSRT </w:t>
      </w:r>
      <w:proofErr w:type="spellStart"/>
      <w:r w:rsidR="00764936">
        <w:rPr>
          <w:b w:val="0"/>
        </w:rPr>
        <w:t>CoP</w:t>
      </w:r>
      <w:proofErr w:type="spellEnd"/>
      <w:r w:rsidR="00764936">
        <w:rPr>
          <w:b w:val="0"/>
        </w:rPr>
        <w:t xml:space="preserve"> is not considered a </w:t>
      </w:r>
      <w:proofErr w:type="spellStart"/>
      <w:r w:rsidR="00764936">
        <w:rPr>
          <w:b w:val="0"/>
        </w:rPr>
        <w:t>CoP</w:t>
      </w:r>
      <w:proofErr w:type="spellEnd"/>
      <w:r w:rsidR="00764936">
        <w:rPr>
          <w:b w:val="0"/>
        </w:rPr>
        <w:t xml:space="preserve"> member and may live outside the province of Ontario. </w:t>
      </w:r>
    </w:p>
    <w:p w14:paraId="4258DFEF" w14:textId="77777777" w:rsidR="00334943" w:rsidRPr="00B807A0" w:rsidRDefault="00334943" w:rsidP="000E4F0C">
      <w:pPr>
        <w:pStyle w:val="04CSIconNote"/>
        <w:numPr>
          <w:ilvl w:val="0"/>
          <w:numId w:val="0"/>
        </w:numPr>
        <w:spacing w:before="0"/>
        <w:ind w:left="576"/>
      </w:pPr>
    </w:p>
    <w:p w14:paraId="66939DED" w14:textId="77777777" w:rsidR="00C74DFA" w:rsidRDefault="00C74DFA" w:rsidP="004F02CA"/>
    <w:p w14:paraId="481E8B0D" w14:textId="77777777" w:rsidR="00C74DFA" w:rsidRDefault="00F728F1" w:rsidP="003F44AB">
      <w:pPr>
        <w:pStyle w:val="HEADING"/>
        <w:tabs>
          <w:tab w:val="clear" w:pos="4008"/>
          <w:tab w:val="left" w:pos="6516"/>
        </w:tabs>
      </w:pPr>
      <w:bookmarkStart w:id="3" w:name="_Toc499540980"/>
      <w:r>
        <w:t>Membership Commitment Expectations</w:t>
      </w:r>
      <w:bookmarkEnd w:id="3"/>
    </w:p>
    <w:p w14:paraId="56C95886" w14:textId="77777777" w:rsidR="00F728F1" w:rsidRDefault="00F728F1" w:rsidP="003F44AB">
      <w:pPr>
        <w:pStyle w:val="HEADING"/>
        <w:tabs>
          <w:tab w:val="clear" w:pos="4008"/>
          <w:tab w:val="left" w:pos="6516"/>
        </w:tabs>
        <w:rPr>
          <w:color w:val="auto"/>
          <w:sz w:val="20"/>
        </w:rPr>
      </w:pPr>
      <w:bookmarkStart w:id="4" w:name="_Toc499540981"/>
      <w:r>
        <w:rPr>
          <w:color w:val="auto"/>
          <w:sz w:val="20"/>
        </w:rPr>
        <w:t xml:space="preserve">The following table outlines the membership commitment expectations across the membership categories, outlining the ways in which membership types differ and how individuals can get involved with the </w:t>
      </w:r>
      <w:proofErr w:type="spellStart"/>
      <w:r>
        <w:rPr>
          <w:color w:val="auto"/>
          <w:sz w:val="20"/>
        </w:rPr>
        <w:t>CoP.</w:t>
      </w:r>
      <w:bookmarkEnd w:id="4"/>
      <w:proofErr w:type="spellEnd"/>
    </w:p>
    <w:p w14:paraId="0555EE9D" w14:textId="77777777" w:rsidR="00F728F1" w:rsidRPr="00F728F1" w:rsidRDefault="00F728F1" w:rsidP="003F44AB">
      <w:pPr>
        <w:pStyle w:val="HEADING"/>
        <w:tabs>
          <w:tab w:val="clear" w:pos="4008"/>
          <w:tab w:val="left" w:pos="6516"/>
        </w:tabs>
        <w:rPr>
          <w:color w:val="auto"/>
          <w:sz w:val="20"/>
        </w:rPr>
      </w:pPr>
    </w:p>
    <w:tbl>
      <w:tblPr>
        <w:tblStyle w:val="TableGrid"/>
        <w:tblW w:w="0" w:type="auto"/>
        <w:tblLayout w:type="fixed"/>
        <w:tblLook w:val="04A0" w:firstRow="1" w:lastRow="0" w:firstColumn="1" w:lastColumn="0" w:noHBand="0" w:noVBand="1"/>
      </w:tblPr>
      <w:tblGrid>
        <w:gridCol w:w="3955"/>
        <w:gridCol w:w="1708"/>
        <w:gridCol w:w="1709"/>
        <w:gridCol w:w="1623"/>
        <w:gridCol w:w="1795"/>
      </w:tblGrid>
      <w:tr w:rsidR="00F728F1" w:rsidRPr="00E52E3D" w14:paraId="285CABEB" w14:textId="77777777" w:rsidTr="00F728F1">
        <w:tc>
          <w:tcPr>
            <w:tcW w:w="3955" w:type="dxa"/>
            <w:shd w:val="clear" w:color="auto" w:fill="403A60"/>
          </w:tcPr>
          <w:p w14:paraId="4CAFC005" w14:textId="77777777" w:rsidR="00E52E3D" w:rsidRPr="00F728F1" w:rsidRDefault="00E52E3D" w:rsidP="004F02CA">
            <w:pPr>
              <w:rPr>
                <w:color w:val="FFFFFF" w:themeColor="background1"/>
              </w:rPr>
            </w:pPr>
          </w:p>
        </w:tc>
        <w:tc>
          <w:tcPr>
            <w:tcW w:w="1708" w:type="dxa"/>
            <w:shd w:val="clear" w:color="auto" w:fill="403A60"/>
            <w:vAlign w:val="center"/>
          </w:tcPr>
          <w:p w14:paraId="0D66687F" w14:textId="77777777" w:rsidR="00E52E3D" w:rsidRPr="00F728F1" w:rsidRDefault="00F728F1" w:rsidP="00F728F1">
            <w:pPr>
              <w:jc w:val="center"/>
              <w:rPr>
                <w:color w:val="FFFFFF" w:themeColor="background1"/>
              </w:rPr>
            </w:pPr>
            <w:r>
              <w:rPr>
                <w:color w:val="FFFFFF" w:themeColor="background1"/>
              </w:rPr>
              <w:t>FULL MEMBER</w:t>
            </w:r>
          </w:p>
        </w:tc>
        <w:tc>
          <w:tcPr>
            <w:tcW w:w="1709" w:type="dxa"/>
            <w:shd w:val="clear" w:color="auto" w:fill="403A60"/>
            <w:vAlign w:val="center"/>
          </w:tcPr>
          <w:p w14:paraId="2CC37A19" w14:textId="77777777" w:rsidR="00E52E3D" w:rsidRPr="00F728F1" w:rsidRDefault="00F728F1" w:rsidP="00F728F1">
            <w:pPr>
              <w:jc w:val="center"/>
              <w:rPr>
                <w:color w:val="FFFFFF" w:themeColor="background1"/>
              </w:rPr>
            </w:pPr>
            <w:r>
              <w:rPr>
                <w:color w:val="FFFFFF" w:themeColor="background1"/>
              </w:rPr>
              <w:t>GENERAL MEMBER</w:t>
            </w:r>
          </w:p>
        </w:tc>
        <w:tc>
          <w:tcPr>
            <w:tcW w:w="1623" w:type="dxa"/>
            <w:shd w:val="clear" w:color="auto" w:fill="403A60"/>
            <w:vAlign w:val="center"/>
          </w:tcPr>
          <w:p w14:paraId="622FE021" w14:textId="77777777" w:rsidR="00E52E3D" w:rsidRPr="00F728F1" w:rsidRDefault="00F728F1" w:rsidP="00F728F1">
            <w:pPr>
              <w:jc w:val="center"/>
              <w:rPr>
                <w:color w:val="FFFFFF" w:themeColor="background1"/>
              </w:rPr>
            </w:pPr>
            <w:r>
              <w:rPr>
                <w:color w:val="FFFFFF" w:themeColor="background1"/>
              </w:rPr>
              <w:t>AFFILIATE</w:t>
            </w:r>
          </w:p>
        </w:tc>
        <w:tc>
          <w:tcPr>
            <w:tcW w:w="1795" w:type="dxa"/>
            <w:shd w:val="clear" w:color="auto" w:fill="403A60"/>
            <w:vAlign w:val="center"/>
          </w:tcPr>
          <w:p w14:paraId="61B64407" w14:textId="77777777" w:rsidR="00E52E3D" w:rsidRPr="00F728F1" w:rsidRDefault="00F728F1" w:rsidP="00F728F1">
            <w:pPr>
              <w:jc w:val="center"/>
              <w:rPr>
                <w:color w:val="FFFFFF" w:themeColor="background1"/>
              </w:rPr>
            </w:pPr>
            <w:r>
              <w:rPr>
                <w:color w:val="FFFFFF" w:themeColor="background1"/>
              </w:rPr>
              <w:t>ORGANIZATION AFFILIATE</w:t>
            </w:r>
          </w:p>
        </w:tc>
      </w:tr>
      <w:tr w:rsidR="001F685D" w:rsidRPr="00E52E3D" w14:paraId="282F5FF6" w14:textId="77777777" w:rsidTr="002A0130">
        <w:trPr>
          <w:trHeight w:val="460"/>
        </w:trPr>
        <w:tc>
          <w:tcPr>
            <w:tcW w:w="3955" w:type="dxa"/>
            <w:vAlign w:val="center"/>
          </w:tcPr>
          <w:p w14:paraId="063C1504" w14:textId="77777777" w:rsidR="001F685D" w:rsidRPr="003F44AB" w:rsidRDefault="001F685D" w:rsidP="001F685D">
            <w:r>
              <w:t>Attend Annual In-Person M</w:t>
            </w:r>
            <w:r w:rsidRPr="003F44AB">
              <w:t>eeting</w:t>
            </w:r>
          </w:p>
        </w:tc>
        <w:tc>
          <w:tcPr>
            <w:tcW w:w="1708" w:type="dxa"/>
            <w:vAlign w:val="center"/>
          </w:tcPr>
          <w:p w14:paraId="49FEE83C" w14:textId="77777777" w:rsidR="001F685D" w:rsidRPr="003F44AB" w:rsidRDefault="001F685D" w:rsidP="001F685D">
            <w:pPr>
              <w:jc w:val="center"/>
            </w:pPr>
            <w:r w:rsidRPr="001F685D">
              <w:rPr>
                <w:sz w:val="32"/>
              </w:rPr>
              <w:sym w:font="Wingdings" w:char="F0FC"/>
            </w:r>
          </w:p>
        </w:tc>
        <w:tc>
          <w:tcPr>
            <w:tcW w:w="1709" w:type="dxa"/>
          </w:tcPr>
          <w:p w14:paraId="53201EF6" w14:textId="77777777" w:rsidR="001F685D" w:rsidRPr="003F44AB" w:rsidRDefault="001F685D" w:rsidP="001F685D">
            <w:pPr>
              <w:jc w:val="center"/>
            </w:pPr>
            <w:r w:rsidRPr="00456DB7">
              <w:rPr>
                <w:sz w:val="32"/>
              </w:rPr>
              <w:sym w:font="Wingdings" w:char="F0FC"/>
            </w:r>
          </w:p>
        </w:tc>
        <w:tc>
          <w:tcPr>
            <w:tcW w:w="1623" w:type="dxa"/>
            <w:vAlign w:val="center"/>
          </w:tcPr>
          <w:p w14:paraId="1250A30E" w14:textId="77777777" w:rsidR="001F685D" w:rsidRPr="003F44AB" w:rsidRDefault="001F685D" w:rsidP="001F685D">
            <w:pPr>
              <w:jc w:val="center"/>
            </w:pPr>
          </w:p>
        </w:tc>
        <w:tc>
          <w:tcPr>
            <w:tcW w:w="1795" w:type="dxa"/>
            <w:vAlign w:val="center"/>
          </w:tcPr>
          <w:p w14:paraId="3A8C01D7" w14:textId="77777777" w:rsidR="001F685D" w:rsidRPr="003F44AB" w:rsidRDefault="001F685D" w:rsidP="001F685D">
            <w:pPr>
              <w:jc w:val="center"/>
            </w:pPr>
          </w:p>
        </w:tc>
      </w:tr>
      <w:tr w:rsidR="001F685D" w:rsidRPr="00E52E3D" w14:paraId="761D5EFC" w14:textId="77777777" w:rsidTr="002A0130">
        <w:trPr>
          <w:trHeight w:val="460"/>
        </w:trPr>
        <w:tc>
          <w:tcPr>
            <w:tcW w:w="3955" w:type="dxa"/>
            <w:vAlign w:val="center"/>
          </w:tcPr>
          <w:p w14:paraId="3C812574" w14:textId="77777777" w:rsidR="001F685D" w:rsidRPr="003F44AB" w:rsidRDefault="001F685D" w:rsidP="001F685D">
            <w:r>
              <w:t xml:space="preserve">Attend </w:t>
            </w:r>
            <w:r w:rsidRPr="003F44AB">
              <w:t xml:space="preserve">Quarterly </w:t>
            </w:r>
            <w:proofErr w:type="spellStart"/>
            <w:r w:rsidRPr="003F44AB">
              <w:t>CoP</w:t>
            </w:r>
            <w:proofErr w:type="spellEnd"/>
            <w:r w:rsidRPr="003F44AB">
              <w:t xml:space="preserve"> Teleconference</w:t>
            </w:r>
          </w:p>
        </w:tc>
        <w:tc>
          <w:tcPr>
            <w:tcW w:w="1708" w:type="dxa"/>
          </w:tcPr>
          <w:p w14:paraId="418698C0" w14:textId="77777777" w:rsidR="001F685D" w:rsidRPr="003F44AB" w:rsidRDefault="001F685D" w:rsidP="001F685D">
            <w:pPr>
              <w:jc w:val="center"/>
            </w:pPr>
            <w:r w:rsidRPr="00CF69F3">
              <w:rPr>
                <w:sz w:val="32"/>
              </w:rPr>
              <w:sym w:font="Wingdings" w:char="F0FC"/>
            </w:r>
          </w:p>
        </w:tc>
        <w:tc>
          <w:tcPr>
            <w:tcW w:w="1709" w:type="dxa"/>
          </w:tcPr>
          <w:p w14:paraId="639ECDC6" w14:textId="77777777" w:rsidR="001F685D" w:rsidRPr="003F44AB" w:rsidRDefault="001F685D" w:rsidP="001F685D">
            <w:pPr>
              <w:jc w:val="center"/>
            </w:pPr>
            <w:r w:rsidRPr="00456DB7">
              <w:rPr>
                <w:sz w:val="32"/>
              </w:rPr>
              <w:sym w:font="Wingdings" w:char="F0FC"/>
            </w:r>
          </w:p>
        </w:tc>
        <w:tc>
          <w:tcPr>
            <w:tcW w:w="1623" w:type="dxa"/>
            <w:vAlign w:val="center"/>
          </w:tcPr>
          <w:p w14:paraId="5E48FE78" w14:textId="77777777" w:rsidR="001F685D" w:rsidRPr="003F44AB" w:rsidRDefault="001F685D" w:rsidP="001F685D">
            <w:pPr>
              <w:jc w:val="center"/>
            </w:pPr>
          </w:p>
        </w:tc>
        <w:tc>
          <w:tcPr>
            <w:tcW w:w="1795" w:type="dxa"/>
            <w:vAlign w:val="center"/>
          </w:tcPr>
          <w:p w14:paraId="31571DC2" w14:textId="77777777" w:rsidR="001F685D" w:rsidRPr="003F44AB" w:rsidRDefault="001F685D" w:rsidP="001F685D">
            <w:pPr>
              <w:jc w:val="center"/>
            </w:pPr>
          </w:p>
        </w:tc>
      </w:tr>
      <w:tr w:rsidR="001F685D" w:rsidRPr="00E52E3D" w14:paraId="5CF29F20" w14:textId="77777777" w:rsidTr="00074DF5">
        <w:trPr>
          <w:trHeight w:val="460"/>
        </w:trPr>
        <w:tc>
          <w:tcPr>
            <w:tcW w:w="3955" w:type="dxa"/>
            <w:vAlign w:val="center"/>
          </w:tcPr>
          <w:p w14:paraId="5FD1DCA3" w14:textId="77777777" w:rsidR="001F685D" w:rsidRPr="003F44AB" w:rsidRDefault="001F685D" w:rsidP="001F685D">
            <w:r w:rsidRPr="003F44AB">
              <w:t>Involved in at least 1 Working Group</w:t>
            </w:r>
          </w:p>
        </w:tc>
        <w:tc>
          <w:tcPr>
            <w:tcW w:w="1708" w:type="dxa"/>
          </w:tcPr>
          <w:p w14:paraId="110A330F" w14:textId="77777777" w:rsidR="001F685D" w:rsidRPr="003F44AB" w:rsidRDefault="001F685D" w:rsidP="001F685D">
            <w:pPr>
              <w:jc w:val="center"/>
            </w:pPr>
            <w:r w:rsidRPr="00CF69F3">
              <w:rPr>
                <w:sz w:val="32"/>
              </w:rPr>
              <w:sym w:font="Wingdings" w:char="F0FC"/>
            </w:r>
          </w:p>
        </w:tc>
        <w:tc>
          <w:tcPr>
            <w:tcW w:w="1709" w:type="dxa"/>
            <w:vAlign w:val="center"/>
          </w:tcPr>
          <w:p w14:paraId="4F5571C2" w14:textId="77777777" w:rsidR="001F685D" w:rsidRPr="003F44AB" w:rsidRDefault="001F685D" w:rsidP="001F685D">
            <w:pPr>
              <w:jc w:val="center"/>
            </w:pPr>
          </w:p>
        </w:tc>
        <w:tc>
          <w:tcPr>
            <w:tcW w:w="1623" w:type="dxa"/>
            <w:vAlign w:val="center"/>
          </w:tcPr>
          <w:p w14:paraId="1BF9F8DE" w14:textId="77777777" w:rsidR="001F685D" w:rsidRPr="003F44AB" w:rsidRDefault="001F685D" w:rsidP="001F685D">
            <w:pPr>
              <w:jc w:val="center"/>
            </w:pPr>
          </w:p>
        </w:tc>
        <w:tc>
          <w:tcPr>
            <w:tcW w:w="1795" w:type="dxa"/>
            <w:vAlign w:val="center"/>
          </w:tcPr>
          <w:p w14:paraId="5FCD2ADF" w14:textId="77777777" w:rsidR="001F685D" w:rsidRPr="003F44AB" w:rsidRDefault="001F685D" w:rsidP="001F685D">
            <w:pPr>
              <w:jc w:val="center"/>
            </w:pPr>
          </w:p>
        </w:tc>
      </w:tr>
      <w:tr w:rsidR="001F685D" w:rsidRPr="00E52E3D" w14:paraId="5A988594" w14:textId="77777777" w:rsidTr="00074DF5">
        <w:trPr>
          <w:trHeight w:val="460"/>
        </w:trPr>
        <w:tc>
          <w:tcPr>
            <w:tcW w:w="3955" w:type="dxa"/>
            <w:vAlign w:val="center"/>
          </w:tcPr>
          <w:p w14:paraId="62CF80F7" w14:textId="77777777" w:rsidR="001F685D" w:rsidRPr="003F44AB" w:rsidRDefault="001F685D" w:rsidP="001F685D">
            <w:r>
              <w:t>Contribute</w:t>
            </w:r>
            <w:r w:rsidRPr="003F44AB">
              <w:t xml:space="preserve"> to </w:t>
            </w:r>
            <w:r>
              <w:t xml:space="preserve">CSRT </w:t>
            </w:r>
            <w:proofErr w:type="spellStart"/>
            <w:r>
              <w:t>CoP</w:t>
            </w:r>
            <w:proofErr w:type="spellEnd"/>
            <w:r>
              <w:t xml:space="preserve"> </w:t>
            </w:r>
            <w:r w:rsidRPr="003F44AB">
              <w:t>Newsletter</w:t>
            </w:r>
          </w:p>
        </w:tc>
        <w:tc>
          <w:tcPr>
            <w:tcW w:w="1708" w:type="dxa"/>
          </w:tcPr>
          <w:p w14:paraId="4D93649D" w14:textId="77777777" w:rsidR="001F685D" w:rsidRPr="003F44AB" w:rsidRDefault="001F685D" w:rsidP="001F685D">
            <w:pPr>
              <w:jc w:val="center"/>
            </w:pPr>
            <w:r w:rsidRPr="00CF69F3">
              <w:rPr>
                <w:sz w:val="32"/>
              </w:rPr>
              <w:sym w:font="Wingdings" w:char="F0FC"/>
            </w:r>
          </w:p>
        </w:tc>
        <w:tc>
          <w:tcPr>
            <w:tcW w:w="1709" w:type="dxa"/>
            <w:vAlign w:val="center"/>
          </w:tcPr>
          <w:p w14:paraId="2A87AF8E" w14:textId="77777777" w:rsidR="001F685D" w:rsidRPr="003F44AB" w:rsidRDefault="00A16FFE" w:rsidP="001F685D">
            <w:pPr>
              <w:jc w:val="center"/>
            </w:pPr>
            <w:r w:rsidRPr="00456DB7">
              <w:rPr>
                <w:sz w:val="32"/>
              </w:rPr>
              <w:sym w:font="Wingdings" w:char="F0FC"/>
            </w:r>
          </w:p>
        </w:tc>
        <w:tc>
          <w:tcPr>
            <w:tcW w:w="1623" w:type="dxa"/>
            <w:vAlign w:val="center"/>
          </w:tcPr>
          <w:p w14:paraId="3266B03B" w14:textId="77777777" w:rsidR="001F685D" w:rsidRPr="003F44AB" w:rsidRDefault="001F685D" w:rsidP="001F685D">
            <w:pPr>
              <w:jc w:val="center"/>
            </w:pPr>
            <w:r w:rsidRPr="001F685D">
              <w:rPr>
                <w:sz w:val="32"/>
              </w:rPr>
              <w:sym w:font="Wingdings" w:char="F0FC"/>
            </w:r>
          </w:p>
        </w:tc>
        <w:tc>
          <w:tcPr>
            <w:tcW w:w="1795" w:type="dxa"/>
            <w:vAlign w:val="center"/>
          </w:tcPr>
          <w:p w14:paraId="28839283" w14:textId="77777777" w:rsidR="001F685D" w:rsidRPr="003F44AB" w:rsidRDefault="001F685D" w:rsidP="001F685D">
            <w:pPr>
              <w:jc w:val="center"/>
            </w:pPr>
            <w:r w:rsidRPr="001F685D">
              <w:rPr>
                <w:sz w:val="32"/>
              </w:rPr>
              <w:sym w:font="Wingdings" w:char="F0FC"/>
            </w:r>
          </w:p>
        </w:tc>
      </w:tr>
      <w:tr w:rsidR="001F685D" w:rsidRPr="00E52E3D" w14:paraId="6173D02A" w14:textId="77777777" w:rsidTr="00BD0B52">
        <w:trPr>
          <w:trHeight w:val="460"/>
        </w:trPr>
        <w:tc>
          <w:tcPr>
            <w:tcW w:w="3955" w:type="dxa"/>
            <w:vAlign w:val="center"/>
          </w:tcPr>
          <w:p w14:paraId="28495E60" w14:textId="77777777" w:rsidR="001F685D" w:rsidRPr="003F44AB" w:rsidRDefault="001F685D" w:rsidP="001F685D">
            <w:r>
              <w:t>Contribute</w:t>
            </w:r>
            <w:r w:rsidRPr="003F44AB">
              <w:t xml:space="preserve"> to CSRT </w:t>
            </w:r>
            <w:proofErr w:type="spellStart"/>
            <w:r w:rsidRPr="003F44AB">
              <w:t>CoP</w:t>
            </w:r>
            <w:proofErr w:type="spellEnd"/>
            <w:r w:rsidRPr="003F44AB">
              <w:t xml:space="preserve"> Annual Report</w:t>
            </w:r>
          </w:p>
        </w:tc>
        <w:tc>
          <w:tcPr>
            <w:tcW w:w="1708" w:type="dxa"/>
          </w:tcPr>
          <w:p w14:paraId="21B65A06" w14:textId="77777777" w:rsidR="001F685D" w:rsidRPr="003F44AB" w:rsidRDefault="001F685D" w:rsidP="001F685D">
            <w:pPr>
              <w:jc w:val="center"/>
            </w:pPr>
            <w:r w:rsidRPr="00CF69F3">
              <w:rPr>
                <w:sz w:val="32"/>
              </w:rPr>
              <w:sym w:font="Wingdings" w:char="F0FC"/>
            </w:r>
          </w:p>
        </w:tc>
        <w:tc>
          <w:tcPr>
            <w:tcW w:w="1709" w:type="dxa"/>
          </w:tcPr>
          <w:p w14:paraId="6BA86727" w14:textId="77777777" w:rsidR="001F685D" w:rsidRPr="003F44AB" w:rsidRDefault="001F685D" w:rsidP="001F685D">
            <w:pPr>
              <w:jc w:val="center"/>
            </w:pPr>
            <w:r w:rsidRPr="00F7752D">
              <w:rPr>
                <w:sz w:val="32"/>
              </w:rPr>
              <w:sym w:font="Wingdings" w:char="F0FC"/>
            </w:r>
          </w:p>
        </w:tc>
        <w:tc>
          <w:tcPr>
            <w:tcW w:w="1623" w:type="dxa"/>
            <w:vAlign w:val="center"/>
          </w:tcPr>
          <w:p w14:paraId="368A2E3E" w14:textId="77777777" w:rsidR="001F685D" w:rsidRPr="003F44AB" w:rsidRDefault="001F685D" w:rsidP="001F685D">
            <w:pPr>
              <w:jc w:val="center"/>
            </w:pPr>
          </w:p>
        </w:tc>
        <w:tc>
          <w:tcPr>
            <w:tcW w:w="1795" w:type="dxa"/>
            <w:vAlign w:val="center"/>
          </w:tcPr>
          <w:p w14:paraId="6E1CC9BA" w14:textId="77777777" w:rsidR="001F685D" w:rsidRPr="003F44AB" w:rsidRDefault="001F685D" w:rsidP="001F685D">
            <w:pPr>
              <w:jc w:val="center"/>
            </w:pPr>
          </w:p>
        </w:tc>
      </w:tr>
      <w:tr w:rsidR="001F685D" w:rsidRPr="00E52E3D" w14:paraId="490B4D67" w14:textId="77777777" w:rsidTr="00BD0B52">
        <w:trPr>
          <w:trHeight w:val="460"/>
        </w:trPr>
        <w:tc>
          <w:tcPr>
            <w:tcW w:w="3955" w:type="dxa"/>
            <w:vAlign w:val="center"/>
          </w:tcPr>
          <w:p w14:paraId="3305D52B" w14:textId="77777777" w:rsidR="001F685D" w:rsidRPr="003F44AB" w:rsidRDefault="001F685D" w:rsidP="001F685D">
            <w:r w:rsidRPr="003F44AB">
              <w:t>Ambassador to CSRT</w:t>
            </w:r>
            <w:r>
              <w:t xml:space="preserve"> </w:t>
            </w:r>
            <w:proofErr w:type="spellStart"/>
            <w:r>
              <w:t>CoP</w:t>
            </w:r>
            <w:proofErr w:type="spellEnd"/>
            <w:r w:rsidRPr="003F44AB">
              <w:t xml:space="preserve"> Social Media Interactions (Twitter)</w:t>
            </w:r>
          </w:p>
        </w:tc>
        <w:tc>
          <w:tcPr>
            <w:tcW w:w="1708" w:type="dxa"/>
          </w:tcPr>
          <w:p w14:paraId="01CF9A68" w14:textId="77777777" w:rsidR="001F685D" w:rsidRPr="003F44AB" w:rsidRDefault="001F685D" w:rsidP="001F685D">
            <w:pPr>
              <w:jc w:val="center"/>
            </w:pPr>
            <w:r w:rsidRPr="00CF69F3">
              <w:rPr>
                <w:sz w:val="32"/>
              </w:rPr>
              <w:sym w:font="Wingdings" w:char="F0FC"/>
            </w:r>
          </w:p>
        </w:tc>
        <w:tc>
          <w:tcPr>
            <w:tcW w:w="1709" w:type="dxa"/>
          </w:tcPr>
          <w:p w14:paraId="14633BB6" w14:textId="77777777" w:rsidR="001F685D" w:rsidRPr="003F44AB" w:rsidRDefault="001F685D" w:rsidP="001F685D">
            <w:pPr>
              <w:jc w:val="center"/>
            </w:pPr>
            <w:r w:rsidRPr="00F7752D">
              <w:rPr>
                <w:sz w:val="32"/>
              </w:rPr>
              <w:sym w:font="Wingdings" w:char="F0FC"/>
            </w:r>
          </w:p>
        </w:tc>
        <w:tc>
          <w:tcPr>
            <w:tcW w:w="1623" w:type="dxa"/>
            <w:vAlign w:val="center"/>
          </w:tcPr>
          <w:p w14:paraId="3DF663E0" w14:textId="77777777" w:rsidR="001F685D" w:rsidRPr="003F44AB" w:rsidRDefault="001F685D" w:rsidP="001F685D">
            <w:pPr>
              <w:jc w:val="center"/>
            </w:pPr>
            <w:r w:rsidRPr="001F685D">
              <w:rPr>
                <w:sz w:val="32"/>
              </w:rPr>
              <w:sym w:font="Wingdings" w:char="F0FC"/>
            </w:r>
          </w:p>
        </w:tc>
        <w:tc>
          <w:tcPr>
            <w:tcW w:w="1795" w:type="dxa"/>
            <w:vAlign w:val="center"/>
          </w:tcPr>
          <w:p w14:paraId="3062600B" w14:textId="77777777" w:rsidR="001F685D" w:rsidRPr="003F44AB" w:rsidRDefault="001F685D" w:rsidP="001F685D">
            <w:pPr>
              <w:jc w:val="center"/>
            </w:pPr>
            <w:r w:rsidRPr="001F685D">
              <w:rPr>
                <w:sz w:val="32"/>
              </w:rPr>
              <w:sym w:font="Wingdings" w:char="F0FC"/>
            </w:r>
          </w:p>
        </w:tc>
      </w:tr>
      <w:tr w:rsidR="00CA0A07" w:rsidRPr="00E52E3D" w14:paraId="180AAC89" w14:textId="77777777" w:rsidTr="00BD0B52">
        <w:trPr>
          <w:trHeight w:val="460"/>
        </w:trPr>
        <w:tc>
          <w:tcPr>
            <w:tcW w:w="3955" w:type="dxa"/>
            <w:vAlign w:val="center"/>
          </w:tcPr>
          <w:p w14:paraId="51A5463A" w14:textId="77777777" w:rsidR="00CA0A07" w:rsidRPr="003F44AB" w:rsidRDefault="00CA0A07" w:rsidP="00CA0A07">
            <w:r>
              <w:t>Potentially involved in project work</w:t>
            </w:r>
          </w:p>
        </w:tc>
        <w:tc>
          <w:tcPr>
            <w:tcW w:w="1708" w:type="dxa"/>
          </w:tcPr>
          <w:p w14:paraId="4C8408CB" w14:textId="77777777" w:rsidR="00CA0A07" w:rsidRPr="00CF69F3" w:rsidRDefault="00CA0A07" w:rsidP="00CA0A07">
            <w:pPr>
              <w:jc w:val="center"/>
              <w:rPr>
                <w:sz w:val="32"/>
              </w:rPr>
            </w:pPr>
            <w:r w:rsidRPr="00CC1857">
              <w:rPr>
                <w:sz w:val="32"/>
              </w:rPr>
              <w:sym w:font="Wingdings" w:char="F0FC"/>
            </w:r>
          </w:p>
        </w:tc>
        <w:tc>
          <w:tcPr>
            <w:tcW w:w="1709" w:type="dxa"/>
          </w:tcPr>
          <w:p w14:paraId="005238E7" w14:textId="77777777" w:rsidR="00CA0A07" w:rsidRPr="00F7752D" w:rsidRDefault="00CA0A07" w:rsidP="00CA0A07">
            <w:pPr>
              <w:jc w:val="center"/>
              <w:rPr>
                <w:sz w:val="32"/>
              </w:rPr>
            </w:pPr>
            <w:r w:rsidRPr="00CC1857">
              <w:rPr>
                <w:sz w:val="32"/>
              </w:rPr>
              <w:sym w:font="Wingdings" w:char="F0FC"/>
            </w:r>
          </w:p>
        </w:tc>
        <w:tc>
          <w:tcPr>
            <w:tcW w:w="1623" w:type="dxa"/>
            <w:vAlign w:val="center"/>
          </w:tcPr>
          <w:p w14:paraId="6D5DB1A2" w14:textId="77777777" w:rsidR="00CA0A07" w:rsidRPr="001F685D" w:rsidRDefault="00CA0A07" w:rsidP="00CA0A07">
            <w:pPr>
              <w:jc w:val="center"/>
              <w:rPr>
                <w:sz w:val="32"/>
              </w:rPr>
            </w:pPr>
          </w:p>
        </w:tc>
        <w:tc>
          <w:tcPr>
            <w:tcW w:w="1795" w:type="dxa"/>
            <w:vAlign w:val="center"/>
          </w:tcPr>
          <w:p w14:paraId="3E748B24" w14:textId="77777777" w:rsidR="00CA0A07" w:rsidRPr="001F685D" w:rsidRDefault="00CA0A07" w:rsidP="00CA0A07">
            <w:pPr>
              <w:jc w:val="center"/>
              <w:rPr>
                <w:sz w:val="32"/>
              </w:rPr>
            </w:pPr>
            <w:r w:rsidRPr="00CF69F3">
              <w:rPr>
                <w:sz w:val="32"/>
              </w:rPr>
              <w:sym w:font="Wingdings" w:char="F0FC"/>
            </w:r>
          </w:p>
        </w:tc>
      </w:tr>
    </w:tbl>
    <w:p w14:paraId="6C89D00B" w14:textId="77777777" w:rsidR="00F2464B" w:rsidRDefault="00F2464B" w:rsidP="00BF7575">
      <w:pPr>
        <w:rPr>
          <w:rStyle w:val="HEADINGChar"/>
        </w:rPr>
        <w:sectPr w:rsidR="00F2464B" w:rsidSect="00B446B1">
          <w:footerReference w:type="first" r:id="rId19"/>
          <w:footnotePr>
            <w:numFmt w:val="chicago"/>
          </w:footnotePr>
          <w:pgSz w:w="12240" w:h="15840" w:code="1"/>
          <w:pgMar w:top="1792" w:right="720" w:bottom="408" w:left="720" w:header="274" w:footer="727" w:gutter="0"/>
          <w:cols w:space="720"/>
          <w:titlePg/>
          <w:docGrid w:linePitch="272"/>
        </w:sectPr>
      </w:pPr>
    </w:p>
    <w:p w14:paraId="7DFF32C0" w14:textId="77777777" w:rsidR="00C024A3" w:rsidRPr="004840CE" w:rsidRDefault="00C024A3" w:rsidP="00C50D9B">
      <w:pPr>
        <w:pStyle w:val="HEADING"/>
      </w:pPr>
      <w:bookmarkStart w:id="5" w:name="_Toc499540982"/>
      <w:r w:rsidRPr="004840CE">
        <w:lastRenderedPageBreak/>
        <w:t>Application Details</w:t>
      </w:r>
      <w:bookmarkEnd w:id="5"/>
    </w:p>
    <w:p w14:paraId="424ADA39" w14:textId="77777777" w:rsidR="00C024A3" w:rsidRDefault="006B255F" w:rsidP="00F56DE5">
      <w:pPr>
        <w:spacing w:after="240"/>
        <w:rPr>
          <w:rFonts w:cs="Arial"/>
          <w:color w:val="FF0000"/>
          <w:szCs w:val="20"/>
        </w:rPr>
      </w:pPr>
      <w:r w:rsidRPr="0078586E">
        <w:rPr>
          <w:rFonts w:cs="Arial"/>
          <w:szCs w:val="20"/>
        </w:rPr>
        <w:t>Ple</w:t>
      </w:r>
      <w:r w:rsidRPr="004D6A4D">
        <w:rPr>
          <w:rFonts w:cs="Arial"/>
          <w:szCs w:val="20"/>
        </w:rPr>
        <w:t>ase complete all of the followin</w:t>
      </w:r>
      <w:r w:rsidR="00F02A74" w:rsidRPr="004D6A4D">
        <w:rPr>
          <w:rFonts w:cs="Arial"/>
          <w:szCs w:val="20"/>
        </w:rPr>
        <w:t>g sections of</w:t>
      </w:r>
      <w:r w:rsidR="00132D4D" w:rsidRPr="004D6A4D">
        <w:rPr>
          <w:rFonts w:cs="Arial"/>
          <w:szCs w:val="20"/>
        </w:rPr>
        <w:t xml:space="preserve"> the</w:t>
      </w:r>
      <w:r w:rsidR="006C4CF8">
        <w:rPr>
          <w:rFonts w:cs="Arial"/>
          <w:szCs w:val="20"/>
        </w:rPr>
        <w:t xml:space="preserve"> CSRT </w:t>
      </w:r>
      <w:proofErr w:type="spellStart"/>
      <w:r w:rsidR="006C4CF8">
        <w:rPr>
          <w:rFonts w:cs="Arial"/>
          <w:szCs w:val="20"/>
        </w:rPr>
        <w:t>CoP</w:t>
      </w:r>
      <w:proofErr w:type="spellEnd"/>
      <w:r w:rsidR="006C4CF8">
        <w:rPr>
          <w:rFonts w:cs="Arial"/>
          <w:szCs w:val="20"/>
        </w:rPr>
        <w:t xml:space="preserve"> membership</w:t>
      </w:r>
      <w:r w:rsidR="00132D4D" w:rsidRPr="004D6A4D">
        <w:rPr>
          <w:rFonts w:cs="Arial"/>
          <w:szCs w:val="20"/>
        </w:rPr>
        <w:t xml:space="preserve"> application.</w:t>
      </w:r>
      <w:r w:rsidR="00132D4D" w:rsidRPr="00283F62">
        <w:rPr>
          <w:rFonts w:cs="Arial"/>
          <w:szCs w:val="20"/>
        </w:rPr>
        <w:t xml:space="preserve"> </w:t>
      </w:r>
      <w:r w:rsidRPr="00283F62">
        <w:rPr>
          <w:rFonts w:cs="Arial"/>
          <w:szCs w:val="20"/>
        </w:rPr>
        <w:t>If you have any questions related to the information being requested</w:t>
      </w:r>
      <w:r w:rsidR="00C024A3" w:rsidRPr="00283F62">
        <w:rPr>
          <w:rFonts w:cs="Arial"/>
          <w:szCs w:val="20"/>
        </w:rPr>
        <w:t>, please contact</w:t>
      </w:r>
      <w:r w:rsidR="00C024A3" w:rsidRPr="006C4CF8">
        <w:rPr>
          <w:rFonts w:cs="Arial"/>
          <w:color w:val="FF0000"/>
          <w:szCs w:val="20"/>
        </w:rPr>
        <w:t xml:space="preserve"> </w:t>
      </w:r>
      <w:r w:rsidR="00C34375" w:rsidRPr="00C34375">
        <w:rPr>
          <w:rFonts w:cs="Arial"/>
          <w:szCs w:val="20"/>
        </w:rPr>
        <w:t>Julie Himmelman (</w:t>
      </w:r>
      <w:hyperlink r:id="rId20" w:history="1">
        <w:r w:rsidR="0092271B" w:rsidRPr="006728E9">
          <w:rPr>
            <w:rStyle w:val="Hyperlink"/>
            <w:rFonts w:cs="Arial"/>
            <w:szCs w:val="20"/>
          </w:rPr>
          <w:t>Julie.himmelman@cancercare.on.ca)</w:t>
        </w:r>
      </w:hyperlink>
    </w:p>
    <w:p w14:paraId="4CA29AE4" w14:textId="77777777" w:rsidR="00CD7212" w:rsidRPr="006C4CF8" w:rsidRDefault="006C4CF8" w:rsidP="006C4CF8">
      <w:pPr>
        <w:pStyle w:val="04CSIconNote"/>
      </w:pPr>
      <w:r>
        <w:t xml:space="preserve">NOTE: </w:t>
      </w:r>
      <w:r>
        <w:rPr>
          <w:b w:val="0"/>
        </w:rPr>
        <w:t>An asterisk (</w:t>
      </w:r>
      <w:r w:rsidRPr="006C4CF8">
        <w:rPr>
          <w:b w:val="0"/>
          <w:color w:val="FF0000"/>
        </w:rPr>
        <w:t>*</w:t>
      </w:r>
      <w:r>
        <w:rPr>
          <w:b w:val="0"/>
        </w:rPr>
        <w:t>) denotes mandatory fields</w:t>
      </w:r>
      <w:r>
        <w:rPr>
          <w:b w:val="0"/>
        </w:rPr>
        <w:br/>
      </w:r>
    </w:p>
    <w:p w14:paraId="151D0309" w14:textId="77777777" w:rsidR="00C024A3" w:rsidRPr="001F0D2B" w:rsidRDefault="00C024A3" w:rsidP="001F0D2B">
      <w:pPr>
        <w:pStyle w:val="SUBHEADING"/>
        <w:rPr>
          <w:rFonts w:eastAsiaTheme="minorEastAsia"/>
        </w:rPr>
      </w:pPr>
      <w:bookmarkStart w:id="6" w:name="_Toc495917707"/>
      <w:bookmarkStart w:id="7" w:name="_Toc499540983"/>
      <w:r w:rsidRPr="0078586E">
        <w:rPr>
          <w:rFonts w:eastAsiaTheme="minorEastAsia"/>
        </w:rPr>
        <w:t>Application Submission Details</w:t>
      </w:r>
      <w:bookmarkEnd w:id="6"/>
      <w:bookmarkEnd w:id="7"/>
      <w:r w:rsidR="001F0D2B">
        <w:rPr>
          <w:rFonts w:eastAsiaTheme="minorEastAsia"/>
        </w:rPr>
        <w:br/>
      </w:r>
      <w:proofErr w:type="gramStart"/>
      <w:r w:rsidRPr="001F0D2B">
        <w:rPr>
          <w:rFonts w:eastAsiaTheme="minorHAnsi"/>
          <w:color w:val="auto"/>
          <w:sz w:val="20"/>
          <w:szCs w:val="20"/>
          <w:lang w:val="en-CA"/>
        </w:rPr>
        <w:t>Please</w:t>
      </w:r>
      <w:proofErr w:type="gramEnd"/>
      <w:r w:rsidRPr="001F0D2B">
        <w:rPr>
          <w:rFonts w:eastAsiaTheme="minorHAnsi"/>
          <w:color w:val="auto"/>
          <w:sz w:val="20"/>
          <w:szCs w:val="20"/>
          <w:lang w:val="en-CA"/>
        </w:rPr>
        <w:t xml:space="preserve"> complete this section in its entirety.</w:t>
      </w:r>
    </w:p>
    <w:tbl>
      <w:tblPr>
        <w:tblStyle w:val="TableGrid"/>
        <w:tblW w:w="4752" w:type="pct"/>
        <w:tblInd w:w="535" w:type="dxa"/>
        <w:tblLook w:val="04A0" w:firstRow="1" w:lastRow="0" w:firstColumn="1" w:lastColumn="0" w:noHBand="0" w:noVBand="1"/>
      </w:tblPr>
      <w:tblGrid>
        <w:gridCol w:w="2242"/>
        <w:gridCol w:w="8013"/>
      </w:tblGrid>
      <w:tr w:rsidR="003E63BA" w:rsidRPr="0078586E" w14:paraId="3FA5B818" w14:textId="77777777" w:rsidTr="003A0777">
        <w:trPr>
          <w:trHeight w:val="360"/>
        </w:trPr>
        <w:tc>
          <w:tcPr>
            <w:tcW w:w="5000" w:type="pct"/>
            <w:gridSpan w:val="2"/>
            <w:shd w:val="clear" w:color="auto" w:fill="403A60"/>
            <w:vAlign w:val="center"/>
          </w:tcPr>
          <w:p w14:paraId="150A1A75" w14:textId="77777777" w:rsidR="00C024A3" w:rsidRPr="0078586E" w:rsidRDefault="00C024A3" w:rsidP="003D2044">
            <w:pPr>
              <w:rPr>
                <w:rFonts w:cs="Arial"/>
                <w:color w:val="FFFFFF" w:themeColor="background1"/>
              </w:rPr>
            </w:pPr>
            <w:r w:rsidRPr="0078586E">
              <w:rPr>
                <w:rFonts w:eastAsiaTheme="minorEastAsia" w:cs="Arial"/>
                <w:color w:val="FFFFFF" w:themeColor="background1"/>
              </w:rPr>
              <w:t xml:space="preserve">SUBMISSION DETAILS                                                                                           </w:t>
            </w:r>
          </w:p>
        </w:tc>
      </w:tr>
      <w:tr w:rsidR="00C024A3" w:rsidRPr="0078586E" w14:paraId="6B7504E0" w14:textId="77777777" w:rsidTr="003A0777">
        <w:trPr>
          <w:trHeight w:val="360"/>
        </w:trPr>
        <w:tc>
          <w:tcPr>
            <w:tcW w:w="1093" w:type="pct"/>
            <w:vAlign w:val="center"/>
          </w:tcPr>
          <w:p w14:paraId="53945665" w14:textId="77777777" w:rsidR="00C024A3" w:rsidRPr="0078586E" w:rsidRDefault="00395A11" w:rsidP="00C024A3">
            <w:pPr>
              <w:rPr>
                <w:rFonts w:cs="Arial"/>
              </w:rPr>
            </w:pPr>
            <w:r w:rsidRPr="0078586E">
              <w:rPr>
                <w:rFonts w:cs="Arial"/>
                <w:b/>
                <w:color w:val="FF0000"/>
              </w:rPr>
              <w:t>*</w:t>
            </w:r>
            <w:r w:rsidR="00C024A3" w:rsidRPr="0078586E">
              <w:rPr>
                <w:rFonts w:cs="Arial"/>
              </w:rPr>
              <w:t>Date of Application:</w:t>
            </w:r>
          </w:p>
        </w:tc>
        <w:sdt>
          <w:sdtPr>
            <w:rPr>
              <w:rFonts w:cs="Arial"/>
            </w:rPr>
            <w:id w:val="1324397204"/>
            <w:placeholder>
              <w:docPart w:val="B07A36102C42418EB384C240E3860F51"/>
            </w:placeholder>
            <w:showingPlcHdr/>
            <w:date>
              <w:dateFormat w:val="M/d/yyyy"/>
              <w:lid w:val="en-US"/>
              <w:storeMappedDataAs w:val="dateTime"/>
              <w:calendar w:val="gregorian"/>
            </w:date>
          </w:sdtPr>
          <w:sdtEndPr/>
          <w:sdtContent>
            <w:tc>
              <w:tcPr>
                <w:tcW w:w="3907" w:type="pct"/>
                <w:shd w:val="clear" w:color="auto" w:fill="auto"/>
                <w:vAlign w:val="center"/>
              </w:tcPr>
              <w:p w14:paraId="7CC34D2F" w14:textId="77777777" w:rsidR="00C024A3" w:rsidRPr="00DB37A2" w:rsidRDefault="00FB6BEC" w:rsidP="00C50D9B">
                <w:pPr>
                  <w:rPr>
                    <w:rFonts w:cs="Arial"/>
                  </w:rPr>
                </w:pPr>
                <w:r w:rsidRPr="006A25B4">
                  <w:rPr>
                    <w:rStyle w:val="PlaceholderText"/>
                  </w:rPr>
                  <w:t>Click here to enter a date.</w:t>
                </w:r>
              </w:p>
            </w:tc>
          </w:sdtContent>
        </w:sdt>
      </w:tr>
    </w:tbl>
    <w:p w14:paraId="0348E882" w14:textId="77777777" w:rsidR="00C024A3" w:rsidRPr="00F56DE5" w:rsidRDefault="00C024A3" w:rsidP="00F56DE5">
      <w:pPr>
        <w:spacing w:after="0"/>
        <w:rPr>
          <w:rFonts w:cs="Arial"/>
          <w:color w:val="000000"/>
          <w:sz w:val="2"/>
          <w:szCs w:val="20"/>
        </w:rPr>
      </w:pPr>
      <w:r w:rsidRPr="0078586E">
        <w:rPr>
          <w:rFonts w:cs="Arial"/>
          <w:color w:val="000000"/>
          <w:szCs w:val="20"/>
        </w:rPr>
        <w:tab/>
      </w:r>
    </w:p>
    <w:p w14:paraId="1F0C82B1" w14:textId="77777777" w:rsidR="003D0320" w:rsidRPr="001F0D2B" w:rsidRDefault="003D0320" w:rsidP="001F0D2B">
      <w:pPr>
        <w:pStyle w:val="SUBHEADING"/>
        <w:rPr>
          <w:rFonts w:eastAsiaTheme="minorHAnsi"/>
          <w:color w:val="auto"/>
          <w:sz w:val="20"/>
          <w:szCs w:val="20"/>
          <w:lang w:val="en-CA"/>
        </w:rPr>
      </w:pPr>
      <w:bookmarkStart w:id="8" w:name="_Toc495917708"/>
      <w:bookmarkStart w:id="9" w:name="_Toc499540984"/>
      <w:r w:rsidRPr="001F0D2B">
        <w:rPr>
          <w:rFonts w:eastAsiaTheme="minorEastAsia"/>
        </w:rPr>
        <w:t>Membership Type Information</w:t>
      </w:r>
      <w:bookmarkEnd w:id="8"/>
      <w:bookmarkEnd w:id="9"/>
      <w:r w:rsidR="001F0D2B">
        <w:rPr>
          <w:rFonts w:eastAsiaTheme="minorEastAsia"/>
        </w:rPr>
        <w:br/>
      </w:r>
      <w:r w:rsidRPr="001F0D2B">
        <w:rPr>
          <w:rFonts w:eastAsiaTheme="minorHAnsi"/>
          <w:color w:val="auto"/>
          <w:sz w:val="20"/>
          <w:szCs w:val="20"/>
          <w:lang w:val="en-CA"/>
        </w:rPr>
        <w:t xml:space="preserve">This section outlines the type of membership the applicant is applying for. </w:t>
      </w:r>
    </w:p>
    <w:tbl>
      <w:tblPr>
        <w:tblStyle w:val="TableGrid"/>
        <w:tblW w:w="4752" w:type="pct"/>
        <w:tblInd w:w="535" w:type="dxa"/>
        <w:tblLook w:val="04A0" w:firstRow="1" w:lastRow="0" w:firstColumn="1" w:lastColumn="0" w:noHBand="0" w:noVBand="1"/>
      </w:tblPr>
      <w:tblGrid>
        <w:gridCol w:w="2242"/>
        <w:gridCol w:w="8013"/>
      </w:tblGrid>
      <w:tr w:rsidR="003D0320" w:rsidRPr="0078586E" w14:paraId="6A8EE9B5" w14:textId="77777777" w:rsidTr="00F10A56">
        <w:trPr>
          <w:trHeight w:val="360"/>
        </w:trPr>
        <w:tc>
          <w:tcPr>
            <w:tcW w:w="5000" w:type="pct"/>
            <w:gridSpan w:val="2"/>
            <w:shd w:val="clear" w:color="auto" w:fill="403A60"/>
            <w:vAlign w:val="center"/>
          </w:tcPr>
          <w:p w14:paraId="3DFE9460" w14:textId="77777777" w:rsidR="003D0320" w:rsidRPr="0078586E" w:rsidRDefault="003D0320" w:rsidP="00F10A56">
            <w:pPr>
              <w:rPr>
                <w:rFonts w:cs="Arial"/>
                <w:color w:val="FFFFFF" w:themeColor="background1"/>
              </w:rPr>
            </w:pPr>
            <w:r>
              <w:rPr>
                <w:rFonts w:eastAsiaTheme="minorEastAsia" w:cs="Arial"/>
                <w:color w:val="FFFFFF" w:themeColor="background1"/>
              </w:rPr>
              <w:t>APPLICATION DETAILS</w:t>
            </w:r>
            <w:r w:rsidRPr="0078586E">
              <w:rPr>
                <w:rFonts w:eastAsiaTheme="minorEastAsia" w:cs="Arial"/>
                <w:color w:val="FFFFFF" w:themeColor="background1"/>
              </w:rPr>
              <w:t xml:space="preserve">                                                                                           </w:t>
            </w:r>
          </w:p>
        </w:tc>
      </w:tr>
      <w:tr w:rsidR="003D0320" w:rsidRPr="0078586E" w14:paraId="59D808EC" w14:textId="77777777" w:rsidTr="00F10A56">
        <w:trPr>
          <w:trHeight w:val="360"/>
        </w:trPr>
        <w:tc>
          <w:tcPr>
            <w:tcW w:w="1093" w:type="pct"/>
            <w:vAlign w:val="center"/>
          </w:tcPr>
          <w:p w14:paraId="07A8C5DC" w14:textId="77777777" w:rsidR="003D0320" w:rsidRPr="0078586E" w:rsidRDefault="003D0320" w:rsidP="00C34375">
            <w:pPr>
              <w:rPr>
                <w:rFonts w:cs="Arial"/>
              </w:rPr>
            </w:pPr>
            <w:r w:rsidRPr="0078586E">
              <w:rPr>
                <w:rFonts w:cs="Arial"/>
                <w:b/>
                <w:color w:val="FF0000"/>
              </w:rPr>
              <w:t>*</w:t>
            </w:r>
            <w:r w:rsidR="001F685D" w:rsidRPr="001F685D">
              <w:rPr>
                <w:rFonts w:cs="Arial"/>
              </w:rPr>
              <w:t xml:space="preserve">CSRT </w:t>
            </w:r>
            <w:proofErr w:type="spellStart"/>
            <w:r w:rsidR="001F685D" w:rsidRPr="001F685D">
              <w:rPr>
                <w:rFonts w:cs="Arial"/>
              </w:rPr>
              <w:t>CoP</w:t>
            </w:r>
            <w:proofErr w:type="spellEnd"/>
            <w:r w:rsidR="001F685D" w:rsidRPr="001F685D">
              <w:rPr>
                <w:rFonts w:cs="Arial"/>
              </w:rPr>
              <w:t xml:space="preserve"> </w:t>
            </w:r>
            <w:r w:rsidR="00C34375" w:rsidRPr="001F685D">
              <w:rPr>
                <w:rFonts w:cs="Arial"/>
              </w:rPr>
              <w:t>Application</w:t>
            </w:r>
            <w:r w:rsidRPr="001F685D">
              <w:rPr>
                <w:rFonts w:cs="Arial"/>
              </w:rPr>
              <w:t xml:space="preserve"> Type</w:t>
            </w:r>
          </w:p>
        </w:tc>
        <w:tc>
          <w:tcPr>
            <w:tcW w:w="3907" w:type="pct"/>
            <w:shd w:val="clear" w:color="auto" w:fill="auto"/>
            <w:vAlign w:val="center"/>
          </w:tcPr>
          <w:p w14:paraId="70BB3B1F" w14:textId="77777777" w:rsidR="003D0320" w:rsidRPr="00DB37A2" w:rsidRDefault="004E1860" w:rsidP="00F10A56">
            <w:pPr>
              <w:rPr>
                <w:rFonts w:cs="Arial"/>
              </w:rPr>
            </w:pPr>
            <w:sdt>
              <w:sdtPr>
                <w:rPr>
                  <w:rFonts w:cs="Arial"/>
                </w:rPr>
                <w:id w:val="5099733"/>
                <w:placeholder>
                  <w:docPart w:val="0C925ECADD394908A51CC9770FA639C3"/>
                </w:placeholder>
                <w:showingPlcHdr/>
                <w:dropDownList>
                  <w:listItem w:value="Choose an item."/>
                  <w:listItem w:displayText="Full Member" w:value="Full Member"/>
                  <w:listItem w:displayText="General Member" w:value="General Member"/>
                  <w:listItem w:displayText="CoP Affiliate" w:value="CoP Affiliate"/>
                  <w:listItem w:displayText="Organization Affiliate" w:value="Organization Affiliate"/>
                </w:dropDownList>
              </w:sdtPr>
              <w:sdtEndPr/>
              <w:sdtContent>
                <w:r w:rsidR="00BC758A" w:rsidRPr="000A4DCB">
                  <w:rPr>
                    <w:rStyle w:val="PlaceholderText"/>
                  </w:rPr>
                  <w:t>Choose an item.</w:t>
                </w:r>
              </w:sdtContent>
            </w:sdt>
          </w:p>
        </w:tc>
      </w:tr>
      <w:tr w:rsidR="00C34375" w:rsidRPr="0078586E" w14:paraId="526CE2F3" w14:textId="77777777" w:rsidTr="00C34375">
        <w:trPr>
          <w:trHeight w:val="754"/>
        </w:trPr>
        <w:tc>
          <w:tcPr>
            <w:tcW w:w="1093" w:type="pct"/>
            <w:vMerge w:val="restart"/>
            <w:vAlign w:val="center"/>
          </w:tcPr>
          <w:p w14:paraId="4FDB3EE5" w14:textId="77777777" w:rsidR="00C34375" w:rsidRPr="00C34375" w:rsidRDefault="00BC758A" w:rsidP="00BC758A">
            <w:pPr>
              <w:rPr>
                <w:rFonts w:cs="Arial"/>
                <w:color w:val="FF0000"/>
              </w:rPr>
            </w:pPr>
            <w:r>
              <w:rPr>
                <w:rFonts w:cs="Arial"/>
              </w:rPr>
              <w:t>Please complete question (a) and (b) if you are applying as an Affiliate or Organization Affiliate of</w:t>
            </w:r>
            <w:r w:rsidR="00C34375" w:rsidRPr="00C34375">
              <w:rPr>
                <w:rFonts w:cs="Arial"/>
              </w:rPr>
              <w:t xml:space="preserve"> the CSRT </w:t>
            </w:r>
            <w:proofErr w:type="spellStart"/>
            <w:r w:rsidR="00C34375" w:rsidRPr="00C34375">
              <w:rPr>
                <w:rFonts w:cs="Arial"/>
              </w:rPr>
              <w:t>CoP</w:t>
            </w:r>
            <w:proofErr w:type="spellEnd"/>
            <w:r>
              <w:rPr>
                <w:rFonts w:cs="Arial"/>
              </w:rPr>
              <w:br/>
            </w:r>
            <w:r>
              <w:rPr>
                <w:rFonts w:cs="Arial"/>
              </w:rPr>
              <w:br/>
            </w:r>
            <w:r w:rsidRPr="00BC758A">
              <w:rPr>
                <w:rFonts w:cs="Arial"/>
                <w:b/>
              </w:rPr>
              <w:t>Note:</w:t>
            </w:r>
            <w:r>
              <w:rPr>
                <w:rFonts w:cs="Arial"/>
              </w:rPr>
              <w:t xml:space="preserve"> (a) and (b) are N/A for full and general members</w:t>
            </w:r>
            <w:r w:rsidR="00E30EF7">
              <w:rPr>
                <w:rFonts w:cs="Arial"/>
              </w:rPr>
              <w:br/>
            </w:r>
          </w:p>
        </w:tc>
        <w:tc>
          <w:tcPr>
            <w:tcW w:w="3907" w:type="pct"/>
            <w:shd w:val="clear" w:color="auto" w:fill="auto"/>
            <w:vAlign w:val="center"/>
          </w:tcPr>
          <w:p w14:paraId="2908A605" w14:textId="77777777" w:rsidR="00C34375" w:rsidRDefault="004620A9" w:rsidP="00C34375">
            <w:pPr>
              <w:rPr>
                <w:rFonts w:cs="Arial"/>
              </w:rPr>
            </w:pPr>
            <w:r>
              <w:rPr>
                <w:rFonts w:cs="Arial"/>
                <w:b/>
              </w:rPr>
              <w:t>a.</w:t>
            </w:r>
            <w:r w:rsidR="00BC758A">
              <w:rPr>
                <w:rFonts w:cs="Arial"/>
              </w:rPr>
              <w:t xml:space="preserve"> Please</w:t>
            </w:r>
            <w:r w:rsidR="00C34375">
              <w:rPr>
                <w:rFonts w:cs="Arial"/>
              </w:rPr>
              <w:t xml:space="preserve"> describe how you heard about the CSRT </w:t>
            </w:r>
            <w:proofErr w:type="spellStart"/>
            <w:r w:rsidR="00C34375">
              <w:rPr>
                <w:rFonts w:cs="Arial"/>
              </w:rPr>
              <w:t>CoP</w:t>
            </w:r>
            <w:proofErr w:type="spellEnd"/>
            <w:r w:rsidR="00C34375">
              <w:rPr>
                <w:rFonts w:cs="Arial"/>
              </w:rPr>
              <w:t xml:space="preserve"> below:</w:t>
            </w:r>
            <w:r w:rsidR="00C34375">
              <w:rPr>
                <w:rFonts w:cs="Arial"/>
              </w:rPr>
              <w:br/>
            </w:r>
          </w:p>
          <w:p w14:paraId="4BD5C497" w14:textId="77777777" w:rsidR="00C34375" w:rsidRDefault="004E1860" w:rsidP="00C34375">
            <w:pPr>
              <w:rPr>
                <w:rFonts w:cs="Arial"/>
              </w:rPr>
            </w:pPr>
            <w:sdt>
              <w:sdtPr>
                <w:rPr>
                  <w:rFonts w:cs="Arial"/>
                </w:rPr>
                <w:id w:val="1839578118"/>
                <w:placeholder>
                  <w:docPart w:val="9E9DD29096CD4A6980AA776EA51661BC"/>
                </w:placeholder>
                <w:showingPlcHdr/>
              </w:sdtPr>
              <w:sdtEndPr/>
              <w:sdtContent>
                <w:r w:rsidR="00C34375" w:rsidRPr="006A25B4">
                  <w:rPr>
                    <w:rStyle w:val="PlaceholderText"/>
                  </w:rPr>
                  <w:t>Click here to enter text.</w:t>
                </w:r>
              </w:sdtContent>
            </w:sdt>
          </w:p>
          <w:p w14:paraId="62E3A63A" w14:textId="77777777" w:rsidR="00C34375" w:rsidRDefault="00C34375" w:rsidP="00C34375">
            <w:pPr>
              <w:rPr>
                <w:rFonts w:cs="Arial"/>
              </w:rPr>
            </w:pPr>
          </w:p>
        </w:tc>
      </w:tr>
      <w:tr w:rsidR="00C34375" w:rsidRPr="0078586E" w14:paraId="69C07B52" w14:textId="77777777" w:rsidTr="00C34375">
        <w:trPr>
          <w:trHeight w:val="817"/>
        </w:trPr>
        <w:tc>
          <w:tcPr>
            <w:tcW w:w="1093" w:type="pct"/>
            <w:vMerge/>
            <w:vAlign w:val="center"/>
          </w:tcPr>
          <w:p w14:paraId="364B62FD" w14:textId="77777777" w:rsidR="00C34375" w:rsidRPr="003D0320" w:rsidRDefault="00C34375" w:rsidP="00C34375">
            <w:pPr>
              <w:rPr>
                <w:rFonts w:cs="Arial"/>
                <w:b/>
              </w:rPr>
            </w:pPr>
          </w:p>
        </w:tc>
        <w:tc>
          <w:tcPr>
            <w:tcW w:w="3907" w:type="pct"/>
            <w:shd w:val="clear" w:color="auto" w:fill="auto"/>
          </w:tcPr>
          <w:p w14:paraId="05214E2B" w14:textId="77777777" w:rsidR="00C34375" w:rsidRDefault="004620A9" w:rsidP="00C34375">
            <w:pPr>
              <w:rPr>
                <w:rFonts w:cs="Arial"/>
              </w:rPr>
            </w:pPr>
            <w:r>
              <w:rPr>
                <w:rFonts w:cs="Arial"/>
                <w:b/>
              </w:rPr>
              <w:t>b.</w:t>
            </w:r>
            <w:r w:rsidR="00BC758A">
              <w:rPr>
                <w:rFonts w:cs="Arial"/>
              </w:rPr>
              <w:t xml:space="preserve"> </w:t>
            </w:r>
            <w:r w:rsidR="00C34375">
              <w:rPr>
                <w:rFonts w:cs="Arial"/>
              </w:rPr>
              <w:t xml:space="preserve">If you were referred by a member of the CSRT </w:t>
            </w:r>
            <w:proofErr w:type="spellStart"/>
            <w:r w:rsidR="00C34375">
              <w:rPr>
                <w:rFonts w:cs="Arial"/>
              </w:rPr>
              <w:t>CoP</w:t>
            </w:r>
            <w:proofErr w:type="spellEnd"/>
            <w:r w:rsidR="00C34375">
              <w:rPr>
                <w:rFonts w:cs="Arial"/>
              </w:rPr>
              <w:t>, please list their name and email address below</w:t>
            </w:r>
            <w:proofErr w:type="gramStart"/>
            <w:r w:rsidR="00C34375">
              <w:rPr>
                <w:rFonts w:cs="Arial"/>
              </w:rPr>
              <w:t>:</w:t>
            </w:r>
            <w:proofErr w:type="gramEnd"/>
            <w:r w:rsidR="00C34375">
              <w:rPr>
                <w:rFonts w:cs="Arial"/>
              </w:rPr>
              <w:br/>
            </w:r>
            <w:r w:rsidR="00C34375">
              <w:rPr>
                <w:rFonts w:cs="Arial"/>
              </w:rPr>
              <w:br/>
            </w:r>
            <w:sdt>
              <w:sdtPr>
                <w:rPr>
                  <w:rFonts w:cs="Arial"/>
                </w:rPr>
                <w:id w:val="1366482271"/>
                <w:placeholder>
                  <w:docPart w:val="3F17C9694B4F40B08AFD2D5CBAE29C97"/>
                </w:placeholder>
                <w:showingPlcHdr/>
              </w:sdtPr>
              <w:sdtEndPr/>
              <w:sdtContent>
                <w:r w:rsidR="00C34375" w:rsidRPr="006A25B4">
                  <w:rPr>
                    <w:rStyle w:val="PlaceholderText"/>
                  </w:rPr>
                  <w:t>Click here to enter text.</w:t>
                </w:r>
              </w:sdtContent>
            </w:sdt>
            <w:r w:rsidR="00C34375">
              <w:rPr>
                <w:rFonts w:cs="Arial"/>
              </w:rPr>
              <w:br/>
            </w:r>
          </w:p>
        </w:tc>
      </w:tr>
      <w:tr w:rsidR="003D0320" w:rsidRPr="0078586E" w14:paraId="1850E62D" w14:textId="77777777" w:rsidTr="00F10A56">
        <w:trPr>
          <w:trHeight w:val="360"/>
        </w:trPr>
        <w:tc>
          <w:tcPr>
            <w:tcW w:w="5000" w:type="pct"/>
            <w:gridSpan w:val="2"/>
            <w:shd w:val="clear" w:color="auto" w:fill="403A60"/>
            <w:vAlign w:val="center"/>
          </w:tcPr>
          <w:p w14:paraId="1847DF5E" w14:textId="77777777" w:rsidR="003D0320" w:rsidRPr="00E577F5" w:rsidRDefault="003D0320" w:rsidP="00F10A56">
            <w:pPr>
              <w:rPr>
                <w:rFonts w:eastAsiaTheme="minorEastAsia" w:cs="Arial"/>
                <w:color w:val="FFFFFF" w:themeColor="background1"/>
              </w:rPr>
            </w:pPr>
            <w:r>
              <w:rPr>
                <w:rFonts w:eastAsiaTheme="minorEastAsia" w:cs="Arial"/>
                <w:color w:val="FFFFFF" w:themeColor="background1"/>
              </w:rPr>
              <w:t>APPLICATION QUESTIONS</w:t>
            </w:r>
          </w:p>
        </w:tc>
      </w:tr>
      <w:tr w:rsidR="00C34375" w:rsidRPr="0078586E" w14:paraId="43826337" w14:textId="77777777" w:rsidTr="00C34375">
        <w:trPr>
          <w:trHeight w:val="360"/>
        </w:trPr>
        <w:tc>
          <w:tcPr>
            <w:tcW w:w="5000" w:type="pct"/>
            <w:gridSpan w:val="2"/>
            <w:shd w:val="clear" w:color="auto" w:fill="auto"/>
            <w:vAlign w:val="center"/>
          </w:tcPr>
          <w:p w14:paraId="729B1BB2" w14:textId="77777777" w:rsidR="00C34375" w:rsidRDefault="00574F39" w:rsidP="00574F39">
            <w:pPr>
              <w:rPr>
                <w:rFonts w:eastAsiaTheme="minorEastAsia" w:cs="Arial"/>
                <w:color w:val="FFFFFF" w:themeColor="background1"/>
              </w:rPr>
            </w:pPr>
            <w:r>
              <w:t xml:space="preserve">If you are looking to become a General, Affiliate, or Organization Affiliate member to the CSRT </w:t>
            </w:r>
            <w:proofErr w:type="spellStart"/>
            <w:r w:rsidR="00C34375">
              <w:t>CoP</w:t>
            </w:r>
            <w:proofErr w:type="spellEnd"/>
            <w:r w:rsidR="00C34375">
              <w:t>,</w:t>
            </w:r>
            <w:r>
              <w:t xml:space="preserve"> </w:t>
            </w:r>
            <w:r w:rsidR="00C34375">
              <w:t>please complete question</w:t>
            </w:r>
            <w:r>
              <w:t>s</w:t>
            </w:r>
            <w:r w:rsidR="00C34375">
              <w:t xml:space="preserve"> 1 and 2 in the section below.</w:t>
            </w:r>
          </w:p>
        </w:tc>
      </w:tr>
      <w:tr w:rsidR="003D0320" w:rsidRPr="0078586E" w14:paraId="34E45DE5" w14:textId="77777777" w:rsidTr="00F10A56">
        <w:trPr>
          <w:trHeight w:val="360"/>
        </w:trPr>
        <w:tc>
          <w:tcPr>
            <w:tcW w:w="5000" w:type="pct"/>
            <w:gridSpan w:val="2"/>
            <w:shd w:val="clear" w:color="auto" w:fill="FFFFFF" w:themeFill="background1"/>
            <w:vAlign w:val="center"/>
          </w:tcPr>
          <w:p w14:paraId="7C251004" w14:textId="77777777" w:rsidR="003D0320" w:rsidRPr="00E577F5" w:rsidRDefault="003D0320" w:rsidP="00F10A56">
            <w:pPr>
              <w:rPr>
                <w:rFonts w:eastAsiaTheme="minorEastAsia" w:cs="Arial"/>
              </w:rPr>
            </w:pPr>
            <w:r w:rsidRPr="004620A9">
              <w:rPr>
                <w:rFonts w:eastAsiaTheme="minorEastAsia" w:cs="Arial"/>
                <w:b/>
                <w:color w:val="FF0000"/>
              </w:rPr>
              <w:t>*</w:t>
            </w:r>
            <w:r w:rsidRPr="004620A9">
              <w:rPr>
                <w:rFonts w:eastAsiaTheme="minorEastAsia" w:cs="Arial"/>
                <w:b/>
              </w:rPr>
              <w:t>1</w:t>
            </w:r>
            <w:r>
              <w:rPr>
                <w:rFonts w:eastAsiaTheme="minorEastAsia" w:cs="Arial"/>
              </w:rPr>
              <w:t xml:space="preserve">. What are you hoping to get from becoming a member of the CSRT </w:t>
            </w:r>
            <w:proofErr w:type="spellStart"/>
            <w:r>
              <w:rPr>
                <w:rFonts w:eastAsiaTheme="minorEastAsia" w:cs="Arial"/>
              </w:rPr>
              <w:t>CoP</w:t>
            </w:r>
            <w:proofErr w:type="spellEnd"/>
            <w:r>
              <w:rPr>
                <w:rFonts w:eastAsiaTheme="minorEastAsia" w:cs="Arial"/>
              </w:rPr>
              <w:t>?</w:t>
            </w:r>
          </w:p>
        </w:tc>
      </w:tr>
      <w:tr w:rsidR="003D0320" w:rsidRPr="0078586E" w14:paraId="7A5B58AF" w14:textId="77777777" w:rsidTr="00F10A56">
        <w:trPr>
          <w:trHeight w:val="360"/>
        </w:trPr>
        <w:tc>
          <w:tcPr>
            <w:tcW w:w="5000" w:type="pct"/>
            <w:gridSpan w:val="2"/>
            <w:shd w:val="clear" w:color="auto" w:fill="FFFFFF" w:themeFill="background1"/>
            <w:vAlign w:val="center"/>
          </w:tcPr>
          <w:p w14:paraId="37F2D828" w14:textId="77777777" w:rsidR="003D0320" w:rsidRPr="00E577F5" w:rsidRDefault="004E1860" w:rsidP="00C34375">
            <w:pPr>
              <w:rPr>
                <w:rFonts w:eastAsiaTheme="minorEastAsia" w:cs="Arial"/>
                <w:color w:val="FFFFFF" w:themeColor="background1"/>
              </w:rPr>
            </w:pPr>
            <w:sdt>
              <w:sdtPr>
                <w:rPr>
                  <w:rFonts w:cs="Arial"/>
                </w:rPr>
                <w:id w:val="930945697"/>
                <w:placeholder>
                  <w:docPart w:val="393AF8D27F6E4FFDBA8EDED84CD10B0B"/>
                </w:placeholder>
                <w:showingPlcHdr/>
              </w:sdtPr>
              <w:sdtEndPr/>
              <w:sdtContent>
                <w:r w:rsidR="00C34375" w:rsidRPr="006A25B4">
                  <w:rPr>
                    <w:rStyle w:val="PlaceholderText"/>
                  </w:rPr>
                  <w:t>Click here to enter text.</w:t>
                </w:r>
              </w:sdtContent>
            </w:sdt>
            <w:r w:rsidR="003D0320" w:rsidRPr="00E577F5">
              <w:rPr>
                <w:rFonts w:eastAsiaTheme="minorEastAsia" w:cs="Arial"/>
              </w:rPr>
              <w:br/>
            </w:r>
            <w:r w:rsidR="003D0320" w:rsidRPr="00E577F5">
              <w:rPr>
                <w:rFonts w:eastAsiaTheme="minorEastAsia" w:cs="Arial"/>
              </w:rPr>
              <w:br/>
            </w:r>
            <w:r w:rsidR="003D0320" w:rsidRPr="00E577F5">
              <w:rPr>
                <w:rFonts w:eastAsiaTheme="minorEastAsia" w:cs="Arial"/>
              </w:rPr>
              <w:br/>
            </w:r>
            <w:r w:rsidR="003D0320" w:rsidRPr="00E577F5">
              <w:rPr>
                <w:rFonts w:eastAsiaTheme="minorEastAsia" w:cs="Arial"/>
                <w:color w:val="FFFFFF" w:themeColor="background1"/>
              </w:rPr>
              <w:br/>
            </w:r>
            <w:r w:rsidR="003D0320" w:rsidRPr="00E577F5">
              <w:rPr>
                <w:rFonts w:eastAsiaTheme="minorEastAsia" w:cs="Arial"/>
                <w:color w:val="FFFFFF" w:themeColor="background1"/>
              </w:rPr>
              <w:br/>
            </w:r>
            <w:r w:rsidR="003D0320">
              <w:rPr>
                <w:rFonts w:eastAsiaTheme="minorEastAsia" w:cs="Arial"/>
                <w:color w:val="FFFFFF" w:themeColor="background1"/>
              </w:rPr>
              <w:br/>
            </w:r>
          </w:p>
        </w:tc>
      </w:tr>
      <w:tr w:rsidR="003D0320" w:rsidRPr="0078586E" w14:paraId="7445B466" w14:textId="77777777" w:rsidTr="00F10A56">
        <w:trPr>
          <w:trHeight w:val="360"/>
        </w:trPr>
        <w:tc>
          <w:tcPr>
            <w:tcW w:w="5000" w:type="pct"/>
            <w:gridSpan w:val="2"/>
            <w:shd w:val="clear" w:color="auto" w:fill="FFFFFF" w:themeFill="background1"/>
            <w:vAlign w:val="center"/>
          </w:tcPr>
          <w:p w14:paraId="1D662FD5" w14:textId="77777777" w:rsidR="003D0320" w:rsidRPr="00E577F5" w:rsidRDefault="003D0320" w:rsidP="00F10A56">
            <w:pPr>
              <w:rPr>
                <w:rFonts w:eastAsiaTheme="minorEastAsia" w:cs="Arial"/>
              </w:rPr>
            </w:pPr>
            <w:r w:rsidRPr="004620A9">
              <w:rPr>
                <w:rFonts w:eastAsiaTheme="minorEastAsia" w:cs="Arial"/>
                <w:b/>
                <w:color w:val="FF0000"/>
              </w:rPr>
              <w:t>*</w:t>
            </w:r>
            <w:r w:rsidRPr="004620A9">
              <w:rPr>
                <w:rFonts w:eastAsiaTheme="minorEastAsia" w:cs="Arial"/>
                <w:b/>
              </w:rPr>
              <w:t>2.</w:t>
            </w:r>
            <w:r>
              <w:rPr>
                <w:rFonts w:eastAsiaTheme="minorEastAsia" w:cs="Arial"/>
              </w:rPr>
              <w:t xml:space="preserve"> What are you hoping to offer to the CSRT </w:t>
            </w:r>
            <w:proofErr w:type="spellStart"/>
            <w:r>
              <w:rPr>
                <w:rFonts w:eastAsiaTheme="minorEastAsia" w:cs="Arial"/>
              </w:rPr>
              <w:t>CoP</w:t>
            </w:r>
            <w:proofErr w:type="spellEnd"/>
            <w:r>
              <w:rPr>
                <w:rFonts w:eastAsiaTheme="minorEastAsia" w:cs="Arial"/>
              </w:rPr>
              <w:t>?</w:t>
            </w:r>
          </w:p>
        </w:tc>
      </w:tr>
      <w:tr w:rsidR="003D0320" w:rsidRPr="0078586E" w14:paraId="339AF11B" w14:textId="77777777" w:rsidTr="00F10A56">
        <w:trPr>
          <w:trHeight w:val="360"/>
        </w:trPr>
        <w:tc>
          <w:tcPr>
            <w:tcW w:w="5000" w:type="pct"/>
            <w:gridSpan w:val="2"/>
            <w:shd w:val="clear" w:color="auto" w:fill="FFFFFF" w:themeFill="background1"/>
            <w:vAlign w:val="center"/>
          </w:tcPr>
          <w:p w14:paraId="3126ABD6" w14:textId="77777777" w:rsidR="003D0320" w:rsidRDefault="004E1860" w:rsidP="00F10A56">
            <w:pPr>
              <w:rPr>
                <w:rFonts w:eastAsiaTheme="minorEastAsia" w:cs="Arial"/>
              </w:rPr>
            </w:pPr>
            <w:sdt>
              <w:sdtPr>
                <w:rPr>
                  <w:rFonts w:cs="Arial"/>
                </w:rPr>
                <w:id w:val="-1575804156"/>
                <w:placeholder>
                  <w:docPart w:val="BCAF30FC7FB045B2B24C7C504924ADD6"/>
                </w:placeholder>
                <w:showingPlcHdr/>
              </w:sdtPr>
              <w:sdtEndPr/>
              <w:sdtContent>
                <w:bookmarkStart w:id="10" w:name="_GoBack"/>
                <w:r w:rsidR="00C34375" w:rsidRPr="006A25B4">
                  <w:rPr>
                    <w:rStyle w:val="PlaceholderText"/>
                  </w:rPr>
                  <w:t>Click here to enter text.</w:t>
                </w:r>
                <w:bookmarkEnd w:id="10"/>
              </w:sdtContent>
            </w:sdt>
            <w:r w:rsidR="003D0320">
              <w:rPr>
                <w:rFonts w:eastAsiaTheme="minorEastAsia" w:cs="Arial"/>
              </w:rPr>
              <w:br/>
            </w:r>
            <w:r w:rsidR="003D0320">
              <w:rPr>
                <w:rFonts w:eastAsiaTheme="minorEastAsia" w:cs="Arial"/>
              </w:rPr>
              <w:br/>
            </w:r>
          </w:p>
        </w:tc>
      </w:tr>
      <w:tr w:rsidR="003D0320" w:rsidRPr="0078586E" w14:paraId="6AABDBE2" w14:textId="77777777" w:rsidTr="00F10A56">
        <w:trPr>
          <w:trHeight w:val="360"/>
        </w:trPr>
        <w:tc>
          <w:tcPr>
            <w:tcW w:w="5000" w:type="pct"/>
            <w:gridSpan w:val="2"/>
            <w:shd w:val="clear" w:color="auto" w:fill="FFFFFF" w:themeFill="background1"/>
            <w:vAlign w:val="center"/>
          </w:tcPr>
          <w:p w14:paraId="5A2073C5" w14:textId="529EAC7B" w:rsidR="00E64FA3" w:rsidRDefault="0092271B" w:rsidP="00F10A56">
            <w:pPr>
              <w:rPr>
                <w:rFonts w:eastAsiaTheme="minorEastAsia" w:cs="Arial"/>
              </w:rPr>
            </w:pPr>
            <w:r>
              <w:rPr>
                <w:rFonts w:eastAsiaTheme="minorEastAsia" w:cs="Arial"/>
              </w:rPr>
              <w:t xml:space="preserve">To learn about the current CSRT </w:t>
            </w:r>
            <w:proofErr w:type="spellStart"/>
            <w:r>
              <w:rPr>
                <w:rFonts w:eastAsiaTheme="minorEastAsia" w:cs="Arial"/>
              </w:rPr>
              <w:t>CoP</w:t>
            </w:r>
            <w:proofErr w:type="spellEnd"/>
            <w:r>
              <w:rPr>
                <w:rFonts w:eastAsiaTheme="minorEastAsia" w:cs="Arial"/>
              </w:rPr>
              <w:t xml:space="preserve"> working group initiatives and more information on joining, </w:t>
            </w:r>
            <w:r w:rsidR="00E64FA3" w:rsidRPr="00E64FA3">
              <w:rPr>
                <w:rFonts w:eastAsiaTheme="minorEastAsia" w:cs="Arial"/>
              </w:rPr>
              <w:t xml:space="preserve">please </w:t>
            </w:r>
            <w:r>
              <w:rPr>
                <w:rFonts w:eastAsiaTheme="minorEastAsia" w:cs="Arial"/>
              </w:rPr>
              <w:t xml:space="preserve">email </w:t>
            </w:r>
            <w:hyperlink r:id="rId21" w:history="1">
              <w:r w:rsidRPr="006728E9">
                <w:rPr>
                  <w:rStyle w:val="Hyperlink"/>
                  <w:rFonts w:eastAsiaTheme="minorEastAsia" w:cs="Arial"/>
                </w:rPr>
                <w:t>RTP@cancercare.on.ca</w:t>
              </w:r>
            </w:hyperlink>
            <w:r w:rsidR="001B51AC">
              <w:rPr>
                <w:rStyle w:val="Hyperlink"/>
                <w:rFonts w:eastAsiaTheme="minorEastAsia" w:cs="Arial"/>
              </w:rPr>
              <w:t xml:space="preserve"> </w:t>
            </w:r>
            <w:r w:rsidR="001B51AC" w:rsidRPr="001B51AC">
              <w:rPr>
                <w:rStyle w:val="Hyperlink"/>
                <w:rFonts w:eastAsiaTheme="minorEastAsia" w:cs="Arial"/>
                <w:color w:val="auto"/>
                <w:u w:val="none"/>
              </w:rPr>
              <w:t xml:space="preserve">or </w:t>
            </w:r>
            <w:r w:rsidR="001B51AC">
              <w:rPr>
                <w:rStyle w:val="Hyperlink"/>
                <w:rFonts w:eastAsiaTheme="minorEastAsia" w:cs="Arial"/>
              </w:rPr>
              <w:t>Julie.Himmelman@cancercare.on.ca</w:t>
            </w:r>
            <w:r w:rsidR="001F0D2B">
              <w:rPr>
                <w:rFonts w:eastAsiaTheme="minorEastAsia"/>
              </w:rPr>
              <w:t>.</w:t>
            </w:r>
          </w:p>
          <w:p w14:paraId="2A063A0A" w14:textId="77777777" w:rsidR="00FB72B4" w:rsidRDefault="00FB72B4" w:rsidP="00FB72B4">
            <w:pPr>
              <w:rPr>
                <w:rFonts w:eastAsiaTheme="minorEastAsia" w:cs="Arial"/>
              </w:rPr>
            </w:pPr>
          </w:p>
          <w:p w14:paraId="4BED5392" w14:textId="77777777" w:rsidR="003D0320" w:rsidRDefault="00FB72B4" w:rsidP="00F10A56">
            <w:pPr>
              <w:rPr>
                <w:rFonts w:eastAsiaTheme="minorEastAsia" w:cs="Arial"/>
              </w:rPr>
            </w:pPr>
            <w:r>
              <w:rPr>
                <w:rFonts w:eastAsiaTheme="minorEastAsia" w:cs="Arial"/>
              </w:rPr>
              <w:t>*</w:t>
            </w:r>
            <w:r>
              <w:rPr>
                <w:rFonts w:eastAsiaTheme="minorEastAsia" w:cs="Arial"/>
                <w:b/>
              </w:rPr>
              <w:t>NOTE:</w:t>
            </w:r>
            <w:r>
              <w:rPr>
                <w:rFonts w:eastAsiaTheme="minorEastAsia" w:cs="Arial"/>
              </w:rPr>
              <w:t xml:space="preserve"> </w:t>
            </w:r>
            <w:r w:rsidR="008953F6">
              <w:rPr>
                <w:rFonts w:eastAsiaTheme="minorEastAsia" w:cs="Arial"/>
              </w:rPr>
              <w:t xml:space="preserve">Full </w:t>
            </w:r>
            <w:r>
              <w:rPr>
                <w:rFonts w:eastAsiaTheme="minorEastAsia" w:cs="Arial"/>
              </w:rPr>
              <w:t>Members</w:t>
            </w:r>
            <w:r w:rsidR="008953F6">
              <w:rPr>
                <w:rFonts w:eastAsiaTheme="minorEastAsia" w:cs="Arial"/>
              </w:rPr>
              <w:t xml:space="preserve"> of the CSRT </w:t>
            </w:r>
            <w:proofErr w:type="spellStart"/>
            <w:r w:rsidR="008953F6">
              <w:rPr>
                <w:rFonts w:eastAsiaTheme="minorEastAsia" w:cs="Arial"/>
              </w:rPr>
              <w:t>CoP</w:t>
            </w:r>
            <w:proofErr w:type="spellEnd"/>
            <w:r w:rsidR="008953F6">
              <w:rPr>
                <w:rFonts w:eastAsiaTheme="minorEastAsia" w:cs="Arial"/>
              </w:rPr>
              <w:t xml:space="preserve"> are welcome to</w:t>
            </w:r>
            <w:r>
              <w:rPr>
                <w:rFonts w:eastAsiaTheme="minorEastAsia" w:cs="Arial"/>
              </w:rPr>
              <w:t xml:space="preserve"> join more than one working group.</w:t>
            </w:r>
          </w:p>
        </w:tc>
      </w:tr>
    </w:tbl>
    <w:p w14:paraId="5E1F50C1" w14:textId="77777777" w:rsidR="003D0320" w:rsidRDefault="003D0320" w:rsidP="00C34375">
      <w:pPr>
        <w:pStyle w:val="SHTEXT"/>
        <w:sectPr w:rsidR="003D0320" w:rsidSect="00B446B1">
          <w:footnotePr>
            <w:numFmt w:val="chicago"/>
          </w:footnotePr>
          <w:pgSz w:w="12240" w:h="15840" w:code="1"/>
          <w:pgMar w:top="1792" w:right="720" w:bottom="408" w:left="720" w:header="274" w:footer="727" w:gutter="0"/>
          <w:cols w:space="720"/>
          <w:titlePg/>
          <w:docGrid w:linePitch="272"/>
        </w:sectPr>
      </w:pPr>
    </w:p>
    <w:p w14:paraId="7269EC47" w14:textId="77777777" w:rsidR="004764BF" w:rsidRDefault="006C0A5A" w:rsidP="004764BF">
      <w:pPr>
        <w:pStyle w:val="HEADING"/>
      </w:pPr>
      <w:bookmarkStart w:id="11" w:name="_Toc499540985"/>
      <w:r>
        <w:lastRenderedPageBreak/>
        <w:t>Member</w:t>
      </w:r>
      <w:r w:rsidR="00D464AB" w:rsidRPr="0078586E">
        <w:t xml:space="preserve"> Information</w:t>
      </w:r>
      <w:bookmarkEnd w:id="11"/>
    </w:p>
    <w:p w14:paraId="649A5CC5" w14:textId="77777777" w:rsidR="004764BF" w:rsidRPr="004764BF" w:rsidRDefault="004764BF" w:rsidP="004764BF">
      <w:pPr>
        <w:pStyle w:val="HEADING"/>
        <w:rPr>
          <w:rFonts w:eastAsiaTheme="minorEastAsia"/>
          <w:color w:val="auto"/>
          <w:sz w:val="20"/>
          <w:szCs w:val="20"/>
        </w:rPr>
      </w:pPr>
      <w:bookmarkStart w:id="12" w:name="_Toc495917710"/>
      <w:bookmarkStart w:id="13" w:name="_Toc499540986"/>
      <w:r w:rsidRPr="004764BF">
        <w:rPr>
          <w:rFonts w:eastAsiaTheme="minorEastAsia"/>
          <w:color w:val="auto"/>
          <w:sz w:val="20"/>
          <w:szCs w:val="20"/>
        </w:rPr>
        <w:t>Please complete this</w:t>
      </w:r>
      <w:r>
        <w:rPr>
          <w:rFonts w:eastAsiaTheme="minorEastAsia"/>
          <w:color w:val="auto"/>
          <w:sz w:val="20"/>
          <w:szCs w:val="20"/>
        </w:rPr>
        <w:t xml:space="preserve"> secti</w:t>
      </w:r>
      <w:r w:rsidR="00E30EF7">
        <w:rPr>
          <w:rFonts w:eastAsiaTheme="minorEastAsia"/>
          <w:color w:val="auto"/>
          <w:sz w:val="20"/>
          <w:szCs w:val="20"/>
        </w:rPr>
        <w:t xml:space="preserve">on if you are applying to be a </w:t>
      </w:r>
      <w:r w:rsidR="00E30EF7" w:rsidRPr="00E30EF7">
        <w:rPr>
          <w:rFonts w:eastAsiaTheme="minorEastAsia"/>
          <w:b/>
          <w:color w:val="auto"/>
          <w:sz w:val="20"/>
          <w:szCs w:val="20"/>
          <w:u w:val="single"/>
        </w:rPr>
        <w:t xml:space="preserve">Full or General </w:t>
      </w:r>
      <w:r w:rsidRPr="00E30EF7">
        <w:rPr>
          <w:rFonts w:eastAsiaTheme="minorEastAsia"/>
          <w:b/>
          <w:color w:val="auto"/>
          <w:sz w:val="20"/>
          <w:szCs w:val="20"/>
          <w:u w:val="single"/>
        </w:rPr>
        <w:t>member</w:t>
      </w:r>
      <w:r w:rsidR="00E30EF7">
        <w:rPr>
          <w:rFonts w:eastAsiaTheme="minorEastAsia"/>
          <w:color w:val="auto"/>
          <w:sz w:val="20"/>
          <w:szCs w:val="20"/>
        </w:rPr>
        <w:t xml:space="preserve"> of the CSRT </w:t>
      </w:r>
      <w:proofErr w:type="spellStart"/>
      <w:r w:rsidR="00E30EF7">
        <w:rPr>
          <w:rFonts w:eastAsiaTheme="minorEastAsia"/>
          <w:color w:val="auto"/>
          <w:sz w:val="20"/>
          <w:szCs w:val="20"/>
        </w:rPr>
        <w:t>CoP</w:t>
      </w:r>
      <w:r>
        <w:rPr>
          <w:rFonts w:eastAsiaTheme="minorEastAsia"/>
          <w:color w:val="auto"/>
          <w:sz w:val="20"/>
          <w:szCs w:val="20"/>
        </w:rPr>
        <w:t>.</w:t>
      </w:r>
      <w:bookmarkEnd w:id="12"/>
      <w:bookmarkEnd w:id="13"/>
      <w:proofErr w:type="spellEnd"/>
      <w:r>
        <w:rPr>
          <w:rFonts w:eastAsiaTheme="minorEastAsia"/>
          <w:color w:val="auto"/>
          <w:sz w:val="20"/>
          <w:szCs w:val="20"/>
        </w:rPr>
        <w:t xml:space="preserve"> </w:t>
      </w:r>
    </w:p>
    <w:p w14:paraId="10E5F0DF" w14:textId="77777777" w:rsidR="004764BF" w:rsidRPr="004764BF" w:rsidRDefault="004764BF" w:rsidP="004764BF">
      <w:pPr>
        <w:pStyle w:val="04CSIconNote"/>
        <w:rPr>
          <w:rFonts w:eastAsiaTheme="minorEastAsia"/>
        </w:rPr>
      </w:pPr>
      <w:r>
        <w:rPr>
          <w:rFonts w:eastAsiaTheme="minorEastAsia"/>
        </w:rPr>
        <w:t xml:space="preserve">NOTE: </w:t>
      </w:r>
      <w:r w:rsidR="00E30EF7">
        <w:rPr>
          <w:rFonts w:eastAsiaTheme="minorEastAsia"/>
          <w:b w:val="0"/>
        </w:rPr>
        <w:t xml:space="preserve">Affiliates and Organization Affiliates </w:t>
      </w:r>
      <w:r>
        <w:rPr>
          <w:rFonts w:eastAsiaTheme="minorEastAsia"/>
          <w:b w:val="0"/>
        </w:rPr>
        <w:t xml:space="preserve">of the CSRT </w:t>
      </w:r>
      <w:proofErr w:type="spellStart"/>
      <w:r>
        <w:rPr>
          <w:rFonts w:eastAsiaTheme="minorEastAsia"/>
          <w:b w:val="0"/>
        </w:rPr>
        <w:t>CoP</w:t>
      </w:r>
      <w:proofErr w:type="spellEnd"/>
      <w:r>
        <w:rPr>
          <w:rFonts w:eastAsiaTheme="minorEastAsia"/>
          <w:b w:val="0"/>
        </w:rPr>
        <w:t xml:space="preserve"> do not need to complete this section.</w:t>
      </w:r>
      <w:r>
        <w:rPr>
          <w:rFonts w:eastAsiaTheme="minorEastAsia"/>
        </w:rPr>
        <w:br/>
        <w:t xml:space="preserve"> </w:t>
      </w:r>
    </w:p>
    <w:p w14:paraId="605665CA" w14:textId="77777777" w:rsidR="004764BF" w:rsidRPr="00E27670" w:rsidRDefault="004764BF" w:rsidP="004764BF">
      <w:pPr>
        <w:spacing w:after="0" w:line="240" w:lineRule="auto"/>
      </w:pPr>
    </w:p>
    <w:tbl>
      <w:tblPr>
        <w:tblStyle w:val="TableGrid"/>
        <w:tblW w:w="4752" w:type="pct"/>
        <w:tblInd w:w="535" w:type="dxa"/>
        <w:tblLayout w:type="fixed"/>
        <w:tblCellMar>
          <w:left w:w="115" w:type="dxa"/>
          <w:right w:w="0" w:type="dxa"/>
        </w:tblCellMar>
        <w:tblLook w:val="04A0" w:firstRow="1" w:lastRow="0" w:firstColumn="1" w:lastColumn="0" w:noHBand="0" w:noVBand="1"/>
      </w:tblPr>
      <w:tblGrid>
        <w:gridCol w:w="2695"/>
        <w:gridCol w:w="2521"/>
        <w:gridCol w:w="5039"/>
      </w:tblGrid>
      <w:tr w:rsidR="003E63BA" w:rsidRPr="00E27670" w14:paraId="29581A04" w14:textId="77777777" w:rsidTr="003A0777">
        <w:trPr>
          <w:trHeight w:val="360"/>
        </w:trPr>
        <w:tc>
          <w:tcPr>
            <w:tcW w:w="5000" w:type="pct"/>
            <w:gridSpan w:val="3"/>
            <w:shd w:val="clear" w:color="auto" w:fill="403A60"/>
            <w:vAlign w:val="center"/>
          </w:tcPr>
          <w:p w14:paraId="6D8BDADC" w14:textId="77777777" w:rsidR="00D464AB" w:rsidRPr="00E27670" w:rsidRDefault="00471930" w:rsidP="005323AA">
            <w:pPr>
              <w:rPr>
                <w:rFonts w:cs="Arial"/>
                <w:color w:val="FFFFFF" w:themeColor="background1"/>
              </w:rPr>
            </w:pPr>
            <w:r>
              <w:rPr>
                <w:rFonts w:eastAsiaTheme="minorEastAsia" w:cs="Arial"/>
                <w:color w:val="FFFFFF" w:themeColor="background1"/>
              </w:rPr>
              <w:t xml:space="preserve">MEMBER </w:t>
            </w:r>
            <w:r w:rsidR="00D464AB" w:rsidRPr="00E27670">
              <w:rPr>
                <w:rFonts w:eastAsiaTheme="minorEastAsia" w:cs="Arial"/>
                <w:color w:val="FFFFFF" w:themeColor="background1"/>
              </w:rPr>
              <w:t xml:space="preserve">INFORMATION                                                                                     </w:t>
            </w:r>
          </w:p>
        </w:tc>
      </w:tr>
      <w:tr w:rsidR="006C0A5A" w:rsidRPr="00E27670" w14:paraId="7917B2A1" w14:textId="77777777" w:rsidTr="00820D6C">
        <w:trPr>
          <w:trHeight w:val="511"/>
        </w:trPr>
        <w:tc>
          <w:tcPr>
            <w:tcW w:w="1314" w:type="pct"/>
            <w:vAlign w:val="center"/>
          </w:tcPr>
          <w:p w14:paraId="33EADB1A" w14:textId="77777777" w:rsidR="006C0A5A" w:rsidRPr="006C0A5A" w:rsidRDefault="00820D6C" w:rsidP="00DA08BC">
            <w:pPr>
              <w:rPr>
                <w:rFonts w:cs="Arial"/>
              </w:rPr>
            </w:pPr>
            <w:r>
              <w:rPr>
                <w:rFonts w:cs="Arial"/>
                <w:color w:val="FF0000"/>
              </w:rPr>
              <w:t>*</w:t>
            </w:r>
            <w:r w:rsidR="006C0A5A">
              <w:rPr>
                <w:rFonts w:cs="Arial"/>
              </w:rPr>
              <w:t>First and Last Name</w:t>
            </w:r>
          </w:p>
        </w:tc>
        <w:sdt>
          <w:sdtPr>
            <w:rPr>
              <w:rFonts w:cs="Arial"/>
            </w:rPr>
            <w:id w:val="-1106192338"/>
            <w:placeholder>
              <w:docPart w:val="1C51A649CEF6452E83A53D5CEB5BC038"/>
            </w:placeholder>
            <w:showingPlcHdr/>
          </w:sdtPr>
          <w:sdtEndPr/>
          <w:sdtContent>
            <w:tc>
              <w:tcPr>
                <w:tcW w:w="3686" w:type="pct"/>
                <w:gridSpan w:val="2"/>
                <w:vAlign w:val="center"/>
              </w:tcPr>
              <w:p w14:paraId="53E45181" w14:textId="77777777" w:rsidR="006C0A5A" w:rsidRDefault="006C0A5A" w:rsidP="004048B0">
                <w:pPr>
                  <w:rPr>
                    <w:rFonts w:cs="Arial"/>
                  </w:rPr>
                </w:pPr>
                <w:r w:rsidRPr="006A25B4">
                  <w:rPr>
                    <w:rStyle w:val="PlaceholderText"/>
                  </w:rPr>
                  <w:t>Click here to enter text.</w:t>
                </w:r>
              </w:p>
            </w:tc>
          </w:sdtContent>
        </w:sdt>
      </w:tr>
      <w:tr w:rsidR="00D464AB" w:rsidRPr="00E27670" w14:paraId="57FFF9B4" w14:textId="77777777" w:rsidTr="00820D6C">
        <w:trPr>
          <w:trHeight w:val="817"/>
        </w:trPr>
        <w:tc>
          <w:tcPr>
            <w:tcW w:w="1314" w:type="pct"/>
            <w:vAlign w:val="center"/>
          </w:tcPr>
          <w:p w14:paraId="1D2CB27E" w14:textId="77777777" w:rsidR="00D464AB" w:rsidRPr="00E27670" w:rsidRDefault="00395A11" w:rsidP="00471930">
            <w:pPr>
              <w:rPr>
                <w:rFonts w:cs="Arial"/>
                <w:i/>
                <w:color w:val="373C74"/>
              </w:rPr>
            </w:pPr>
            <w:r w:rsidRPr="00E27670">
              <w:rPr>
                <w:rFonts w:cs="Arial"/>
                <w:b/>
                <w:i/>
                <w:color w:val="FF0000"/>
              </w:rPr>
              <w:t>*</w:t>
            </w:r>
            <w:r w:rsidR="00D464AB" w:rsidRPr="00E27670">
              <w:rPr>
                <w:rFonts w:cs="Arial"/>
              </w:rPr>
              <w:t>L</w:t>
            </w:r>
            <w:r w:rsidR="00471930">
              <w:rPr>
                <w:rFonts w:cs="Arial"/>
              </w:rPr>
              <w:t>ocal Health Integration Network (LHIN) in Ontario</w:t>
            </w:r>
            <w:r w:rsidR="00D464AB" w:rsidRPr="00E27670">
              <w:rPr>
                <w:rFonts w:cs="Arial"/>
              </w:rPr>
              <w:t>:</w:t>
            </w:r>
          </w:p>
        </w:tc>
        <w:tc>
          <w:tcPr>
            <w:tcW w:w="3686" w:type="pct"/>
            <w:gridSpan w:val="2"/>
            <w:vAlign w:val="center"/>
          </w:tcPr>
          <w:tbl>
            <w:tblPr>
              <w:tblStyle w:val="TableGrid"/>
              <w:tblW w:w="7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9"/>
              <w:gridCol w:w="1489"/>
              <w:gridCol w:w="1489"/>
              <w:gridCol w:w="1490"/>
              <w:gridCol w:w="1490"/>
            </w:tblGrid>
            <w:tr w:rsidR="004048B0" w:rsidRPr="00E27670" w14:paraId="78A931A3" w14:textId="77777777" w:rsidTr="0094133D">
              <w:trPr>
                <w:trHeight w:val="331"/>
              </w:trPr>
              <w:tc>
                <w:tcPr>
                  <w:tcW w:w="1489" w:type="dxa"/>
                  <w:vAlign w:val="center"/>
                </w:tcPr>
                <w:p w14:paraId="56C843BE" w14:textId="77777777" w:rsidR="004048B0" w:rsidRPr="00E27670" w:rsidRDefault="004E1860" w:rsidP="004048B0">
                  <w:pPr>
                    <w:rPr>
                      <w:rFonts w:cs="Arial"/>
                    </w:rPr>
                  </w:pPr>
                  <w:sdt>
                    <w:sdtPr>
                      <w:rPr>
                        <w:rFonts w:cs="Arial"/>
                      </w:rPr>
                      <w:id w:val="-1047684089"/>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1 (ESC)</w:t>
                  </w:r>
                </w:p>
              </w:tc>
              <w:tc>
                <w:tcPr>
                  <w:tcW w:w="1489" w:type="dxa"/>
                  <w:vAlign w:val="center"/>
                </w:tcPr>
                <w:p w14:paraId="5BDBC429" w14:textId="77777777" w:rsidR="004048B0" w:rsidRPr="00E27670" w:rsidRDefault="004E1860" w:rsidP="00A63419">
                  <w:pPr>
                    <w:rPr>
                      <w:rFonts w:cs="Arial"/>
                    </w:rPr>
                  </w:pPr>
                  <w:sdt>
                    <w:sdtPr>
                      <w:rPr>
                        <w:rFonts w:cs="Arial"/>
                      </w:rPr>
                      <w:id w:val="-258833187"/>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2 (</w:t>
                  </w:r>
                  <w:r w:rsidR="00A63419" w:rsidRPr="00E27670">
                    <w:rPr>
                      <w:rFonts w:cs="Arial"/>
                    </w:rPr>
                    <w:t>S</w:t>
                  </w:r>
                  <w:r w:rsidR="004048B0" w:rsidRPr="00E27670">
                    <w:rPr>
                      <w:rFonts w:cs="Arial"/>
                    </w:rPr>
                    <w:t>W)</w:t>
                  </w:r>
                </w:p>
              </w:tc>
              <w:tc>
                <w:tcPr>
                  <w:tcW w:w="1489" w:type="dxa"/>
                  <w:vAlign w:val="center"/>
                </w:tcPr>
                <w:p w14:paraId="19014791" w14:textId="77777777" w:rsidR="004048B0" w:rsidRPr="00E27670" w:rsidRDefault="004E1860" w:rsidP="00A63419">
                  <w:pPr>
                    <w:rPr>
                      <w:rFonts w:cs="Arial"/>
                    </w:rPr>
                  </w:pPr>
                  <w:sdt>
                    <w:sdtPr>
                      <w:rPr>
                        <w:rFonts w:cs="Arial"/>
                      </w:rPr>
                      <w:id w:val="979508631"/>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3 (</w:t>
                  </w:r>
                  <w:r w:rsidR="00A63419" w:rsidRPr="00E27670">
                    <w:rPr>
                      <w:rFonts w:cs="Arial"/>
                    </w:rPr>
                    <w:t>WW</w:t>
                  </w:r>
                  <w:r w:rsidR="004048B0" w:rsidRPr="00E27670">
                    <w:rPr>
                      <w:rFonts w:cs="Arial"/>
                    </w:rPr>
                    <w:t>)</w:t>
                  </w:r>
                </w:p>
              </w:tc>
              <w:tc>
                <w:tcPr>
                  <w:tcW w:w="1490" w:type="dxa"/>
                  <w:vAlign w:val="center"/>
                </w:tcPr>
                <w:p w14:paraId="61234404" w14:textId="77777777" w:rsidR="004048B0" w:rsidRPr="00E27670" w:rsidRDefault="004E1860" w:rsidP="00A63419">
                  <w:pPr>
                    <w:rPr>
                      <w:rFonts w:cs="Arial"/>
                    </w:rPr>
                  </w:pPr>
                  <w:sdt>
                    <w:sdtPr>
                      <w:rPr>
                        <w:rFonts w:cs="Arial"/>
                      </w:rPr>
                      <w:id w:val="-1584370539"/>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4 (</w:t>
                  </w:r>
                  <w:r w:rsidR="00A63419" w:rsidRPr="00E27670">
                    <w:rPr>
                      <w:rFonts w:cs="Arial"/>
                    </w:rPr>
                    <w:t>HNHB)</w:t>
                  </w:r>
                </w:p>
              </w:tc>
              <w:tc>
                <w:tcPr>
                  <w:tcW w:w="1490" w:type="dxa"/>
                  <w:vAlign w:val="center"/>
                </w:tcPr>
                <w:p w14:paraId="20F52C17" w14:textId="77777777" w:rsidR="004048B0" w:rsidRPr="00E27670" w:rsidRDefault="004E1860" w:rsidP="00021EF5">
                  <w:pPr>
                    <w:rPr>
                      <w:rFonts w:cs="Arial"/>
                    </w:rPr>
                  </w:pPr>
                  <w:sdt>
                    <w:sdtPr>
                      <w:rPr>
                        <w:rFonts w:cs="Arial"/>
                      </w:rPr>
                      <w:id w:val="1502550108"/>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w:t>
                  </w:r>
                  <w:r w:rsidR="00A63419" w:rsidRPr="00E27670">
                    <w:rPr>
                      <w:rFonts w:cs="Arial"/>
                    </w:rPr>
                    <w:t>5 (CW</w:t>
                  </w:r>
                  <w:r w:rsidR="004048B0" w:rsidRPr="00E27670">
                    <w:rPr>
                      <w:rFonts w:cs="Arial"/>
                    </w:rPr>
                    <w:t>)</w:t>
                  </w:r>
                </w:p>
              </w:tc>
            </w:tr>
            <w:tr w:rsidR="004048B0" w:rsidRPr="00E27670" w14:paraId="28389E02" w14:textId="77777777" w:rsidTr="0094133D">
              <w:trPr>
                <w:trHeight w:val="331"/>
              </w:trPr>
              <w:tc>
                <w:tcPr>
                  <w:tcW w:w="1489" w:type="dxa"/>
                  <w:vAlign w:val="center"/>
                </w:tcPr>
                <w:p w14:paraId="0DE23EC4" w14:textId="77777777" w:rsidR="004048B0" w:rsidRPr="00E27670" w:rsidRDefault="004E1860" w:rsidP="00A63419">
                  <w:pPr>
                    <w:rPr>
                      <w:rFonts w:cs="Arial"/>
                    </w:rPr>
                  </w:pPr>
                  <w:sdt>
                    <w:sdtPr>
                      <w:rPr>
                        <w:rFonts w:cs="Arial"/>
                      </w:rPr>
                      <w:id w:val="2041082790"/>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w:t>
                  </w:r>
                  <w:r w:rsidR="00A63419" w:rsidRPr="00E27670">
                    <w:rPr>
                      <w:rFonts w:cs="Arial"/>
                    </w:rPr>
                    <w:t>6 (MH)</w:t>
                  </w:r>
                </w:p>
              </w:tc>
              <w:tc>
                <w:tcPr>
                  <w:tcW w:w="1489" w:type="dxa"/>
                  <w:vAlign w:val="center"/>
                </w:tcPr>
                <w:p w14:paraId="3B8EA51E" w14:textId="77777777" w:rsidR="004048B0" w:rsidRPr="00E27670" w:rsidRDefault="004E1860" w:rsidP="004048B0">
                  <w:pPr>
                    <w:rPr>
                      <w:rFonts w:cs="Arial"/>
                    </w:rPr>
                  </w:pPr>
                  <w:sdt>
                    <w:sdtPr>
                      <w:rPr>
                        <w:rFonts w:cs="Arial"/>
                      </w:rPr>
                      <w:id w:val="-7523620"/>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w:t>
                  </w:r>
                  <w:r w:rsidR="00A63419" w:rsidRPr="00E27670">
                    <w:rPr>
                      <w:rFonts w:cs="Arial"/>
                    </w:rPr>
                    <w:t>7 (TC)</w:t>
                  </w:r>
                </w:p>
              </w:tc>
              <w:tc>
                <w:tcPr>
                  <w:tcW w:w="1489" w:type="dxa"/>
                  <w:vAlign w:val="center"/>
                </w:tcPr>
                <w:p w14:paraId="6A61476A" w14:textId="77777777" w:rsidR="004048B0" w:rsidRPr="00E27670" w:rsidRDefault="004E1860" w:rsidP="00F67E6A">
                  <w:pPr>
                    <w:rPr>
                      <w:rFonts w:cs="Arial"/>
                    </w:rPr>
                  </w:pPr>
                  <w:sdt>
                    <w:sdtPr>
                      <w:rPr>
                        <w:rFonts w:cs="Arial"/>
                      </w:rPr>
                      <w:id w:val="581485744"/>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w:t>
                  </w:r>
                  <w:r w:rsidR="00A63419" w:rsidRPr="00E27670">
                    <w:rPr>
                      <w:rFonts w:cs="Arial"/>
                    </w:rPr>
                    <w:t>8 (Ce)</w:t>
                  </w:r>
                </w:p>
              </w:tc>
              <w:tc>
                <w:tcPr>
                  <w:tcW w:w="1490" w:type="dxa"/>
                  <w:vAlign w:val="center"/>
                </w:tcPr>
                <w:p w14:paraId="30FD8D58" w14:textId="77777777" w:rsidR="004048B0" w:rsidRPr="00E27670" w:rsidRDefault="004E1860" w:rsidP="00A63419">
                  <w:pPr>
                    <w:rPr>
                      <w:rFonts w:cs="Arial"/>
                    </w:rPr>
                  </w:pPr>
                  <w:sdt>
                    <w:sdtPr>
                      <w:rPr>
                        <w:rFonts w:cs="Arial"/>
                      </w:rPr>
                      <w:id w:val="-1454246270"/>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w:t>
                  </w:r>
                  <w:r w:rsidR="00A63419" w:rsidRPr="00E27670">
                    <w:rPr>
                      <w:rFonts w:cs="Arial"/>
                    </w:rPr>
                    <w:t>9 (CE)</w:t>
                  </w:r>
                </w:p>
              </w:tc>
              <w:tc>
                <w:tcPr>
                  <w:tcW w:w="1490" w:type="dxa"/>
                  <w:vAlign w:val="center"/>
                </w:tcPr>
                <w:p w14:paraId="0A2428A9" w14:textId="77777777" w:rsidR="004048B0" w:rsidRPr="00E27670" w:rsidRDefault="004E1860" w:rsidP="00A63419">
                  <w:pPr>
                    <w:rPr>
                      <w:rFonts w:cs="Arial"/>
                    </w:rPr>
                  </w:pPr>
                  <w:sdt>
                    <w:sdtPr>
                      <w:rPr>
                        <w:rFonts w:cs="Arial"/>
                      </w:rPr>
                      <w:id w:val="-1059092023"/>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1</w:t>
                  </w:r>
                  <w:r w:rsidR="00A63419" w:rsidRPr="00E27670">
                    <w:rPr>
                      <w:rFonts w:cs="Arial"/>
                    </w:rPr>
                    <w:t>0 (SE)</w:t>
                  </w:r>
                </w:p>
              </w:tc>
            </w:tr>
            <w:tr w:rsidR="004048B0" w:rsidRPr="00E27670" w14:paraId="19A8CB3A" w14:textId="77777777" w:rsidTr="0094133D">
              <w:trPr>
                <w:trHeight w:val="331"/>
              </w:trPr>
              <w:tc>
                <w:tcPr>
                  <w:tcW w:w="1489" w:type="dxa"/>
                  <w:vAlign w:val="center"/>
                </w:tcPr>
                <w:p w14:paraId="1F127890" w14:textId="77777777" w:rsidR="004048B0" w:rsidRPr="00E27670" w:rsidRDefault="004E1860" w:rsidP="00A63419">
                  <w:pPr>
                    <w:rPr>
                      <w:rFonts w:cs="Arial"/>
                    </w:rPr>
                  </w:pPr>
                  <w:sdt>
                    <w:sdtPr>
                      <w:rPr>
                        <w:rFonts w:cs="Arial"/>
                      </w:rPr>
                      <w:id w:val="-942061808"/>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1</w:t>
                  </w:r>
                  <w:r w:rsidR="00A63419" w:rsidRPr="00E27670">
                    <w:rPr>
                      <w:rFonts w:cs="Arial"/>
                    </w:rPr>
                    <w:t>1 (</w:t>
                  </w:r>
                  <w:proofErr w:type="spellStart"/>
                  <w:r w:rsidR="00A63419" w:rsidRPr="00E27670">
                    <w:rPr>
                      <w:rFonts w:cs="Arial"/>
                    </w:rPr>
                    <w:t>Ch</w:t>
                  </w:r>
                  <w:proofErr w:type="spellEnd"/>
                  <w:r w:rsidR="00A63419" w:rsidRPr="00E27670">
                    <w:rPr>
                      <w:rFonts w:cs="Arial"/>
                    </w:rPr>
                    <w:t>)</w:t>
                  </w:r>
                </w:p>
              </w:tc>
              <w:tc>
                <w:tcPr>
                  <w:tcW w:w="1489" w:type="dxa"/>
                  <w:vAlign w:val="center"/>
                </w:tcPr>
                <w:p w14:paraId="22A7EAE1" w14:textId="77777777" w:rsidR="004048B0" w:rsidRPr="00E27670" w:rsidRDefault="004E1860" w:rsidP="00C50D9B">
                  <w:pPr>
                    <w:rPr>
                      <w:rFonts w:cs="Arial"/>
                    </w:rPr>
                  </w:pPr>
                  <w:sdt>
                    <w:sdtPr>
                      <w:rPr>
                        <w:rFonts w:cs="Arial"/>
                      </w:rPr>
                      <w:id w:val="1001547832"/>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1</w:t>
                  </w:r>
                  <w:r w:rsidR="00A63419" w:rsidRPr="00E27670">
                    <w:rPr>
                      <w:rFonts w:cs="Arial"/>
                    </w:rPr>
                    <w:t>2 (NSM)</w:t>
                  </w:r>
                </w:p>
              </w:tc>
              <w:tc>
                <w:tcPr>
                  <w:tcW w:w="1489" w:type="dxa"/>
                  <w:vAlign w:val="center"/>
                </w:tcPr>
                <w:p w14:paraId="1EEA86EB" w14:textId="77777777" w:rsidR="004048B0" w:rsidRPr="00E27670" w:rsidRDefault="004E1860" w:rsidP="00A63419">
                  <w:pPr>
                    <w:rPr>
                      <w:rFonts w:cs="Arial"/>
                    </w:rPr>
                  </w:pPr>
                  <w:sdt>
                    <w:sdtPr>
                      <w:rPr>
                        <w:rFonts w:cs="Arial"/>
                      </w:rPr>
                      <w:id w:val="2086343164"/>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4048B0" w:rsidRPr="00E27670">
                    <w:rPr>
                      <w:rFonts w:cs="Arial"/>
                    </w:rPr>
                    <w:t xml:space="preserve"> 1</w:t>
                  </w:r>
                  <w:r w:rsidR="00A63419" w:rsidRPr="00E27670">
                    <w:rPr>
                      <w:rFonts w:cs="Arial"/>
                    </w:rPr>
                    <w:t>3 (NW)</w:t>
                  </w:r>
                </w:p>
              </w:tc>
              <w:tc>
                <w:tcPr>
                  <w:tcW w:w="1490" w:type="dxa"/>
                  <w:vAlign w:val="center"/>
                </w:tcPr>
                <w:p w14:paraId="26469C4C" w14:textId="77777777" w:rsidR="004048B0" w:rsidRPr="00E27670" w:rsidRDefault="004E1860" w:rsidP="00A63419">
                  <w:pPr>
                    <w:rPr>
                      <w:rFonts w:cs="Arial"/>
                    </w:rPr>
                  </w:pPr>
                  <w:sdt>
                    <w:sdtPr>
                      <w:rPr>
                        <w:rFonts w:cs="Arial"/>
                      </w:rPr>
                      <w:id w:val="505870368"/>
                      <w14:checkbox>
                        <w14:checked w14:val="0"/>
                        <w14:checkedState w14:val="2612" w14:font="MS Gothic"/>
                        <w14:uncheckedState w14:val="2610" w14:font="MS Gothic"/>
                      </w14:checkbox>
                    </w:sdtPr>
                    <w:sdtEndPr/>
                    <w:sdtContent>
                      <w:r w:rsidR="00C50D9B">
                        <w:rPr>
                          <w:rFonts w:ascii="MS Gothic" w:eastAsia="MS Gothic" w:hAnsi="MS Gothic" w:cs="Arial" w:hint="eastAsia"/>
                        </w:rPr>
                        <w:t>☐</w:t>
                      </w:r>
                    </w:sdtContent>
                  </w:sdt>
                  <w:r w:rsidR="00A63419" w:rsidRPr="00E27670">
                    <w:rPr>
                      <w:rFonts w:cs="Arial"/>
                    </w:rPr>
                    <w:t>14 (NE)</w:t>
                  </w:r>
                </w:p>
              </w:tc>
              <w:tc>
                <w:tcPr>
                  <w:tcW w:w="1490" w:type="dxa"/>
                  <w:vAlign w:val="center"/>
                </w:tcPr>
                <w:p w14:paraId="7DE6C88D" w14:textId="77777777" w:rsidR="004048B0" w:rsidRPr="00E27670" w:rsidRDefault="004048B0" w:rsidP="004048B0">
                  <w:pPr>
                    <w:rPr>
                      <w:rFonts w:cs="Arial"/>
                    </w:rPr>
                  </w:pPr>
                </w:p>
              </w:tc>
            </w:tr>
          </w:tbl>
          <w:p w14:paraId="7B89293D" w14:textId="77777777" w:rsidR="00D464AB" w:rsidRPr="00E27670" w:rsidRDefault="00D464AB" w:rsidP="004048B0">
            <w:pPr>
              <w:rPr>
                <w:rFonts w:cs="Arial"/>
              </w:rPr>
            </w:pPr>
          </w:p>
        </w:tc>
      </w:tr>
      <w:tr w:rsidR="0094133D" w:rsidRPr="00E27670" w14:paraId="54646BD2" w14:textId="77777777" w:rsidTr="00820D6C">
        <w:trPr>
          <w:trHeight w:val="360"/>
        </w:trPr>
        <w:tc>
          <w:tcPr>
            <w:tcW w:w="1314" w:type="pct"/>
            <w:vAlign w:val="center"/>
          </w:tcPr>
          <w:p w14:paraId="121B41A4" w14:textId="77777777" w:rsidR="0094133D" w:rsidRDefault="0094133D" w:rsidP="0094133D">
            <w:pPr>
              <w:rPr>
                <w:rFonts w:cs="Arial"/>
                <w:color w:val="FF0000"/>
              </w:rPr>
            </w:pPr>
            <w:r>
              <w:rPr>
                <w:rFonts w:cs="Arial"/>
                <w:b/>
                <w:i/>
                <w:color w:val="FF0000"/>
              </w:rPr>
              <w:t>*</w:t>
            </w:r>
            <w:r w:rsidRPr="00820D6C">
              <w:rPr>
                <w:rFonts w:cs="Arial"/>
              </w:rPr>
              <w:t>Role</w:t>
            </w:r>
          </w:p>
        </w:tc>
        <w:tc>
          <w:tcPr>
            <w:tcW w:w="3686" w:type="pct"/>
            <w:gridSpan w:val="2"/>
            <w:vAlign w:val="center"/>
          </w:tcPr>
          <w:sdt>
            <w:sdtPr>
              <w:rPr>
                <w:rFonts w:cs="Arial"/>
              </w:rPr>
              <w:id w:val="-330766071"/>
              <w:placeholder>
                <w:docPart w:val="8B95113837F94EA0863450D5A9C0977D"/>
              </w:placeholder>
              <w:showingPlcHdr/>
            </w:sdtPr>
            <w:sdtEndPr/>
            <w:sdtContent>
              <w:p w14:paraId="3AB1DC7D" w14:textId="77777777" w:rsidR="0094133D" w:rsidRDefault="0094133D" w:rsidP="0094133D">
                <w:pPr>
                  <w:rPr>
                    <w:rFonts w:cs="Arial"/>
                  </w:rPr>
                </w:pPr>
                <w:r w:rsidRPr="006A25B4">
                  <w:rPr>
                    <w:rStyle w:val="PlaceholderText"/>
                  </w:rPr>
                  <w:t>Click here to enter text.</w:t>
                </w:r>
              </w:p>
            </w:sdtContent>
          </w:sdt>
        </w:tc>
      </w:tr>
      <w:tr w:rsidR="0094133D" w:rsidRPr="00E27670" w14:paraId="599C27DC" w14:textId="77777777" w:rsidTr="00820D6C">
        <w:trPr>
          <w:trHeight w:val="360"/>
        </w:trPr>
        <w:tc>
          <w:tcPr>
            <w:tcW w:w="1314" w:type="pct"/>
            <w:vAlign w:val="center"/>
          </w:tcPr>
          <w:p w14:paraId="2B892AE9" w14:textId="77777777" w:rsidR="0094133D" w:rsidRPr="00E27670" w:rsidRDefault="0094133D" w:rsidP="0094133D">
            <w:pPr>
              <w:rPr>
                <w:rFonts w:cs="Arial"/>
                <w:b/>
                <w:i/>
                <w:color w:val="FF0000"/>
              </w:rPr>
            </w:pPr>
            <w:r>
              <w:rPr>
                <w:rFonts w:cs="Arial"/>
                <w:color w:val="FF0000"/>
              </w:rPr>
              <w:t>*</w:t>
            </w:r>
            <w:r>
              <w:rPr>
                <w:rFonts w:cs="Arial"/>
              </w:rPr>
              <w:t>Regional Cancer Centre</w:t>
            </w:r>
          </w:p>
        </w:tc>
        <w:tc>
          <w:tcPr>
            <w:tcW w:w="3686" w:type="pct"/>
            <w:gridSpan w:val="2"/>
            <w:vAlign w:val="center"/>
          </w:tcPr>
          <w:p w14:paraId="483FFB65" w14:textId="77777777" w:rsidR="0094133D" w:rsidRDefault="004E1860" w:rsidP="0094133D">
            <w:pPr>
              <w:rPr>
                <w:rFonts w:cs="Arial"/>
              </w:rPr>
            </w:pPr>
            <w:sdt>
              <w:sdtPr>
                <w:rPr>
                  <w:rFonts w:cs="Arial"/>
                </w:rPr>
                <w:id w:val="-1022247360"/>
                <w:placeholder>
                  <w:docPart w:val="F13EEA1ECEF849F6ABA6D00EAEDED392"/>
                </w:placeholder>
                <w:showingPlcHdr/>
              </w:sdtPr>
              <w:sdtEndPr/>
              <w:sdtContent>
                <w:r w:rsidR="0094133D" w:rsidRPr="006A25B4">
                  <w:rPr>
                    <w:rStyle w:val="PlaceholderText"/>
                  </w:rPr>
                  <w:t>Click here to enter text.</w:t>
                </w:r>
              </w:sdtContent>
            </w:sdt>
          </w:p>
        </w:tc>
      </w:tr>
      <w:tr w:rsidR="0094133D" w:rsidRPr="00E27670" w14:paraId="4E8E57A6" w14:textId="77777777" w:rsidTr="00820D6C">
        <w:trPr>
          <w:trHeight w:val="360"/>
        </w:trPr>
        <w:tc>
          <w:tcPr>
            <w:tcW w:w="1314" w:type="pct"/>
            <w:vMerge w:val="restart"/>
            <w:vAlign w:val="center"/>
          </w:tcPr>
          <w:p w14:paraId="56B1F86A" w14:textId="77777777" w:rsidR="0094133D" w:rsidRPr="00E27670" w:rsidRDefault="0094133D" w:rsidP="0094133D">
            <w:pPr>
              <w:rPr>
                <w:rFonts w:cs="Arial"/>
              </w:rPr>
            </w:pPr>
            <w:r w:rsidRPr="00E27670">
              <w:rPr>
                <w:rFonts w:cs="Arial"/>
                <w:b/>
                <w:i/>
                <w:color w:val="FF0000"/>
              </w:rPr>
              <w:t>*</w:t>
            </w:r>
            <w:r>
              <w:rPr>
                <w:rFonts w:cs="Arial"/>
              </w:rPr>
              <w:t>Regional Cancer Centre</w:t>
            </w:r>
            <w:r w:rsidRPr="00E27670">
              <w:rPr>
                <w:rFonts w:cs="Arial"/>
              </w:rPr>
              <w:t xml:space="preserve"> Address:</w:t>
            </w:r>
          </w:p>
        </w:tc>
        <w:tc>
          <w:tcPr>
            <w:tcW w:w="1229" w:type="pct"/>
            <w:vAlign w:val="center"/>
          </w:tcPr>
          <w:p w14:paraId="0493DE04" w14:textId="77777777" w:rsidR="0094133D" w:rsidRDefault="0094133D" w:rsidP="0094133D">
            <w:pPr>
              <w:pStyle w:val="CommentText"/>
            </w:pPr>
            <w:r>
              <w:t>Address 1:</w:t>
            </w:r>
            <w:r w:rsidRPr="009338AB">
              <w:rPr>
                <w:rStyle w:val="03ATCTableBodyChar"/>
                <w:rFonts w:ascii="Arial" w:hAnsi="Arial" w:cs="Arial"/>
                <w:color w:val="auto"/>
              </w:rPr>
              <w:t xml:space="preserve"> </w:t>
            </w:r>
          </w:p>
        </w:tc>
        <w:sdt>
          <w:sdtPr>
            <w:rPr>
              <w:rFonts w:cs="Arial"/>
            </w:rPr>
            <w:id w:val="-2020617194"/>
            <w:placeholder>
              <w:docPart w:val="8120008A980B46A0ACEF53B206B49854"/>
            </w:placeholder>
            <w:showingPlcHdr/>
          </w:sdtPr>
          <w:sdtEndPr/>
          <w:sdtContent>
            <w:tc>
              <w:tcPr>
                <w:tcW w:w="2457" w:type="pct"/>
                <w:vAlign w:val="center"/>
              </w:tcPr>
              <w:p w14:paraId="37B8FB52" w14:textId="77777777" w:rsidR="0094133D" w:rsidRPr="00E27670" w:rsidRDefault="0094133D" w:rsidP="0094133D">
                <w:pPr>
                  <w:rPr>
                    <w:rFonts w:cs="Arial"/>
                  </w:rPr>
                </w:pPr>
                <w:r w:rsidRPr="006A25B4">
                  <w:rPr>
                    <w:rStyle w:val="PlaceholderText"/>
                  </w:rPr>
                  <w:t>Click here to enter text.</w:t>
                </w:r>
              </w:p>
            </w:tc>
          </w:sdtContent>
        </w:sdt>
      </w:tr>
      <w:tr w:rsidR="0094133D" w:rsidRPr="00E27670" w14:paraId="7E7CE8DC" w14:textId="77777777" w:rsidTr="00820D6C">
        <w:trPr>
          <w:trHeight w:val="360"/>
        </w:trPr>
        <w:tc>
          <w:tcPr>
            <w:tcW w:w="1314" w:type="pct"/>
            <w:vMerge/>
            <w:vAlign w:val="center"/>
          </w:tcPr>
          <w:p w14:paraId="45C5537F" w14:textId="77777777" w:rsidR="0094133D" w:rsidRPr="00E27670" w:rsidRDefault="0094133D" w:rsidP="0094133D">
            <w:pPr>
              <w:rPr>
                <w:rFonts w:cs="Arial"/>
                <w:b/>
                <w:i/>
                <w:color w:val="FF0000"/>
              </w:rPr>
            </w:pPr>
          </w:p>
        </w:tc>
        <w:tc>
          <w:tcPr>
            <w:tcW w:w="1229" w:type="pct"/>
            <w:vAlign w:val="center"/>
          </w:tcPr>
          <w:p w14:paraId="3E2100F5" w14:textId="77777777" w:rsidR="0094133D" w:rsidRDefault="0094133D" w:rsidP="0094133D">
            <w:pPr>
              <w:pStyle w:val="CommentText"/>
            </w:pPr>
            <w:r>
              <w:t xml:space="preserve">Address 2: </w:t>
            </w:r>
          </w:p>
        </w:tc>
        <w:sdt>
          <w:sdtPr>
            <w:id w:val="-1514147266"/>
            <w:placeholder>
              <w:docPart w:val="FA686154A21B43A4B4776A319D5A38A2"/>
            </w:placeholder>
            <w:showingPlcHdr/>
          </w:sdtPr>
          <w:sdtEndPr/>
          <w:sdtContent>
            <w:tc>
              <w:tcPr>
                <w:tcW w:w="2457" w:type="pct"/>
                <w:vAlign w:val="center"/>
              </w:tcPr>
              <w:p w14:paraId="132E9E55" w14:textId="77777777" w:rsidR="0094133D" w:rsidRDefault="0094133D" w:rsidP="0094133D">
                <w:pPr>
                  <w:pStyle w:val="CommentText"/>
                </w:pPr>
                <w:r w:rsidRPr="006A25B4">
                  <w:rPr>
                    <w:rStyle w:val="PlaceholderText"/>
                  </w:rPr>
                  <w:t>Click here to enter text.</w:t>
                </w:r>
              </w:p>
            </w:tc>
          </w:sdtContent>
        </w:sdt>
      </w:tr>
      <w:tr w:rsidR="0094133D" w:rsidRPr="00E27670" w14:paraId="72D42205" w14:textId="77777777" w:rsidTr="00820D6C">
        <w:trPr>
          <w:trHeight w:val="360"/>
        </w:trPr>
        <w:tc>
          <w:tcPr>
            <w:tcW w:w="1314" w:type="pct"/>
            <w:vMerge/>
            <w:vAlign w:val="center"/>
          </w:tcPr>
          <w:p w14:paraId="18FE32CA" w14:textId="77777777" w:rsidR="0094133D" w:rsidRPr="00E27670" w:rsidRDefault="0094133D" w:rsidP="0094133D">
            <w:pPr>
              <w:rPr>
                <w:rFonts w:cs="Arial"/>
                <w:b/>
                <w:i/>
                <w:color w:val="FF0000"/>
              </w:rPr>
            </w:pPr>
          </w:p>
        </w:tc>
        <w:tc>
          <w:tcPr>
            <w:tcW w:w="1229" w:type="pct"/>
            <w:vAlign w:val="center"/>
          </w:tcPr>
          <w:p w14:paraId="6AEF3464" w14:textId="77777777" w:rsidR="0094133D" w:rsidRDefault="0094133D" w:rsidP="0094133D">
            <w:pPr>
              <w:pStyle w:val="CommentText"/>
            </w:pPr>
            <w:r>
              <w:t>City:</w:t>
            </w:r>
            <w:r w:rsidRPr="009338AB">
              <w:rPr>
                <w:rStyle w:val="03ATCTableBodyChar"/>
                <w:rFonts w:ascii="Arial" w:hAnsi="Arial" w:cs="Arial"/>
                <w:color w:val="auto"/>
              </w:rPr>
              <w:t xml:space="preserve"> </w:t>
            </w:r>
          </w:p>
        </w:tc>
        <w:sdt>
          <w:sdtPr>
            <w:id w:val="1854372481"/>
            <w:placeholder>
              <w:docPart w:val="F3AD24FA3D6C4656B1E2FE639189E4EC"/>
            </w:placeholder>
            <w:showingPlcHdr/>
          </w:sdtPr>
          <w:sdtEndPr/>
          <w:sdtContent>
            <w:tc>
              <w:tcPr>
                <w:tcW w:w="2457" w:type="pct"/>
                <w:vAlign w:val="center"/>
              </w:tcPr>
              <w:p w14:paraId="75B9C554" w14:textId="77777777" w:rsidR="0094133D" w:rsidRDefault="0094133D" w:rsidP="0094133D">
                <w:pPr>
                  <w:pStyle w:val="CommentText"/>
                </w:pPr>
                <w:r w:rsidRPr="006A25B4">
                  <w:rPr>
                    <w:rStyle w:val="PlaceholderText"/>
                  </w:rPr>
                  <w:t>Click here to enter text.</w:t>
                </w:r>
              </w:p>
            </w:tc>
          </w:sdtContent>
        </w:sdt>
      </w:tr>
      <w:tr w:rsidR="0094133D" w:rsidRPr="00E27670" w14:paraId="48568DF7" w14:textId="77777777" w:rsidTr="00820D6C">
        <w:trPr>
          <w:trHeight w:val="360"/>
        </w:trPr>
        <w:tc>
          <w:tcPr>
            <w:tcW w:w="1314" w:type="pct"/>
            <w:vMerge/>
            <w:vAlign w:val="center"/>
          </w:tcPr>
          <w:p w14:paraId="4F2A196B" w14:textId="77777777" w:rsidR="0094133D" w:rsidRPr="00E27670" w:rsidRDefault="0094133D" w:rsidP="0094133D">
            <w:pPr>
              <w:rPr>
                <w:rFonts w:cs="Arial"/>
                <w:b/>
                <w:i/>
                <w:color w:val="FF0000"/>
              </w:rPr>
            </w:pPr>
          </w:p>
        </w:tc>
        <w:tc>
          <w:tcPr>
            <w:tcW w:w="1229" w:type="pct"/>
            <w:vAlign w:val="center"/>
          </w:tcPr>
          <w:p w14:paraId="1D1E049A" w14:textId="77777777" w:rsidR="0094133D" w:rsidRDefault="0094133D" w:rsidP="0094133D">
            <w:pPr>
              <w:pStyle w:val="CommentText"/>
            </w:pPr>
            <w:r>
              <w:t xml:space="preserve">Province: </w:t>
            </w:r>
          </w:p>
        </w:tc>
        <w:sdt>
          <w:sdtPr>
            <w:id w:val="563603408"/>
            <w:placeholder>
              <w:docPart w:val="9D88C3CE111B4B1B9428F7BC409079D8"/>
            </w:placeholder>
            <w:showingPlcHdr/>
          </w:sdtPr>
          <w:sdtEndPr/>
          <w:sdtContent>
            <w:tc>
              <w:tcPr>
                <w:tcW w:w="2457" w:type="pct"/>
                <w:vAlign w:val="center"/>
              </w:tcPr>
              <w:p w14:paraId="23A33C8C" w14:textId="77777777" w:rsidR="0094133D" w:rsidRDefault="0094133D" w:rsidP="0094133D">
                <w:pPr>
                  <w:pStyle w:val="CommentText"/>
                </w:pPr>
                <w:r w:rsidRPr="006A25B4">
                  <w:rPr>
                    <w:rStyle w:val="PlaceholderText"/>
                  </w:rPr>
                  <w:t>Click here to enter text.</w:t>
                </w:r>
              </w:p>
            </w:tc>
          </w:sdtContent>
        </w:sdt>
      </w:tr>
      <w:tr w:rsidR="0094133D" w:rsidRPr="00E27670" w14:paraId="48833396" w14:textId="77777777" w:rsidTr="00820D6C">
        <w:trPr>
          <w:trHeight w:val="360"/>
        </w:trPr>
        <w:tc>
          <w:tcPr>
            <w:tcW w:w="1314" w:type="pct"/>
            <w:vMerge/>
            <w:vAlign w:val="center"/>
          </w:tcPr>
          <w:p w14:paraId="3B912508" w14:textId="77777777" w:rsidR="0094133D" w:rsidRPr="00E27670" w:rsidRDefault="0094133D" w:rsidP="0094133D">
            <w:pPr>
              <w:rPr>
                <w:rFonts w:cs="Arial"/>
                <w:b/>
                <w:i/>
                <w:color w:val="FF0000"/>
              </w:rPr>
            </w:pPr>
          </w:p>
        </w:tc>
        <w:tc>
          <w:tcPr>
            <w:tcW w:w="1229" w:type="pct"/>
            <w:vAlign w:val="center"/>
          </w:tcPr>
          <w:p w14:paraId="4A4677C0" w14:textId="77777777" w:rsidR="0094133D" w:rsidRDefault="0094133D" w:rsidP="0094133D">
            <w:pPr>
              <w:pStyle w:val="CommentText"/>
            </w:pPr>
            <w:r>
              <w:t>Postal Code:</w:t>
            </w:r>
            <w:r w:rsidRPr="009338AB">
              <w:rPr>
                <w:rStyle w:val="03ATCTableBodyChar"/>
                <w:rFonts w:ascii="Arial" w:hAnsi="Arial" w:cs="Arial"/>
                <w:color w:val="auto"/>
              </w:rPr>
              <w:t xml:space="preserve"> </w:t>
            </w:r>
          </w:p>
        </w:tc>
        <w:sdt>
          <w:sdtPr>
            <w:id w:val="823020005"/>
            <w:placeholder>
              <w:docPart w:val="34763B6DBD634BE7B7AEFADA789BDFFF"/>
            </w:placeholder>
            <w:showingPlcHdr/>
          </w:sdtPr>
          <w:sdtEndPr/>
          <w:sdtContent>
            <w:tc>
              <w:tcPr>
                <w:tcW w:w="2457" w:type="pct"/>
                <w:vAlign w:val="center"/>
              </w:tcPr>
              <w:p w14:paraId="0C6CE468" w14:textId="77777777" w:rsidR="0094133D" w:rsidRDefault="0094133D" w:rsidP="0094133D">
                <w:pPr>
                  <w:pStyle w:val="CommentText"/>
                </w:pPr>
                <w:r w:rsidRPr="006A25B4">
                  <w:rPr>
                    <w:rStyle w:val="PlaceholderText"/>
                  </w:rPr>
                  <w:t>Click here to enter text.</w:t>
                </w:r>
              </w:p>
            </w:tc>
          </w:sdtContent>
        </w:sdt>
      </w:tr>
      <w:tr w:rsidR="0094133D" w:rsidRPr="00E27670" w14:paraId="3BD3BA64" w14:textId="77777777" w:rsidTr="00820D6C">
        <w:trPr>
          <w:trHeight w:val="360"/>
        </w:trPr>
        <w:tc>
          <w:tcPr>
            <w:tcW w:w="1314" w:type="pct"/>
            <w:vAlign w:val="center"/>
          </w:tcPr>
          <w:p w14:paraId="6C5ED81B" w14:textId="77777777" w:rsidR="0094133D" w:rsidRPr="00820D6C" w:rsidRDefault="0094133D" w:rsidP="0094133D">
            <w:pPr>
              <w:rPr>
                <w:rFonts w:cs="Arial"/>
                <w:color w:val="FF0000"/>
              </w:rPr>
            </w:pPr>
            <w:r>
              <w:rPr>
                <w:rFonts w:cs="Arial"/>
                <w:b/>
                <w:color w:val="FF0000"/>
              </w:rPr>
              <w:t>*</w:t>
            </w:r>
            <w:r>
              <w:rPr>
                <w:rFonts w:cs="Arial"/>
              </w:rPr>
              <w:t xml:space="preserve">Preferred </w:t>
            </w:r>
            <w:r w:rsidRPr="00820D6C">
              <w:rPr>
                <w:rFonts w:cs="Arial"/>
              </w:rPr>
              <w:t>Email Address</w:t>
            </w:r>
          </w:p>
        </w:tc>
        <w:tc>
          <w:tcPr>
            <w:tcW w:w="3686" w:type="pct"/>
            <w:gridSpan w:val="2"/>
            <w:vAlign w:val="center"/>
          </w:tcPr>
          <w:p w14:paraId="0D95831D" w14:textId="77777777" w:rsidR="0094133D" w:rsidRDefault="004E1860" w:rsidP="0094133D">
            <w:pPr>
              <w:rPr>
                <w:rFonts w:cs="Arial"/>
              </w:rPr>
            </w:pPr>
            <w:sdt>
              <w:sdtPr>
                <w:rPr>
                  <w:rFonts w:cs="Arial"/>
                </w:rPr>
                <w:id w:val="-924027846"/>
                <w:placeholder>
                  <w:docPart w:val="50150BB6A8F94187A22395F5415F21F4"/>
                </w:placeholder>
                <w:showingPlcHdr/>
              </w:sdtPr>
              <w:sdtEndPr/>
              <w:sdtContent>
                <w:r w:rsidR="0094133D" w:rsidRPr="006A25B4">
                  <w:rPr>
                    <w:rStyle w:val="PlaceholderText"/>
                  </w:rPr>
                  <w:t>Click here to enter text.</w:t>
                </w:r>
              </w:sdtContent>
            </w:sdt>
          </w:p>
        </w:tc>
      </w:tr>
      <w:tr w:rsidR="0094133D" w:rsidRPr="00E27670" w14:paraId="5D2481EC" w14:textId="77777777" w:rsidTr="00820D6C">
        <w:trPr>
          <w:trHeight w:val="360"/>
        </w:trPr>
        <w:tc>
          <w:tcPr>
            <w:tcW w:w="1314" w:type="pct"/>
            <w:vAlign w:val="center"/>
          </w:tcPr>
          <w:p w14:paraId="44A25369" w14:textId="77777777" w:rsidR="0094133D" w:rsidRPr="00E27670" w:rsidRDefault="0094133D" w:rsidP="0094133D">
            <w:pPr>
              <w:rPr>
                <w:rFonts w:cs="Arial"/>
                <w:i/>
              </w:rPr>
            </w:pPr>
            <w:r w:rsidRPr="00E27670">
              <w:rPr>
                <w:rFonts w:cs="Arial"/>
                <w:b/>
                <w:i/>
                <w:color w:val="FF0000"/>
              </w:rPr>
              <w:t>*</w:t>
            </w:r>
            <w:r w:rsidRPr="0094133D">
              <w:rPr>
                <w:rFonts w:cs="Arial"/>
              </w:rPr>
              <w:t xml:space="preserve">Preferred </w:t>
            </w:r>
            <w:r>
              <w:rPr>
                <w:rFonts w:cs="Arial"/>
              </w:rPr>
              <w:t>Phone Number</w:t>
            </w:r>
          </w:p>
        </w:tc>
        <w:tc>
          <w:tcPr>
            <w:tcW w:w="3686" w:type="pct"/>
            <w:gridSpan w:val="2"/>
            <w:vAlign w:val="center"/>
          </w:tcPr>
          <w:sdt>
            <w:sdtPr>
              <w:rPr>
                <w:rFonts w:cs="Arial"/>
              </w:rPr>
              <w:id w:val="1483731848"/>
              <w:placeholder>
                <w:docPart w:val="B468DF2849F045FD9E9B1CB60334EC0F"/>
              </w:placeholder>
              <w:showingPlcHdr/>
            </w:sdtPr>
            <w:sdtEndPr/>
            <w:sdtContent>
              <w:p w14:paraId="2266CF1E" w14:textId="77777777" w:rsidR="0094133D" w:rsidRPr="00E27670" w:rsidRDefault="0094133D" w:rsidP="0094133D">
                <w:pPr>
                  <w:rPr>
                    <w:rFonts w:cs="Arial"/>
                  </w:rPr>
                </w:pPr>
                <w:r w:rsidRPr="006A25B4">
                  <w:rPr>
                    <w:rStyle w:val="PlaceholderText"/>
                  </w:rPr>
                  <w:t>Click here to enter text.</w:t>
                </w:r>
              </w:p>
            </w:sdtContent>
          </w:sdt>
        </w:tc>
      </w:tr>
      <w:tr w:rsidR="0094133D" w:rsidRPr="0078586E" w14:paraId="5EBA5E24" w14:textId="77777777" w:rsidTr="00E577F5">
        <w:trPr>
          <w:trHeight w:val="360"/>
        </w:trPr>
        <w:tc>
          <w:tcPr>
            <w:tcW w:w="1314" w:type="pct"/>
            <w:vAlign w:val="center"/>
          </w:tcPr>
          <w:p w14:paraId="5C991446" w14:textId="77777777" w:rsidR="0094133D" w:rsidRPr="00283F62" w:rsidRDefault="0094133D" w:rsidP="00BC758A">
            <w:pPr>
              <w:rPr>
                <w:rFonts w:cs="Arial"/>
              </w:rPr>
            </w:pPr>
            <w:r w:rsidRPr="00283F62">
              <w:rPr>
                <w:rFonts w:cs="Arial"/>
                <w:b/>
                <w:i/>
                <w:color w:val="FF0000"/>
              </w:rPr>
              <w:t>*</w:t>
            </w:r>
            <w:r w:rsidR="00BC758A">
              <w:rPr>
                <w:rFonts w:cs="Arial"/>
              </w:rPr>
              <w:t>Which of the following categories best describes your</w:t>
            </w:r>
            <w:r>
              <w:rPr>
                <w:rFonts w:cs="Arial"/>
              </w:rPr>
              <w:t xml:space="preserve"> Details</w:t>
            </w:r>
          </w:p>
        </w:tc>
        <w:tc>
          <w:tcPr>
            <w:tcW w:w="3686" w:type="pct"/>
            <w:gridSpan w:val="2"/>
            <w:vAlign w:val="center"/>
          </w:tcPr>
          <w:tbl>
            <w:tblPr>
              <w:tblStyle w:val="TableGrid"/>
              <w:tblW w:w="7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1800"/>
              <w:gridCol w:w="1260"/>
              <w:gridCol w:w="1440"/>
            </w:tblGrid>
            <w:tr w:rsidR="0094133D" w:rsidRPr="00283F62" w14:paraId="1DC7535D" w14:textId="77777777" w:rsidTr="0094133D">
              <w:tc>
                <w:tcPr>
                  <w:tcW w:w="2500" w:type="dxa"/>
                </w:tcPr>
                <w:p w14:paraId="77AB9D97" w14:textId="77777777" w:rsidR="0094133D" w:rsidRPr="00283F62" w:rsidRDefault="004E1860" w:rsidP="0094133D">
                  <w:pPr>
                    <w:rPr>
                      <w:rFonts w:cs="Arial"/>
                    </w:rPr>
                  </w:pPr>
                  <w:sdt>
                    <w:sdtPr>
                      <w:rPr>
                        <w:rFonts w:cs="Arial"/>
                      </w:rPr>
                      <w:id w:val="-979681006"/>
                      <w14:checkbox>
                        <w14:checked w14:val="0"/>
                        <w14:checkedState w14:val="2612" w14:font="MS Gothic"/>
                        <w14:uncheckedState w14:val="2610" w14:font="MS Gothic"/>
                      </w14:checkbox>
                    </w:sdtPr>
                    <w:sdtEndPr/>
                    <w:sdtContent>
                      <w:r w:rsidR="0094133D" w:rsidRPr="00283F62">
                        <w:rPr>
                          <w:rFonts w:ascii="MS Gothic" w:eastAsia="MS Gothic" w:hAnsi="MS Gothic" w:cs="Arial" w:hint="eastAsia"/>
                        </w:rPr>
                        <w:t>☐</w:t>
                      </w:r>
                    </w:sdtContent>
                  </w:sdt>
                  <w:r w:rsidR="0094133D" w:rsidRPr="00283F62">
                    <w:rPr>
                      <w:rFonts w:cs="Arial"/>
                    </w:rPr>
                    <w:t xml:space="preserve"> </w:t>
                  </w:r>
                  <w:r w:rsidR="0094133D">
                    <w:rPr>
                      <w:rFonts w:cs="Arial"/>
                    </w:rPr>
                    <w:t>Active CSRT position</w:t>
                  </w:r>
                </w:p>
              </w:tc>
              <w:tc>
                <w:tcPr>
                  <w:tcW w:w="1800" w:type="dxa"/>
                </w:tcPr>
                <w:p w14:paraId="0DC993BC" w14:textId="77777777" w:rsidR="0094133D" w:rsidRPr="00283F62" w:rsidRDefault="004E1860" w:rsidP="0094133D">
                  <w:pPr>
                    <w:rPr>
                      <w:rFonts w:cs="Arial"/>
                    </w:rPr>
                  </w:pPr>
                  <w:sdt>
                    <w:sdtPr>
                      <w:rPr>
                        <w:rFonts w:cs="Arial"/>
                      </w:rPr>
                      <w:id w:val="-166022535"/>
                      <w14:checkbox>
                        <w14:checked w14:val="0"/>
                        <w14:checkedState w14:val="2612" w14:font="MS Gothic"/>
                        <w14:uncheckedState w14:val="2610" w14:font="MS Gothic"/>
                      </w14:checkbox>
                    </w:sdtPr>
                    <w:sdtEndPr/>
                    <w:sdtContent>
                      <w:r w:rsidR="0094133D" w:rsidRPr="00283F62">
                        <w:rPr>
                          <w:rFonts w:ascii="MS Gothic" w:eastAsia="MS Gothic" w:hAnsi="MS Gothic" w:cs="Arial" w:hint="eastAsia"/>
                        </w:rPr>
                        <w:t>☐</w:t>
                      </w:r>
                    </w:sdtContent>
                  </w:sdt>
                  <w:r w:rsidR="0094133D" w:rsidRPr="00283F62">
                    <w:rPr>
                      <w:rFonts w:cs="Arial"/>
                    </w:rPr>
                    <w:t xml:space="preserve"> </w:t>
                  </w:r>
                  <w:r w:rsidR="0094133D">
                    <w:rPr>
                      <w:rFonts w:cs="Arial"/>
                    </w:rPr>
                    <w:t xml:space="preserve">Inactive CSRT </w:t>
                  </w:r>
                </w:p>
              </w:tc>
              <w:tc>
                <w:tcPr>
                  <w:tcW w:w="1260" w:type="dxa"/>
                </w:tcPr>
                <w:p w14:paraId="093539BD" w14:textId="77777777" w:rsidR="0094133D" w:rsidRPr="00283F62" w:rsidRDefault="004E1860" w:rsidP="0094133D">
                  <w:pPr>
                    <w:rPr>
                      <w:rFonts w:cs="Arial"/>
                    </w:rPr>
                  </w:pPr>
                  <w:sdt>
                    <w:sdtPr>
                      <w:rPr>
                        <w:rFonts w:cs="Arial"/>
                      </w:rPr>
                      <w:id w:val="-1442914436"/>
                      <w14:checkbox>
                        <w14:checked w14:val="0"/>
                        <w14:checkedState w14:val="2612" w14:font="MS Gothic"/>
                        <w14:uncheckedState w14:val="2610" w14:font="MS Gothic"/>
                      </w14:checkbox>
                    </w:sdtPr>
                    <w:sdtEndPr/>
                    <w:sdtContent>
                      <w:r w:rsidR="0094133D" w:rsidRPr="00283F62">
                        <w:rPr>
                          <w:rFonts w:ascii="MS Gothic" w:eastAsia="MS Gothic" w:hAnsi="MS Gothic" w:cs="Arial" w:hint="eastAsia"/>
                        </w:rPr>
                        <w:t>☐</w:t>
                      </w:r>
                    </w:sdtContent>
                  </w:sdt>
                  <w:r w:rsidR="0094133D" w:rsidRPr="00283F62">
                    <w:rPr>
                      <w:rFonts w:cs="Arial"/>
                    </w:rPr>
                    <w:t xml:space="preserve"> </w:t>
                  </w:r>
                  <w:r w:rsidR="0094133D">
                    <w:rPr>
                      <w:rFonts w:cs="Arial"/>
                    </w:rPr>
                    <w:t>APRT</w:t>
                  </w:r>
                  <w:r w:rsidR="0094133D" w:rsidRPr="00283F62">
                    <w:rPr>
                      <w:rFonts w:cs="Arial"/>
                    </w:rPr>
                    <w:t xml:space="preserve">   </w:t>
                  </w:r>
                </w:p>
              </w:tc>
              <w:tc>
                <w:tcPr>
                  <w:tcW w:w="1440" w:type="dxa"/>
                </w:tcPr>
                <w:p w14:paraId="59F4C21A" w14:textId="77777777" w:rsidR="0094133D" w:rsidRPr="00283F62" w:rsidRDefault="004E1860" w:rsidP="0094133D">
                  <w:pPr>
                    <w:rPr>
                      <w:rFonts w:cs="Arial"/>
                    </w:rPr>
                  </w:pPr>
                  <w:sdt>
                    <w:sdtPr>
                      <w:rPr>
                        <w:rFonts w:cs="Arial"/>
                      </w:rPr>
                      <w:id w:val="1446427913"/>
                      <w14:checkbox>
                        <w14:checked w14:val="0"/>
                        <w14:checkedState w14:val="2612" w14:font="MS Gothic"/>
                        <w14:uncheckedState w14:val="2610" w14:font="MS Gothic"/>
                      </w14:checkbox>
                    </w:sdtPr>
                    <w:sdtEndPr/>
                    <w:sdtContent>
                      <w:r w:rsidR="0094133D" w:rsidRPr="00283F62">
                        <w:rPr>
                          <w:rFonts w:ascii="MS Gothic" w:eastAsia="MS Gothic" w:hAnsi="MS Gothic" w:cs="Arial" w:hint="eastAsia"/>
                        </w:rPr>
                        <w:t>☐</w:t>
                      </w:r>
                    </w:sdtContent>
                  </w:sdt>
                  <w:r w:rsidR="0094133D" w:rsidRPr="00283F62">
                    <w:rPr>
                      <w:rFonts w:cs="Arial"/>
                    </w:rPr>
                    <w:t xml:space="preserve"> Other            </w:t>
                  </w:r>
                </w:p>
              </w:tc>
            </w:tr>
          </w:tbl>
          <w:p w14:paraId="02D5CA31" w14:textId="77777777" w:rsidR="0094133D" w:rsidRPr="00283F62" w:rsidRDefault="0094133D" w:rsidP="0094133D">
            <w:pPr>
              <w:rPr>
                <w:rFonts w:cs="Arial"/>
              </w:rPr>
            </w:pPr>
          </w:p>
        </w:tc>
      </w:tr>
    </w:tbl>
    <w:p w14:paraId="2EBA6898" w14:textId="77777777" w:rsidR="00C024A3" w:rsidRPr="007F424A" w:rsidRDefault="00C024A3" w:rsidP="003D0320">
      <w:pPr>
        <w:pStyle w:val="SUBHEADING"/>
        <w:rPr>
          <w:rStyle w:val="HEADINGChar"/>
          <w:bCs/>
          <w:color w:val="auto"/>
          <w:sz w:val="20"/>
          <w:szCs w:val="20"/>
        </w:rPr>
      </w:pPr>
    </w:p>
    <w:sectPr w:rsidR="00C024A3" w:rsidRPr="007F424A" w:rsidSect="003D0320">
      <w:footerReference w:type="default" r:id="rId22"/>
      <w:footerReference w:type="first" r:id="rId23"/>
      <w:footnotePr>
        <w:numFmt w:val="chicago"/>
      </w:footnotePr>
      <w:pgSz w:w="12240" w:h="15840" w:code="1"/>
      <w:pgMar w:top="1792" w:right="720" w:bottom="408" w:left="720" w:header="274" w:footer="72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91011" w14:textId="77777777" w:rsidR="004C7963" w:rsidRDefault="004C7963" w:rsidP="00F53FAD">
      <w:pPr>
        <w:spacing w:after="0" w:line="240" w:lineRule="auto"/>
      </w:pPr>
      <w:r>
        <w:separator/>
      </w:r>
    </w:p>
  </w:endnote>
  <w:endnote w:type="continuationSeparator" w:id="0">
    <w:p w14:paraId="2BCA4A6B" w14:textId="77777777" w:rsidR="004C7963" w:rsidRDefault="004C7963" w:rsidP="00F5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3000000" w:usb1="00000000" w:usb2="00000000" w:usb3="00000000" w:csb0="00000001" w:csb1="00000000"/>
  </w:font>
  <w:font w:name="ITCCentury LT Light">
    <w:charset w:val="00"/>
    <w:family w:val="auto"/>
    <w:pitch w:val="variable"/>
    <w:sig w:usb0="80000027"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49A5" w14:textId="77777777" w:rsidR="00F7246C" w:rsidRDefault="00F7246C" w:rsidP="006C0A5A">
    <w:pPr>
      <w:pStyle w:val="Footer"/>
      <w:jc w:val="right"/>
    </w:pPr>
    <w:r>
      <w:rPr>
        <w:noProof/>
        <w:lang w:eastAsia="en-CA"/>
      </w:rPr>
      <w:drawing>
        <wp:anchor distT="0" distB="0" distL="114300" distR="114300" simplePos="0" relativeHeight="251678720" behindDoc="1" locked="0" layoutInCell="1" allowOverlap="1" wp14:anchorId="6790C92B" wp14:editId="38826285">
          <wp:simplePos x="0" y="0"/>
          <wp:positionH relativeFrom="margin">
            <wp:align>right</wp:align>
          </wp:positionH>
          <wp:positionV relativeFrom="paragraph">
            <wp:posOffset>-266390</wp:posOffset>
          </wp:positionV>
          <wp:extent cx="1252220" cy="603250"/>
          <wp:effectExtent l="0" t="0" r="5080" b="635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03250"/>
                  </a:xfrm>
                  <a:prstGeom prst="rect">
                    <a:avLst/>
                  </a:prstGeom>
                </pic:spPr>
              </pic:pic>
            </a:graphicData>
          </a:graphic>
          <wp14:sizeRelH relativeFrom="page">
            <wp14:pctWidth>0</wp14:pctWidth>
          </wp14:sizeRelH>
          <wp14:sizeRelV relativeFrom="page">
            <wp14:pctHeight>0</wp14:pctHeight>
          </wp14:sizeRelV>
        </wp:anchor>
      </w:drawing>
    </w:r>
  </w:p>
  <w:p w14:paraId="5C9A0D17" w14:textId="77777777" w:rsidR="00F7246C" w:rsidRDefault="00471930">
    <w:pPr>
      <w:pStyle w:val="Footer"/>
    </w:pPr>
    <w:r>
      <w:rPr>
        <w:noProof/>
        <w:lang w:eastAsia="en-CA"/>
      </w:rPr>
      <mc:AlternateContent>
        <mc:Choice Requires="wps">
          <w:drawing>
            <wp:anchor distT="0" distB="0" distL="114300" distR="114300" simplePos="0" relativeHeight="251670528" behindDoc="0" locked="0" layoutInCell="1" allowOverlap="1" wp14:anchorId="7D0A515E" wp14:editId="0FE0872D">
              <wp:simplePos x="0" y="0"/>
              <wp:positionH relativeFrom="page">
                <wp:posOffset>1542415</wp:posOffset>
              </wp:positionH>
              <wp:positionV relativeFrom="page">
                <wp:posOffset>9462135</wp:posOffset>
              </wp:positionV>
              <wp:extent cx="4905375" cy="2921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92100"/>
                      </a:xfrm>
                      <a:prstGeom prst="rect">
                        <a:avLst/>
                      </a:prstGeom>
                      <a:solidFill>
                        <a:schemeClr val="bg1"/>
                      </a:solidFill>
                      <a:ln w="9525">
                        <a:noFill/>
                        <a:miter lim="800000"/>
                        <a:headEnd/>
                        <a:tailEnd/>
                      </a:ln>
                    </wps:spPr>
                    <wps:txbx>
                      <w:txbxContent>
                        <w:p w14:paraId="28CEF09A" w14:textId="77777777" w:rsidR="00F7246C" w:rsidRDefault="00F7246C" w:rsidP="006C0A5A">
                          <w:pPr>
                            <w:tabs>
                              <w:tab w:val="center" w:pos="4550"/>
                              <w:tab w:val="left" w:pos="5818"/>
                            </w:tabs>
                            <w:ind w:right="54"/>
                            <w:jc w:val="right"/>
                            <w:rPr>
                              <w:color w:val="222A35" w:themeColor="text2" w:themeShade="80"/>
                              <w:sz w:val="24"/>
                              <w:szCs w:val="24"/>
                            </w:rPr>
                          </w:pPr>
                          <w:r>
                            <w:rPr>
                              <w:rFonts w:cs="Arial"/>
                              <w:color w:val="44546A" w:themeColor="text2"/>
                            </w:rPr>
                            <w:t xml:space="preserve">CSRT </w:t>
                          </w:r>
                          <w:proofErr w:type="spellStart"/>
                          <w:r>
                            <w:rPr>
                              <w:rFonts w:cs="Arial"/>
                              <w:color w:val="44546A" w:themeColor="text2"/>
                            </w:rPr>
                            <w:t>CoP</w:t>
                          </w:r>
                          <w:proofErr w:type="spellEnd"/>
                          <w:r>
                            <w:rPr>
                              <w:rFonts w:cs="Arial"/>
                              <w:color w:val="44546A" w:themeColor="text2"/>
                            </w:rPr>
                            <w:t xml:space="preserve"> | Membership Application Form |</w:t>
                          </w:r>
                          <w:r w:rsidRPr="00D66872">
                            <w:rPr>
                              <w:rFonts w:cs="Arial"/>
                              <w:color w:val="44546A" w:themeColor="text2"/>
                            </w:rPr>
                            <w:t xml:space="preserve"> </w:t>
                          </w:r>
                          <w:r>
                            <w:rPr>
                              <w:rFonts w:cs="Arial"/>
                              <w:color w:val="44546A" w:themeColor="text2"/>
                            </w:rPr>
                            <w:t xml:space="preserve">October 2017                                             </w:t>
                          </w:r>
                        </w:p>
                        <w:p w14:paraId="25F1177E" w14:textId="77777777" w:rsidR="00F7246C" w:rsidRDefault="00F7246C" w:rsidP="007D326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A515E" id="_x0000_t202" coordsize="21600,21600" o:spt="202" path="m,l,21600r21600,l21600,xe">
              <v:stroke joinstyle="miter"/>
              <v:path gradientshapeok="t" o:connecttype="rect"/>
            </v:shapetype>
            <v:shape id="Text Box 2" o:spid="_x0000_s1029" type="#_x0000_t202" style="position:absolute;margin-left:121.45pt;margin-top:745.05pt;width:386.25pt;height: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" fillcolor="white [3212]" stroked="f">
              <v:textbox>
                <w:txbxContent>
                  <w:p w14:paraId="28CEF09A" w14:textId="77777777" w:rsidR="00F7246C" w:rsidRDefault="00F7246C" w:rsidP="006C0A5A">
                    <w:pPr>
                      <w:tabs>
                        <w:tab w:val="center" w:pos="4550"/>
                        <w:tab w:val="left" w:pos="5818"/>
                      </w:tabs>
                      <w:ind w:right="54"/>
                      <w:jc w:val="right"/>
                      <w:rPr>
                        <w:color w:val="222A35" w:themeColor="text2" w:themeShade="80"/>
                        <w:sz w:val="24"/>
                        <w:szCs w:val="24"/>
                      </w:rPr>
                    </w:pPr>
                    <w:r>
                      <w:rPr>
                        <w:rFonts w:cs="Arial"/>
                        <w:color w:val="44546A" w:themeColor="text2"/>
                      </w:rPr>
                      <w:t xml:space="preserve">CSRT </w:t>
                    </w:r>
                    <w:proofErr w:type="spellStart"/>
                    <w:r>
                      <w:rPr>
                        <w:rFonts w:cs="Arial"/>
                        <w:color w:val="44546A" w:themeColor="text2"/>
                      </w:rPr>
                      <w:t>CoP</w:t>
                    </w:r>
                    <w:proofErr w:type="spellEnd"/>
                    <w:r>
                      <w:rPr>
                        <w:rFonts w:cs="Arial"/>
                        <w:color w:val="44546A" w:themeColor="text2"/>
                      </w:rPr>
                      <w:t xml:space="preserve"> | Membership Application Form |</w:t>
                    </w:r>
                    <w:r w:rsidRPr="00D66872">
                      <w:rPr>
                        <w:rFonts w:cs="Arial"/>
                        <w:color w:val="44546A" w:themeColor="text2"/>
                      </w:rPr>
                      <w:t xml:space="preserve"> </w:t>
                    </w:r>
                    <w:r>
                      <w:rPr>
                        <w:rFonts w:cs="Arial"/>
                        <w:color w:val="44546A" w:themeColor="text2"/>
                      </w:rPr>
                      <w:t xml:space="preserve">October 2017                                             </w:t>
                    </w:r>
                  </w:p>
                  <w:p w14:paraId="25F1177E" w14:textId="77777777" w:rsidR="00F7246C" w:rsidRDefault="00F7246C" w:rsidP="007D3269">
                    <w:pPr>
                      <w:jc w:val="righ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0C38" w14:textId="77777777" w:rsidR="00F7246C" w:rsidRPr="007D3269" w:rsidRDefault="00F7246C">
    <w:pPr>
      <w:pStyle w:val="Footer"/>
    </w:pPr>
    <w:r>
      <w:rPr>
        <w:noProof/>
        <w:lang w:eastAsia="en-CA"/>
      </w:rPr>
      <mc:AlternateContent>
        <mc:Choice Requires="wps">
          <w:drawing>
            <wp:anchor distT="0" distB="0" distL="114300" distR="114300" simplePos="0" relativeHeight="251672576" behindDoc="0" locked="0" layoutInCell="1" allowOverlap="1" wp14:anchorId="0C1CEA7C" wp14:editId="4C5C4966">
              <wp:simplePos x="0" y="0"/>
              <wp:positionH relativeFrom="page">
                <wp:posOffset>457200</wp:posOffset>
              </wp:positionH>
              <wp:positionV relativeFrom="page">
                <wp:posOffset>9454551</wp:posOffset>
              </wp:positionV>
              <wp:extent cx="7073660" cy="292608"/>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0" cy="292608"/>
                      </a:xfrm>
                      <a:prstGeom prst="rect">
                        <a:avLst/>
                      </a:prstGeom>
                      <a:solidFill>
                        <a:schemeClr val="bg1"/>
                      </a:solidFill>
                      <a:ln w="9525">
                        <a:noFill/>
                        <a:miter lim="800000"/>
                        <a:headEnd/>
                        <a:tailEnd/>
                      </a:ln>
                    </wps:spPr>
                    <wps:txbx>
                      <w:txbxContent>
                        <w:p w14:paraId="19FE95E1" w14:textId="77777777" w:rsidR="00F7246C" w:rsidRDefault="00F7246C" w:rsidP="004B19C0">
                          <w:pPr>
                            <w:tabs>
                              <w:tab w:val="center" w:pos="4550"/>
                              <w:tab w:val="left" w:pos="5818"/>
                            </w:tabs>
                            <w:ind w:right="54"/>
                            <w:jc w:val="right"/>
                            <w:rPr>
                              <w:color w:val="222A35" w:themeColor="text2" w:themeShade="80"/>
                              <w:sz w:val="24"/>
                              <w:szCs w:val="24"/>
                            </w:rPr>
                          </w:pPr>
                          <w:r>
                            <w:rPr>
                              <w:rFonts w:cs="Arial"/>
                              <w:color w:val="44546A" w:themeColor="text2"/>
                            </w:rPr>
                            <w:t xml:space="preserve">     </w:t>
                          </w:r>
                          <w:r>
                            <w:rPr>
                              <w:rFonts w:cs="Arial"/>
                              <w:color w:val="44546A" w:themeColor="text2"/>
                            </w:rPr>
                            <w:tab/>
                            <w:t xml:space="preserve">                                                                  CSRT </w:t>
                          </w:r>
                          <w:proofErr w:type="spellStart"/>
                          <w:r>
                            <w:rPr>
                              <w:rFonts w:cs="Arial"/>
                              <w:color w:val="44546A" w:themeColor="text2"/>
                            </w:rPr>
                            <w:t>CoP</w:t>
                          </w:r>
                          <w:proofErr w:type="spellEnd"/>
                          <w:r>
                            <w:rPr>
                              <w:rFonts w:cs="Arial"/>
                              <w:color w:val="44546A" w:themeColor="text2"/>
                            </w:rPr>
                            <w:t xml:space="preserve"> | Membership Application Form | October 2017 | </w:t>
                          </w:r>
                          <w:r w:rsidRPr="00A22F65">
                            <w:rPr>
                              <w:rFonts w:cs="Arial"/>
                              <w:color w:val="44546A" w:themeColor="text2"/>
                            </w:rPr>
                            <w:t xml:space="preserve">Page </w:t>
                          </w:r>
                          <w:r w:rsidRPr="00A22F65">
                            <w:rPr>
                              <w:rFonts w:cs="Arial"/>
                              <w:color w:val="44546A" w:themeColor="text2"/>
                            </w:rPr>
                            <w:fldChar w:fldCharType="begin"/>
                          </w:r>
                          <w:r w:rsidRPr="00A22F65">
                            <w:rPr>
                              <w:rFonts w:cs="Arial"/>
                              <w:color w:val="44546A" w:themeColor="text2"/>
                            </w:rPr>
                            <w:instrText xml:space="preserve"> PAGE   \* MERGEFORMAT </w:instrText>
                          </w:r>
                          <w:r w:rsidRPr="00A22F65">
                            <w:rPr>
                              <w:rFonts w:cs="Arial"/>
                              <w:color w:val="44546A" w:themeColor="text2"/>
                            </w:rPr>
                            <w:fldChar w:fldCharType="separate"/>
                          </w:r>
                          <w:r w:rsidR="004E1860">
                            <w:rPr>
                              <w:rFonts w:cs="Arial"/>
                              <w:noProof/>
                              <w:color w:val="44546A" w:themeColor="text2"/>
                            </w:rPr>
                            <w:t>5</w:t>
                          </w:r>
                          <w:r w:rsidRPr="00A22F65">
                            <w:rPr>
                              <w:rFonts w:cs="Arial"/>
                              <w:color w:val="44546A" w:themeColor="text2"/>
                            </w:rPr>
                            <w:fldChar w:fldCharType="end"/>
                          </w:r>
                          <w:r w:rsidRPr="00A22F65">
                            <w:rPr>
                              <w:rFonts w:cs="Arial"/>
                              <w:color w:val="44546A" w:themeColor="text2"/>
                            </w:rPr>
                            <w:t xml:space="preserve"> | </w:t>
                          </w:r>
                          <w:r w:rsidRPr="00A22F65">
                            <w:rPr>
                              <w:rFonts w:cs="Arial"/>
                              <w:color w:val="44546A" w:themeColor="text2"/>
                            </w:rPr>
                            <w:fldChar w:fldCharType="begin"/>
                          </w:r>
                          <w:r w:rsidRPr="00A22F65">
                            <w:rPr>
                              <w:rFonts w:cs="Arial"/>
                              <w:color w:val="44546A" w:themeColor="text2"/>
                            </w:rPr>
                            <w:instrText xml:space="preserve"> NUMPAGES  \* Arabic  \* MERGEFORMAT </w:instrText>
                          </w:r>
                          <w:r w:rsidRPr="00A22F65">
                            <w:rPr>
                              <w:rFonts w:cs="Arial"/>
                              <w:color w:val="44546A" w:themeColor="text2"/>
                            </w:rPr>
                            <w:fldChar w:fldCharType="separate"/>
                          </w:r>
                          <w:r w:rsidR="004E1860">
                            <w:rPr>
                              <w:rFonts w:cs="Arial"/>
                              <w:noProof/>
                              <w:color w:val="44546A" w:themeColor="text2"/>
                            </w:rPr>
                            <w:t>6</w:t>
                          </w:r>
                          <w:r w:rsidRPr="00A22F65">
                            <w:rPr>
                              <w:rFonts w:cs="Arial"/>
                              <w:color w:val="44546A" w:themeColor="text2"/>
                            </w:rPr>
                            <w:fldChar w:fldCharType="end"/>
                          </w:r>
                        </w:p>
                        <w:p w14:paraId="56C8877E" w14:textId="77777777" w:rsidR="00F7246C" w:rsidRDefault="00F7246C" w:rsidP="008C302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CEA7C" id="_x0000_t202" coordsize="21600,21600" o:spt="202" path="m,l,21600r21600,l21600,xe">
              <v:stroke joinstyle="miter"/>
              <v:path gradientshapeok="t" o:connecttype="rect"/>
            </v:shapetype>
            <v:shape id="_x0000_s1030" type="#_x0000_t202" style="position:absolute;margin-left:36pt;margin-top:744.45pt;width:557pt;height:23.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" fillcolor="white [3212]" stroked="f">
              <v:textbox>
                <w:txbxContent>
                  <w:p w14:paraId="19FE95E1" w14:textId="77777777" w:rsidR="00F7246C" w:rsidRDefault="00F7246C" w:rsidP="004B19C0">
                    <w:pPr>
                      <w:tabs>
                        <w:tab w:val="center" w:pos="4550"/>
                        <w:tab w:val="left" w:pos="5818"/>
                      </w:tabs>
                      <w:ind w:right="54"/>
                      <w:jc w:val="right"/>
                      <w:rPr>
                        <w:color w:val="222A35" w:themeColor="text2" w:themeShade="80"/>
                        <w:sz w:val="24"/>
                        <w:szCs w:val="24"/>
                      </w:rPr>
                    </w:pPr>
                    <w:r>
                      <w:rPr>
                        <w:rFonts w:cs="Arial"/>
                        <w:color w:val="44546A" w:themeColor="text2"/>
                      </w:rPr>
                      <w:t xml:space="preserve">     </w:t>
                    </w:r>
                    <w:r>
                      <w:rPr>
                        <w:rFonts w:cs="Arial"/>
                        <w:color w:val="44546A" w:themeColor="text2"/>
                      </w:rPr>
                      <w:tab/>
                      <w:t xml:space="preserve">                                                                  CSRT </w:t>
                    </w:r>
                    <w:proofErr w:type="spellStart"/>
                    <w:r>
                      <w:rPr>
                        <w:rFonts w:cs="Arial"/>
                        <w:color w:val="44546A" w:themeColor="text2"/>
                      </w:rPr>
                      <w:t>CoP</w:t>
                    </w:r>
                    <w:proofErr w:type="spellEnd"/>
                    <w:r>
                      <w:rPr>
                        <w:rFonts w:cs="Arial"/>
                        <w:color w:val="44546A" w:themeColor="text2"/>
                      </w:rPr>
                      <w:t xml:space="preserve"> | Membership Application Form | October 2017 | </w:t>
                    </w:r>
                    <w:r w:rsidRPr="00A22F65">
                      <w:rPr>
                        <w:rFonts w:cs="Arial"/>
                        <w:color w:val="44546A" w:themeColor="text2"/>
                      </w:rPr>
                      <w:t xml:space="preserve">Page </w:t>
                    </w:r>
                    <w:r w:rsidRPr="00A22F65">
                      <w:rPr>
                        <w:rFonts w:cs="Arial"/>
                        <w:color w:val="44546A" w:themeColor="text2"/>
                      </w:rPr>
                      <w:fldChar w:fldCharType="begin"/>
                    </w:r>
                    <w:r w:rsidRPr="00A22F65">
                      <w:rPr>
                        <w:rFonts w:cs="Arial"/>
                        <w:color w:val="44546A" w:themeColor="text2"/>
                      </w:rPr>
                      <w:instrText xml:space="preserve"> PAGE   \* MERGEFORMAT </w:instrText>
                    </w:r>
                    <w:r w:rsidRPr="00A22F65">
                      <w:rPr>
                        <w:rFonts w:cs="Arial"/>
                        <w:color w:val="44546A" w:themeColor="text2"/>
                      </w:rPr>
                      <w:fldChar w:fldCharType="separate"/>
                    </w:r>
                    <w:r w:rsidR="004E1860">
                      <w:rPr>
                        <w:rFonts w:cs="Arial"/>
                        <w:noProof/>
                        <w:color w:val="44546A" w:themeColor="text2"/>
                      </w:rPr>
                      <w:t>5</w:t>
                    </w:r>
                    <w:r w:rsidRPr="00A22F65">
                      <w:rPr>
                        <w:rFonts w:cs="Arial"/>
                        <w:color w:val="44546A" w:themeColor="text2"/>
                      </w:rPr>
                      <w:fldChar w:fldCharType="end"/>
                    </w:r>
                    <w:r w:rsidRPr="00A22F65">
                      <w:rPr>
                        <w:rFonts w:cs="Arial"/>
                        <w:color w:val="44546A" w:themeColor="text2"/>
                      </w:rPr>
                      <w:t xml:space="preserve"> | </w:t>
                    </w:r>
                    <w:r w:rsidRPr="00A22F65">
                      <w:rPr>
                        <w:rFonts w:cs="Arial"/>
                        <w:color w:val="44546A" w:themeColor="text2"/>
                      </w:rPr>
                      <w:fldChar w:fldCharType="begin"/>
                    </w:r>
                    <w:r w:rsidRPr="00A22F65">
                      <w:rPr>
                        <w:rFonts w:cs="Arial"/>
                        <w:color w:val="44546A" w:themeColor="text2"/>
                      </w:rPr>
                      <w:instrText xml:space="preserve"> NUMPAGES  \* Arabic  \* MERGEFORMAT </w:instrText>
                    </w:r>
                    <w:r w:rsidRPr="00A22F65">
                      <w:rPr>
                        <w:rFonts w:cs="Arial"/>
                        <w:color w:val="44546A" w:themeColor="text2"/>
                      </w:rPr>
                      <w:fldChar w:fldCharType="separate"/>
                    </w:r>
                    <w:r w:rsidR="004E1860">
                      <w:rPr>
                        <w:rFonts w:cs="Arial"/>
                        <w:noProof/>
                        <w:color w:val="44546A" w:themeColor="text2"/>
                      </w:rPr>
                      <w:t>6</w:t>
                    </w:r>
                    <w:r w:rsidRPr="00A22F65">
                      <w:rPr>
                        <w:rFonts w:cs="Arial"/>
                        <w:color w:val="44546A" w:themeColor="text2"/>
                      </w:rPr>
                      <w:fldChar w:fldCharType="end"/>
                    </w:r>
                  </w:p>
                  <w:p w14:paraId="56C8877E" w14:textId="77777777" w:rsidR="00F7246C" w:rsidRDefault="00F7246C" w:rsidP="008C302C">
                    <w:pPr>
                      <w:jc w:val="right"/>
                    </w:pPr>
                  </w:p>
                </w:txbxContent>
              </v:textbox>
              <w10:wrap anchorx="page" anchory="page"/>
            </v:shape>
          </w:pict>
        </mc:Fallback>
      </mc:AlternateContent>
    </w:r>
    <w:r>
      <w:rPr>
        <w:rFonts w:cs="Arial"/>
        <w:color w:val="44546A" w:themeColor="text2"/>
      </w:rPr>
      <w:t>Cancer Screening | OBSP | Breast Screening Site Application |</w:t>
    </w:r>
    <w:r w:rsidRPr="00D66872">
      <w:rPr>
        <w:rFonts w:cs="Arial"/>
        <w:color w:val="44546A" w:themeColor="text2"/>
      </w:rPr>
      <w:t xml:space="preserve"> </w:t>
    </w:r>
    <w:r>
      <w:rPr>
        <w:rFonts w:cs="Arial"/>
        <w:color w:val="44546A" w:themeColor="text2"/>
      </w:rPr>
      <w:t>August 2016</w:t>
    </w:r>
    <w:r w:rsidRPr="008C302C">
      <w:rPr>
        <w:color w:val="8496B0" w:themeColor="text2" w:themeTint="99"/>
        <w:spacing w:val="60"/>
        <w:szCs w:val="24"/>
      </w:rPr>
      <w:t xml:space="preserve"> </w:t>
    </w:r>
    <w:r w:rsidRPr="00D66872">
      <w:rPr>
        <w:color w:val="8496B0" w:themeColor="text2" w:themeTint="99"/>
        <w:spacing w:val="60"/>
        <w:szCs w:val="24"/>
      </w:rPr>
      <w:t>Page</w:t>
    </w:r>
    <w:r w:rsidRPr="00D66872">
      <w:rPr>
        <w:color w:val="8496B0" w:themeColor="text2" w:themeTint="99"/>
        <w:szCs w:val="24"/>
      </w:rPr>
      <w:t xml:space="preserve"> </w:t>
    </w:r>
    <w:r w:rsidRPr="00D66872">
      <w:rPr>
        <w:color w:val="323E4F" w:themeColor="text2" w:themeShade="BF"/>
        <w:szCs w:val="24"/>
      </w:rPr>
      <w:fldChar w:fldCharType="begin"/>
    </w:r>
    <w:r w:rsidRPr="00D66872">
      <w:rPr>
        <w:color w:val="323E4F" w:themeColor="text2" w:themeShade="BF"/>
        <w:szCs w:val="24"/>
      </w:rPr>
      <w:instrText xml:space="preserve"> PAGE   \* MERGEFORMAT </w:instrText>
    </w:r>
    <w:r w:rsidRPr="00D66872">
      <w:rPr>
        <w:color w:val="323E4F" w:themeColor="text2" w:themeShade="BF"/>
        <w:szCs w:val="24"/>
      </w:rPr>
      <w:fldChar w:fldCharType="separate"/>
    </w:r>
    <w:r w:rsidR="004E1860">
      <w:rPr>
        <w:noProof/>
        <w:color w:val="323E4F" w:themeColor="text2" w:themeShade="BF"/>
        <w:szCs w:val="24"/>
      </w:rPr>
      <w:t>5</w:t>
    </w:r>
    <w:r w:rsidRPr="00D66872">
      <w:rPr>
        <w:color w:val="323E4F" w:themeColor="text2" w:themeShade="BF"/>
        <w:szCs w:val="24"/>
      </w:rPr>
      <w:fldChar w:fldCharType="end"/>
    </w:r>
    <w:r w:rsidRPr="00D66872">
      <w:rPr>
        <w:color w:val="323E4F" w:themeColor="text2" w:themeShade="BF"/>
        <w:szCs w:val="24"/>
      </w:rPr>
      <w:t xml:space="preserve"> | </w:t>
    </w:r>
    <w:r w:rsidRPr="00D66872">
      <w:rPr>
        <w:color w:val="323E4F" w:themeColor="text2" w:themeShade="BF"/>
        <w:szCs w:val="24"/>
      </w:rPr>
      <w:fldChar w:fldCharType="begin"/>
    </w:r>
    <w:r w:rsidRPr="00D66872">
      <w:rPr>
        <w:color w:val="323E4F" w:themeColor="text2" w:themeShade="BF"/>
        <w:szCs w:val="24"/>
      </w:rPr>
      <w:instrText xml:space="preserve"> NUMPAGES  \* Arabic  \* MERGEFORMAT </w:instrText>
    </w:r>
    <w:r w:rsidRPr="00D66872">
      <w:rPr>
        <w:color w:val="323E4F" w:themeColor="text2" w:themeShade="BF"/>
        <w:szCs w:val="24"/>
      </w:rPr>
      <w:fldChar w:fldCharType="separate"/>
    </w:r>
    <w:r w:rsidR="004E1860">
      <w:rPr>
        <w:noProof/>
        <w:color w:val="323E4F" w:themeColor="text2" w:themeShade="BF"/>
        <w:szCs w:val="24"/>
      </w:rPr>
      <w:t>6</w:t>
    </w:r>
    <w:r w:rsidRPr="00D66872">
      <w:rPr>
        <w:color w:val="323E4F" w:themeColor="text2" w:themeShade="B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4B6F4" w14:textId="77777777" w:rsidR="00F7246C" w:rsidRDefault="00F7246C">
    <w:pPr>
      <w:pStyle w:val="Footer"/>
    </w:pPr>
  </w:p>
  <w:p w14:paraId="13AB6AA9" w14:textId="77777777" w:rsidR="00F7246C" w:rsidRDefault="00F7246C">
    <w:pPr>
      <w:pStyle w:val="Footer"/>
    </w:pPr>
    <w:r>
      <w:rPr>
        <w:noProof/>
        <w:lang w:eastAsia="en-CA"/>
      </w:rPr>
      <mc:AlternateContent>
        <mc:Choice Requires="wps">
          <w:drawing>
            <wp:anchor distT="0" distB="0" distL="114300" distR="114300" simplePos="0" relativeHeight="251676672" behindDoc="0" locked="0" layoutInCell="1" allowOverlap="1" wp14:anchorId="0B78AA4C" wp14:editId="2F29C9BA">
              <wp:simplePos x="0" y="0"/>
              <wp:positionH relativeFrom="page">
                <wp:posOffset>457200</wp:posOffset>
              </wp:positionH>
              <wp:positionV relativeFrom="page">
                <wp:posOffset>9304655</wp:posOffset>
              </wp:positionV>
              <wp:extent cx="6949440" cy="292608"/>
              <wp:effectExtent l="0" t="0" r="381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92608"/>
                      </a:xfrm>
                      <a:prstGeom prst="rect">
                        <a:avLst/>
                      </a:prstGeom>
                      <a:solidFill>
                        <a:schemeClr val="bg1"/>
                      </a:solidFill>
                      <a:ln w="9525">
                        <a:noFill/>
                        <a:miter lim="800000"/>
                        <a:headEnd/>
                        <a:tailEnd/>
                      </a:ln>
                    </wps:spPr>
                    <wps:txbx>
                      <w:txbxContent>
                        <w:p w14:paraId="15842FF3" w14:textId="77777777" w:rsidR="00F7246C" w:rsidRDefault="00F7246C" w:rsidP="008C302C">
                          <w:pPr>
                            <w:tabs>
                              <w:tab w:val="center" w:pos="4550"/>
                              <w:tab w:val="left" w:pos="5818"/>
                            </w:tabs>
                            <w:ind w:right="54"/>
                            <w:rPr>
                              <w:color w:val="222A35" w:themeColor="text2" w:themeShade="80"/>
                              <w:sz w:val="24"/>
                              <w:szCs w:val="24"/>
                            </w:rPr>
                          </w:pPr>
                          <w:r>
                            <w:rPr>
                              <w:rFonts w:cs="Arial"/>
                              <w:color w:val="44546A" w:themeColor="text2"/>
                            </w:rPr>
                            <w:t>Cancer Screening | Ontario Breast Screening Program | Site Application |</w:t>
                          </w:r>
                          <w:r w:rsidRPr="00D66872">
                            <w:rPr>
                              <w:rFonts w:cs="Arial"/>
                              <w:color w:val="44546A" w:themeColor="text2"/>
                            </w:rPr>
                            <w:t xml:space="preserve"> </w:t>
                          </w:r>
                          <w:r>
                            <w:rPr>
                              <w:rFonts w:cs="Arial"/>
                              <w:color w:val="44546A" w:themeColor="text2"/>
                            </w:rPr>
                            <w:t xml:space="preserve">June 2017                               </w:t>
                          </w:r>
                          <w:r w:rsidRPr="00D66872">
                            <w:rPr>
                              <w:color w:val="8496B0" w:themeColor="text2" w:themeTint="99"/>
                              <w:spacing w:val="60"/>
                              <w:szCs w:val="24"/>
                            </w:rPr>
                            <w:t>Page</w:t>
                          </w:r>
                          <w:r w:rsidRPr="00D66872">
                            <w:rPr>
                              <w:color w:val="8496B0" w:themeColor="text2" w:themeTint="99"/>
                              <w:szCs w:val="24"/>
                            </w:rPr>
                            <w:t xml:space="preserve"> </w:t>
                          </w:r>
                          <w:r w:rsidRPr="00D66872">
                            <w:rPr>
                              <w:color w:val="323E4F" w:themeColor="text2" w:themeShade="BF"/>
                              <w:szCs w:val="24"/>
                            </w:rPr>
                            <w:fldChar w:fldCharType="begin"/>
                          </w:r>
                          <w:r w:rsidRPr="00D66872">
                            <w:rPr>
                              <w:color w:val="323E4F" w:themeColor="text2" w:themeShade="BF"/>
                              <w:szCs w:val="24"/>
                            </w:rPr>
                            <w:instrText xml:space="preserve"> PAGE   \* MERGEFORMAT </w:instrText>
                          </w:r>
                          <w:r w:rsidRPr="00D66872">
                            <w:rPr>
                              <w:color w:val="323E4F" w:themeColor="text2" w:themeShade="BF"/>
                              <w:szCs w:val="24"/>
                            </w:rPr>
                            <w:fldChar w:fldCharType="separate"/>
                          </w:r>
                          <w:r w:rsidR="006C4CF8">
                            <w:rPr>
                              <w:noProof/>
                              <w:color w:val="323E4F" w:themeColor="text2" w:themeShade="BF"/>
                              <w:szCs w:val="24"/>
                            </w:rPr>
                            <w:t>13</w:t>
                          </w:r>
                          <w:r w:rsidRPr="00D66872">
                            <w:rPr>
                              <w:color w:val="323E4F" w:themeColor="text2" w:themeShade="BF"/>
                              <w:szCs w:val="24"/>
                            </w:rPr>
                            <w:fldChar w:fldCharType="end"/>
                          </w:r>
                          <w:r w:rsidRPr="00D66872">
                            <w:rPr>
                              <w:color w:val="323E4F" w:themeColor="text2" w:themeShade="BF"/>
                              <w:szCs w:val="24"/>
                            </w:rPr>
                            <w:t xml:space="preserve"> | </w:t>
                          </w:r>
                          <w:r w:rsidRPr="00D66872">
                            <w:rPr>
                              <w:color w:val="323E4F" w:themeColor="text2" w:themeShade="BF"/>
                              <w:szCs w:val="24"/>
                            </w:rPr>
                            <w:fldChar w:fldCharType="begin"/>
                          </w:r>
                          <w:r w:rsidRPr="00D66872">
                            <w:rPr>
                              <w:color w:val="323E4F" w:themeColor="text2" w:themeShade="BF"/>
                              <w:szCs w:val="24"/>
                            </w:rPr>
                            <w:instrText xml:space="preserve"> NUMPAGES  \* Arabic  \* MERGEFORMAT </w:instrText>
                          </w:r>
                          <w:r w:rsidRPr="00D66872">
                            <w:rPr>
                              <w:color w:val="323E4F" w:themeColor="text2" w:themeShade="BF"/>
                              <w:szCs w:val="24"/>
                            </w:rPr>
                            <w:fldChar w:fldCharType="separate"/>
                          </w:r>
                          <w:r w:rsidR="000F157A">
                            <w:rPr>
                              <w:noProof/>
                              <w:color w:val="323E4F" w:themeColor="text2" w:themeShade="BF"/>
                              <w:szCs w:val="24"/>
                            </w:rPr>
                            <w:t>8</w:t>
                          </w:r>
                          <w:r w:rsidRPr="00D66872">
                            <w:rPr>
                              <w:color w:val="323E4F" w:themeColor="text2" w:themeShade="BF"/>
                              <w:szCs w:val="24"/>
                            </w:rPr>
                            <w:fldChar w:fldCharType="end"/>
                          </w:r>
                        </w:p>
                        <w:p w14:paraId="0B3033E7" w14:textId="77777777" w:rsidR="00F7246C" w:rsidRDefault="00F7246C" w:rsidP="008C302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8AA4C" id="_x0000_t202" coordsize="21600,21600" o:spt="202" path="m,l,21600r21600,l21600,xe">
              <v:stroke joinstyle="miter"/>
              <v:path gradientshapeok="t" o:connecttype="rect"/>
            </v:shapetype>
            <v:shape id="_x0000_s1031" type="#_x0000_t202" style="position:absolute;margin-left:36pt;margin-top:732.65pt;width:547.2pt;height:23.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" fillcolor="white [3212]" stroked="f">
              <v:textbox>
                <w:txbxContent>
                  <w:p w14:paraId="15842FF3" w14:textId="77777777" w:rsidR="00F7246C" w:rsidRDefault="00F7246C" w:rsidP="008C302C">
                    <w:pPr>
                      <w:tabs>
                        <w:tab w:val="center" w:pos="4550"/>
                        <w:tab w:val="left" w:pos="5818"/>
                      </w:tabs>
                      <w:ind w:right="54"/>
                      <w:rPr>
                        <w:color w:val="222A35" w:themeColor="text2" w:themeShade="80"/>
                        <w:sz w:val="24"/>
                        <w:szCs w:val="24"/>
                      </w:rPr>
                    </w:pPr>
                    <w:r>
                      <w:rPr>
                        <w:rFonts w:cs="Arial"/>
                        <w:color w:val="44546A" w:themeColor="text2"/>
                      </w:rPr>
                      <w:t>Cancer Screening | Ontario Breast Screening Program | Site Application |</w:t>
                    </w:r>
                    <w:r w:rsidRPr="00D66872">
                      <w:rPr>
                        <w:rFonts w:cs="Arial"/>
                        <w:color w:val="44546A" w:themeColor="text2"/>
                      </w:rPr>
                      <w:t xml:space="preserve"> </w:t>
                    </w:r>
                    <w:r>
                      <w:rPr>
                        <w:rFonts w:cs="Arial"/>
                        <w:color w:val="44546A" w:themeColor="text2"/>
                      </w:rPr>
                      <w:t xml:space="preserve">June 2017                               </w:t>
                    </w:r>
                    <w:r w:rsidRPr="00D66872">
                      <w:rPr>
                        <w:color w:val="8496B0" w:themeColor="text2" w:themeTint="99"/>
                        <w:spacing w:val="60"/>
                        <w:szCs w:val="24"/>
                      </w:rPr>
                      <w:t>Page</w:t>
                    </w:r>
                    <w:r w:rsidRPr="00D66872">
                      <w:rPr>
                        <w:color w:val="8496B0" w:themeColor="text2" w:themeTint="99"/>
                        <w:szCs w:val="24"/>
                      </w:rPr>
                      <w:t xml:space="preserve"> </w:t>
                    </w:r>
                    <w:r w:rsidRPr="00D66872">
                      <w:rPr>
                        <w:color w:val="323E4F" w:themeColor="text2" w:themeShade="BF"/>
                        <w:szCs w:val="24"/>
                      </w:rPr>
                      <w:fldChar w:fldCharType="begin"/>
                    </w:r>
                    <w:r w:rsidRPr="00D66872">
                      <w:rPr>
                        <w:color w:val="323E4F" w:themeColor="text2" w:themeShade="BF"/>
                        <w:szCs w:val="24"/>
                      </w:rPr>
                      <w:instrText xml:space="preserve"> PAGE   \* MERGEFORMAT </w:instrText>
                    </w:r>
                    <w:r w:rsidRPr="00D66872">
                      <w:rPr>
                        <w:color w:val="323E4F" w:themeColor="text2" w:themeShade="BF"/>
                        <w:szCs w:val="24"/>
                      </w:rPr>
                      <w:fldChar w:fldCharType="separate"/>
                    </w:r>
                    <w:r w:rsidR="006C4CF8">
                      <w:rPr>
                        <w:noProof/>
                        <w:color w:val="323E4F" w:themeColor="text2" w:themeShade="BF"/>
                        <w:szCs w:val="24"/>
                      </w:rPr>
                      <w:t>13</w:t>
                    </w:r>
                    <w:r w:rsidRPr="00D66872">
                      <w:rPr>
                        <w:color w:val="323E4F" w:themeColor="text2" w:themeShade="BF"/>
                        <w:szCs w:val="24"/>
                      </w:rPr>
                      <w:fldChar w:fldCharType="end"/>
                    </w:r>
                    <w:r w:rsidRPr="00D66872">
                      <w:rPr>
                        <w:color w:val="323E4F" w:themeColor="text2" w:themeShade="BF"/>
                        <w:szCs w:val="24"/>
                      </w:rPr>
                      <w:t xml:space="preserve"> | </w:t>
                    </w:r>
                    <w:r w:rsidRPr="00D66872">
                      <w:rPr>
                        <w:color w:val="323E4F" w:themeColor="text2" w:themeShade="BF"/>
                        <w:szCs w:val="24"/>
                      </w:rPr>
                      <w:fldChar w:fldCharType="begin"/>
                    </w:r>
                    <w:r w:rsidRPr="00D66872">
                      <w:rPr>
                        <w:color w:val="323E4F" w:themeColor="text2" w:themeShade="BF"/>
                        <w:szCs w:val="24"/>
                      </w:rPr>
                      <w:instrText xml:space="preserve"> NUMPAGES  \* Arabic  \* MERGEFORMAT </w:instrText>
                    </w:r>
                    <w:r w:rsidRPr="00D66872">
                      <w:rPr>
                        <w:color w:val="323E4F" w:themeColor="text2" w:themeShade="BF"/>
                        <w:szCs w:val="24"/>
                      </w:rPr>
                      <w:fldChar w:fldCharType="separate"/>
                    </w:r>
                    <w:r w:rsidR="000F157A">
                      <w:rPr>
                        <w:noProof/>
                        <w:color w:val="323E4F" w:themeColor="text2" w:themeShade="BF"/>
                        <w:szCs w:val="24"/>
                      </w:rPr>
                      <w:t>8</w:t>
                    </w:r>
                    <w:r w:rsidRPr="00D66872">
                      <w:rPr>
                        <w:color w:val="323E4F" w:themeColor="text2" w:themeShade="BF"/>
                        <w:szCs w:val="24"/>
                      </w:rPr>
                      <w:fldChar w:fldCharType="end"/>
                    </w:r>
                  </w:p>
                  <w:p w14:paraId="0B3033E7" w14:textId="77777777" w:rsidR="00F7246C" w:rsidRDefault="00F7246C" w:rsidP="008C302C">
                    <w:pPr>
                      <w:jc w:val="right"/>
                    </w:pPr>
                  </w:p>
                </w:txbxContent>
              </v:textbox>
              <w10:wrap anchorx="page" anchory="page"/>
            </v:shape>
          </w:pict>
        </mc:Fallback>
      </mc:AlternateContent>
    </w:r>
  </w:p>
  <w:p w14:paraId="32279BD4" w14:textId="77777777" w:rsidR="00F7246C" w:rsidRDefault="00F724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34D4D" w14:textId="77777777" w:rsidR="00F7246C" w:rsidRDefault="00F7246C">
    <w:pPr>
      <w:pStyle w:val="Footer"/>
    </w:pPr>
    <w:r>
      <w:rPr>
        <w:noProof/>
        <w:lang w:eastAsia="en-CA"/>
      </w:rPr>
      <mc:AlternateContent>
        <mc:Choice Requires="wps">
          <w:drawing>
            <wp:anchor distT="0" distB="0" distL="114300" distR="114300" simplePos="0" relativeHeight="251674624" behindDoc="0" locked="0" layoutInCell="1" allowOverlap="1" wp14:anchorId="712CAD2C" wp14:editId="59FC718F">
              <wp:simplePos x="0" y="0"/>
              <wp:positionH relativeFrom="page">
                <wp:posOffset>457200</wp:posOffset>
              </wp:positionH>
              <wp:positionV relativeFrom="page">
                <wp:posOffset>9303589</wp:posOffset>
              </wp:positionV>
              <wp:extent cx="6876151" cy="292608"/>
              <wp:effectExtent l="0" t="0" r="127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151" cy="292608"/>
                      </a:xfrm>
                      <a:prstGeom prst="rect">
                        <a:avLst/>
                      </a:prstGeom>
                      <a:solidFill>
                        <a:schemeClr val="bg1"/>
                      </a:solidFill>
                      <a:ln w="9525">
                        <a:noFill/>
                        <a:miter lim="800000"/>
                        <a:headEnd/>
                        <a:tailEnd/>
                      </a:ln>
                    </wps:spPr>
                    <wps:txbx>
                      <w:txbxContent>
                        <w:p w14:paraId="6F35B0D0" w14:textId="77777777" w:rsidR="00F7246C" w:rsidRPr="00F115BA" w:rsidRDefault="00F7246C" w:rsidP="00F115BA">
                          <w:pPr>
                            <w:tabs>
                              <w:tab w:val="center" w:pos="4550"/>
                              <w:tab w:val="left" w:pos="5818"/>
                            </w:tabs>
                            <w:ind w:right="54"/>
                            <w:jc w:val="right"/>
                            <w:rPr>
                              <w:rFonts w:cs="Arial"/>
                              <w:color w:val="44546A" w:themeColor="text2"/>
                            </w:rPr>
                          </w:pPr>
                          <w:r>
                            <w:rPr>
                              <w:rFonts w:cs="Arial"/>
                              <w:color w:val="44546A" w:themeColor="text2"/>
                            </w:rPr>
                            <w:t xml:space="preserve">  </w:t>
                          </w:r>
                          <w:r w:rsidR="006C0A5A">
                            <w:rPr>
                              <w:rFonts w:cs="Arial"/>
                              <w:color w:val="44546A" w:themeColor="text2"/>
                            </w:rPr>
                            <w:t xml:space="preserve">CSRT </w:t>
                          </w:r>
                          <w:proofErr w:type="spellStart"/>
                          <w:r w:rsidR="006C0A5A">
                            <w:rPr>
                              <w:rFonts w:cs="Arial"/>
                              <w:color w:val="44546A" w:themeColor="text2"/>
                            </w:rPr>
                            <w:t>CoP</w:t>
                          </w:r>
                          <w:proofErr w:type="spellEnd"/>
                          <w:r>
                            <w:rPr>
                              <w:rFonts w:cs="Arial"/>
                              <w:color w:val="44546A" w:themeColor="text2"/>
                            </w:rPr>
                            <w:t xml:space="preserve"> | </w:t>
                          </w:r>
                          <w:r w:rsidR="006C0A5A">
                            <w:rPr>
                              <w:rFonts w:cs="Arial"/>
                              <w:color w:val="44546A" w:themeColor="text2"/>
                            </w:rPr>
                            <w:t>Membership</w:t>
                          </w:r>
                          <w:r>
                            <w:rPr>
                              <w:rFonts w:cs="Arial"/>
                              <w:color w:val="44546A" w:themeColor="text2"/>
                            </w:rPr>
                            <w:t xml:space="preserve"> Application</w:t>
                          </w:r>
                          <w:r w:rsidR="006C0A5A">
                            <w:rPr>
                              <w:rFonts w:cs="Arial"/>
                              <w:color w:val="44546A" w:themeColor="text2"/>
                            </w:rPr>
                            <w:t xml:space="preserve"> Form</w:t>
                          </w:r>
                          <w:r>
                            <w:rPr>
                              <w:rFonts w:cs="Arial"/>
                              <w:color w:val="44546A" w:themeColor="text2"/>
                            </w:rPr>
                            <w:t xml:space="preserve"> |</w:t>
                          </w:r>
                          <w:r w:rsidRPr="00D66872">
                            <w:rPr>
                              <w:rFonts w:cs="Arial"/>
                              <w:color w:val="44546A" w:themeColor="text2"/>
                            </w:rPr>
                            <w:t xml:space="preserve"> </w:t>
                          </w:r>
                          <w:r w:rsidR="006C0A5A">
                            <w:rPr>
                              <w:rFonts w:cs="Arial"/>
                              <w:color w:val="44546A" w:themeColor="text2"/>
                            </w:rPr>
                            <w:t>October</w:t>
                          </w:r>
                          <w:r>
                            <w:rPr>
                              <w:rFonts w:cs="Arial"/>
                              <w:color w:val="44546A" w:themeColor="text2"/>
                            </w:rPr>
                            <w:t xml:space="preserve"> 2017 | </w:t>
                          </w:r>
                          <w:r w:rsidRPr="00F115BA">
                            <w:rPr>
                              <w:rFonts w:cs="Arial"/>
                              <w:color w:val="44546A" w:themeColor="text2"/>
                            </w:rPr>
                            <w:t xml:space="preserve">Page </w:t>
                          </w:r>
                          <w:r w:rsidRPr="00F115BA">
                            <w:rPr>
                              <w:rFonts w:cs="Arial"/>
                              <w:color w:val="44546A" w:themeColor="text2"/>
                            </w:rPr>
                            <w:fldChar w:fldCharType="begin"/>
                          </w:r>
                          <w:r w:rsidRPr="00F115BA">
                            <w:rPr>
                              <w:rFonts w:cs="Arial"/>
                              <w:color w:val="44546A" w:themeColor="text2"/>
                            </w:rPr>
                            <w:instrText xml:space="preserve"> PAGE   \* MERGEFORMAT </w:instrText>
                          </w:r>
                          <w:r w:rsidRPr="00F115BA">
                            <w:rPr>
                              <w:rFonts w:cs="Arial"/>
                              <w:color w:val="44546A" w:themeColor="text2"/>
                            </w:rPr>
                            <w:fldChar w:fldCharType="separate"/>
                          </w:r>
                          <w:r w:rsidR="004E1860">
                            <w:rPr>
                              <w:rFonts w:cs="Arial"/>
                              <w:noProof/>
                              <w:color w:val="44546A" w:themeColor="text2"/>
                            </w:rPr>
                            <w:t>6</w:t>
                          </w:r>
                          <w:r w:rsidRPr="00F115BA">
                            <w:rPr>
                              <w:rFonts w:cs="Arial"/>
                              <w:color w:val="44546A" w:themeColor="text2"/>
                            </w:rPr>
                            <w:fldChar w:fldCharType="end"/>
                          </w:r>
                          <w:r w:rsidRPr="00F115BA">
                            <w:rPr>
                              <w:rFonts w:cs="Arial"/>
                              <w:color w:val="44546A" w:themeColor="text2"/>
                            </w:rPr>
                            <w:t xml:space="preserve"> | </w:t>
                          </w:r>
                          <w:r w:rsidRPr="00F115BA">
                            <w:rPr>
                              <w:rFonts w:cs="Arial"/>
                              <w:color w:val="44546A" w:themeColor="text2"/>
                            </w:rPr>
                            <w:fldChar w:fldCharType="begin"/>
                          </w:r>
                          <w:r w:rsidRPr="00F115BA">
                            <w:rPr>
                              <w:rFonts w:cs="Arial"/>
                              <w:color w:val="44546A" w:themeColor="text2"/>
                            </w:rPr>
                            <w:instrText xml:space="preserve"> NUMPAGES  \* Arabic  \* MERGEFORMAT </w:instrText>
                          </w:r>
                          <w:r w:rsidRPr="00F115BA">
                            <w:rPr>
                              <w:rFonts w:cs="Arial"/>
                              <w:color w:val="44546A" w:themeColor="text2"/>
                            </w:rPr>
                            <w:fldChar w:fldCharType="separate"/>
                          </w:r>
                          <w:r w:rsidR="004E1860">
                            <w:rPr>
                              <w:rFonts w:cs="Arial"/>
                              <w:noProof/>
                              <w:color w:val="44546A" w:themeColor="text2"/>
                            </w:rPr>
                            <w:t>6</w:t>
                          </w:r>
                          <w:r w:rsidRPr="00F115BA">
                            <w:rPr>
                              <w:rFonts w:cs="Arial"/>
                              <w:color w:val="44546A" w:themeColor="text2"/>
                            </w:rPr>
                            <w:fldChar w:fldCharType="end"/>
                          </w:r>
                        </w:p>
                        <w:p w14:paraId="79CD1FE2" w14:textId="77777777" w:rsidR="00F7246C" w:rsidRDefault="00F7246C" w:rsidP="008C302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CAD2C" id="_x0000_t202" coordsize="21600,21600" o:spt="202" path="m,l,21600r21600,l21600,xe">
              <v:stroke joinstyle="miter"/>
              <v:path gradientshapeok="t" o:connecttype="rect"/>
            </v:shapetype>
            <v:shape id="_x0000_s1032" type="#_x0000_t202" style="position:absolute;margin-left:36pt;margin-top:732.55pt;width:541.45pt;height:23.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" fillcolor="white [3212]" stroked="f">
              <v:textbox>
                <w:txbxContent>
                  <w:p w14:paraId="6F35B0D0" w14:textId="77777777" w:rsidR="00F7246C" w:rsidRPr="00F115BA" w:rsidRDefault="00F7246C" w:rsidP="00F115BA">
                    <w:pPr>
                      <w:tabs>
                        <w:tab w:val="center" w:pos="4550"/>
                        <w:tab w:val="left" w:pos="5818"/>
                      </w:tabs>
                      <w:ind w:right="54"/>
                      <w:jc w:val="right"/>
                      <w:rPr>
                        <w:rFonts w:cs="Arial"/>
                        <w:color w:val="44546A" w:themeColor="text2"/>
                      </w:rPr>
                    </w:pPr>
                    <w:r>
                      <w:rPr>
                        <w:rFonts w:cs="Arial"/>
                        <w:color w:val="44546A" w:themeColor="text2"/>
                      </w:rPr>
                      <w:t xml:space="preserve">  </w:t>
                    </w:r>
                    <w:r w:rsidR="006C0A5A">
                      <w:rPr>
                        <w:rFonts w:cs="Arial"/>
                        <w:color w:val="44546A" w:themeColor="text2"/>
                      </w:rPr>
                      <w:t xml:space="preserve">CSRT </w:t>
                    </w:r>
                    <w:proofErr w:type="spellStart"/>
                    <w:r w:rsidR="006C0A5A">
                      <w:rPr>
                        <w:rFonts w:cs="Arial"/>
                        <w:color w:val="44546A" w:themeColor="text2"/>
                      </w:rPr>
                      <w:t>CoP</w:t>
                    </w:r>
                    <w:proofErr w:type="spellEnd"/>
                    <w:r>
                      <w:rPr>
                        <w:rFonts w:cs="Arial"/>
                        <w:color w:val="44546A" w:themeColor="text2"/>
                      </w:rPr>
                      <w:t xml:space="preserve"> | </w:t>
                    </w:r>
                    <w:r w:rsidR="006C0A5A">
                      <w:rPr>
                        <w:rFonts w:cs="Arial"/>
                        <w:color w:val="44546A" w:themeColor="text2"/>
                      </w:rPr>
                      <w:t>Membership</w:t>
                    </w:r>
                    <w:r>
                      <w:rPr>
                        <w:rFonts w:cs="Arial"/>
                        <w:color w:val="44546A" w:themeColor="text2"/>
                      </w:rPr>
                      <w:t xml:space="preserve"> Application</w:t>
                    </w:r>
                    <w:r w:rsidR="006C0A5A">
                      <w:rPr>
                        <w:rFonts w:cs="Arial"/>
                        <w:color w:val="44546A" w:themeColor="text2"/>
                      </w:rPr>
                      <w:t xml:space="preserve"> Form</w:t>
                    </w:r>
                    <w:r>
                      <w:rPr>
                        <w:rFonts w:cs="Arial"/>
                        <w:color w:val="44546A" w:themeColor="text2"/>
                      </w:rPr>
                      <w:t xml:space="preserve"> |</w:t>
                    </w:r>
                    <w:r w:rsidRPr="00D66872">
                      <w:rPr>
                        <w:rFonts w:cs="Arial"/>
                        <w:color w:val="44546A" w:themeColor="text2"/>
                      </w:rPr>
                      <w:t xml:space="preserve"> </w:t>
                    </w:r>
                    <w:r w:rsidR="006C0A5A">
                      <w:rPr>
                        <w:rFonts w:cs="Arial"/>
                        <w:color w:val="44546A" w:themeColor="text2"/>
                      </w:rPr>
                      <w:t>October</w:t>
                    </w:r>
                    <w:r>
                      <w:rPr>
                        <w:rFonts w:cs="Arial"/>
                        <w:color w:val="44546A" w:themeColor="text2"/>
                      </w:rPr>
                      <w:t xml:space="preserve"> 2017 | </w:t>
                    </w:r>
                    <w:r w:rsidRPr="00F115BA">
                      <w:rPr>
                        <w:rFonts w:cs="Arial"/>
                        <w:color w:val="44546A" w:themeColor="text2"/>
                      </w:rPr>
                      <w:t xml:space="preserve">Page </w:t>
                    </w:r>
                    <w:r w:rsidRPr="00F115BA">
                      <w:rPr>
                        <w:rFonts w:cs="Arial"/>
                        <w:color w:val="44546A" w:themeColor="text2"/>
                      </w:rPr>
                      <w:fldChar w:fldCharType="begin"/>
                    </w:r>
                    <w:r w:rsidRPr="00F115BA">
                      <w:rPr>
                        <w:rFonts w:cs="Arial"/>
                        <w:color w:val="44546A" w:themeColor="text2"/>
                      </w:rPr>
                      <w:instrText xml:space="preserve"> PAGE   \* MERGEFORMAT </w:instrText>
                    </w:r>
                    <w:r w:rsidRPr="00F115BA">
                      <w:rPr>
                        <w:rFonts w:cs="Arial"/>
                        <w:color w:val="44546A" w:themeColor="text2"/>
                      </w:rPr>
                      <w:fldChar w:fldCharType="separate"/>
                    </w:r>
                    <w:r w:rsidR="004E1860">
                      <w:rPr>
                        <w:rFonts w:cs="Arial"/>
                        <w:noProof/>
                        <w:color w:val="44546A" w:themeColor="text2"/>
                      </w:rPr>
                      <w:t>6</w:t>
                    </w:r>
                    <w:r w:rsidRPr="00F115BA">
                      <w:rPr>
                        <w:rFonts w:cs="Arial"/>
                        <w:color w:val="44546A" w:themeColor="text2"/>
                      </w:rPr>
                      <w:fldChar w:fldCharType="end"/>
                    </w:r>
                    <w:r w:rsidRPr="00F115BA">
                      <w:rPr>
                        <w:rFonts w:cs="Arial"/>
                        <w:color w:val="44546A" w:themeColor="text2"/>
                      </w:rPr>
                      <w:t xml:space="preserve"> | </w:t>
                    </w:r>
                    <w:r w:rsidRPr="00F115BA">
                      <w:rPr>
                        <w:rFonts w:cs="Arial"/>
                        <w:color w:val="44546A" w:themeColor="text2"/>
                      </w:rPr>
                      <w:fldChar w:fldCharType="begin"/>
                    </w:r>
                    <w:r w:rsidRPr="00F115BA">
                      <w:rPr>
                        <w:rFonts w:cs="Arial"/>
                        <w:color w:val="44546A" w:themeColor="text2"/>
                      </w:rPr>
                      <w:instrText xml:space="preserve"> NUMPAGES  \* Arabic  \* MERGEFORMAT </w:instrText>
                    </w:r>
                    <w:r w:rsidRPr="00F115BA">
                      <w:rPr>
                        <w:rFonts w:cs="Arial"/>
                        <w:color w:val="44546A" w:themeColor="text2"/>
                      </w:rPr>
                      <w:fldChar w:fldCharType="separate"/>
                    </w:r>
                    <w:r w:rsidR="004E1860">
                      <w:rPr>
                        <w:rFonts w:cs="Arial"/>
                        <w:noProof/>
                        <w:color w:val="44546A" w:themeColor="text2"/>
                      </w:rPr>
                      <w:t>6</w:t>
                    </w:r>
                    <w:r w:rsidRPr="00F115BA">
                      <w:rPr>
                        <w:rFonts w:cs="Arial"/>
                        <w:color w:val="44546A" w:themeColor="text2"/>
                      </w:rPr>
                      <w:fldChar w:fldCharType="end"/>
                    </w:r>
                  </w:p>
                  <w:p w14:paraId="79CD1FE2" w14:textId="77777777" w:rsidR="00F7246C" w:rsidRDefault="00F7246C" w:rsidP="008C302C">
                    <w:pPr>
                      <w:jc w:val="right"/>
                    </w:pPr>
                  </w:p>
                </w:txbxContent>
              </v:textbox>
              <w10:wrap anchorx="page" anchory="page"/>
            </v:shape>
          </w:pict>
        </mc:Fallback>
      </mc:AlternateContent>
    </w:r>
    <w:sdt>
      <w:sdtPr>
        <w:id w:val="-872141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E1860">
          <w:rPr>
            <w:noProof/>
          </w:rPr>
          <w:t>6</w:t>
        </w:r>
        <w:r>
          <w:rPr>
            <w:noProof/>
          </w:rPr>
          <w:fldChar w:fldCharType="end"/>
        </w:r>
      </w:sdtContent>
    </w:sdt>
  </w:p>
  <w:p w14:paraId="3A196342" w14:textId="77777777" w:rsidR="00F7246C" w:rsidRDefault="00F72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A633F" w14:textId="77777777" w:rsidR="004C7963" w:rsidRDefault="004C7963" w:rsidP="00F53FAD">
      <w:pPr>
        <w:spacing w:after="0" w:line="240" w:lineRule="auto"/>
      </w:pPr>
      <w:r>
        <w:separator/>
      </w:r>
    </w:p>
  </w:footnote>
  <w:footnote w:type="continuationSeparator" w:id="0">
    <w:p w14:paraId="2A504E21" w14:textId="77777777" w:rsidR="004C7963" w:rsidRDefault="004C7963" w:rsidP="00F53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47A7" w14:textId="77777777" w:rsidR="00F7246C" w:rsidRPr="002C7D68" w:rsidRDefault="00F7246C" w:rsidP="00062138">
    <w:pPr>
      <w:pStyle w:val="Header"/>
      <w:tabs>
        <w:tab w:val="clear" w:pos="4680"/>
        <w:tab w:val="clear" w:pos="9360"/>
        <w:tab w:val="left" w:pos="8565"/>
      </w:tabs>
    </w:pPr>
    <w:r w:rsidRPr="00E60C0A">
      <w:rPr>
        <w:noProof/>
        <w:lang w:eastAsia="en-CA"/>
      </w:rPr>
      <w:drawing>
        <wp:anchor distT="0" distB="0" distL="114300" distR="114300" simplePos="0" relativeHeight="251659264" behindDoc="1" locked="0" layoutInCell="1" allowOverlap="1" wp14:anchorId="24417D2D" wp14:editId="7F6BFE1C">
          <wp:simplePos x="0" y="0"/>
          <wp:positionH relativeFrom="margin">
            <wp:posOffset>-409575</wp:posOffset>
          </wp:positionH>
          <wp:positionV relativeFrom="paragraph">
            <wp:posOffset>-2540</wp:posOffset>
          </wp:positionV>
          <wp:extent cx="7625683" cy="181613"/>
          <wp:effectExtent l="0" t="0" r="0" b="889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9445" cy="195040"/>
                  </a:xfrm>
                  <a:prstGeom prst="rect">
                    <a:avLst/>
                  </a:prstGeom>
                </pic:spPr>
              </pic:pic>
            </a:graphicData>
          </a:graphic>
          <wp14:sizeRelH relativeFrom="page">
            <wp14:pctWidth>0</wp14:pctWidth>
          </wp14:sizeRelH>
          <wp14:sizeRelV relativeFrom="page">
            <wp14:pctHeight>0</wp14:pctHeight>
          </wp14:sizeRelV>
        </wp:anchor>
      </w:drawing>
    </w:r>
    <w:r w:rsidRPr="00E60C0A">
      <w:rPr>
        <w:noProof/>
        <w:lang w:eastAsia="en-CA"/>
      </w:rPr>
      <w:drawing>
        <wp:anchor distT="0" distB="0" distL="114300" distR="114300" simplePos="0" relativeHeight="251660288" behindDoc="1" locked="0" layoutInCell="1" allowOverlap="1" wp14:anchorId="6D008569" wp14:editId="480AF61E">
          <wp:simplePos x="0" y="0"/>
          <wp:positionH relativeFrom="column">
            <wp:posOffset>-19050</wp:posOffset>
          </wp:positionH>
          <wp:positionV relativeFrom="paragraph">
            <wp:posOffset>306070</wp:posOffset>
          </wp:positionV>
          <wp:extent cx="1920240" cy="499745"/>
          <wp:effectExtent l="0" t="0" r="381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cercareont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0240" cy="49974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D22F7" w14:textId="77777777" w:rsidR="00F7246C" w:rsidRPr="002C7D68" w:rsidRDefault="00F7246C" w:rsidP="00BF7575">
    <w:pPr>
      <w:pStyle w:val="Header"/>
      <w:tabs>
        <w:tab w:val="clear" w:pos="4680"/>
        <w:tab w:val="clear" w:pos="9360"/>
        <w:tab w:val="left" w:pos="8565"/>
      </w:tabs>
    </w:pPr>
    <w:r w:rsidRPr="00E60C0A">
      <w:rPr>
        <w:noProof/>
        <w:lang w:eastAsia="en-CA"/>
      </w:rPr>
      <w:drawing>
        <wp:anchor distT="0" distB="0" distL="114300" distR="114300" simplePos="0" relativeHeight="251664384" behindDoc="1" locked="0" layoutInCell="1" allowOverlap="1" wp14:anchorId="33AE7EEC" wp14:editId="4847F8B4">
          <wp:simplePos x="0" y="0"/>
          <wp:positionH relativeFrom="column">
            <wp:posOffset>-428626</wp:posOffset>
          </wp:positionH>
          <wp:positionV relativeFrom="paragraph">
            <wp:posOffset>-2540</wp:posOffset>
          </wp:positionV>
          <wp:extent cx="7686675" cy="183064"/>
          <wp:effectExtent l="0" t="0" r="0" b="762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9308" cy="199560"/>
                  </a:xfrm>
                  <a:prstGeom prst="rect">
                    <a:avLst/>
                  </a:prstGeom>
                </pic:spPr>
              </pic:pic>
            </a:graphicData>
          </a:graphic>
          <wp14:sizeRelH relativeFrom="page">
            <wp14:pctWidth>0</wp14:pctWidth>
          </wp14:sizeRelH>
          <wp14:sizeRelV relativeFrom="page">
            <wp14:pctHeight>0</wp14:pctHeight>
          </wp14:sizeRelV>
        </wp:anchor>
      </w:drawing>
    </w:r>
    <w:r>
      <w:tab/>
    </w:r>
  </w:p>
  <w:p w14:paraId="52E317E0" w14:textId="77777777" w:rsidR="00F7246C" w:rsidRDefault="00F72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06622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note_sml2"/>
      </v:shape>
    </w:pict>
  </w:numPicBullet>
  <w:numPicBullet w:numPicBulletId="1">
    <w:pict>
      <v:shape w14:anchorId="13370B57" id="_x0000_i1027" type="#_x0000_t75" style="width:36pt;height:36pt" o:bullet="t">
        <v:imagedata r:id="rId2" o:title="important_sml2"/>
      </v:shape>
    </w:pict>
  </w:numPicBullet>
  <w:numPicBullet w:numPicBulletId="2">
    <w:pict>
      <v:shape w14:anchorId="3307EC3A" id="_x0000_i1028" type="#_x0000_t75" style="width:36pt;height:36pt" o:bullet="t">
        <v:imagedata r:id="rId3" o:title="tip_sml2"/>
      </v:shape>
    </w:pict>
  </w:numPicBullet>
  <w:abstractNum w:abstractNumId="0" w15:restartNumberingAfterBreak="0">
    <w:nsid w:val="0000002E"/>
    <w:multiLevelType w:val="multilevel"/>
    <w:tmpl w:val="A66616D6"/>
    <w:lvl w:ilvl="0">
      <w:start w:val="1"/>
      <w:numFmt w:val="decimal"/>
      <w:pStyle w:val="MBAGRbL1"/>
      <w:lvlText w:val="%1."/>
      <w:lvlJc w:val="left"/>
      <w:pPr>
        <w:tabs>
          <w:tab w:val="num" w:pos="720"/>
        </w:tabs>
        <w:ind w:left="720" w:hanging="720"/>
      </w:pPr>
      <w:rPr>
        <w:rFonts w:hint="default"/>
        <w:caps w:val="0"/>
        <w:spacing w:val="0"/>
      </w:rPr>
    </w:lvl>
    <w:lvl w:ilvl="1">
      <w:start w:val="4"/>
      <w:numFmt w:val="decimal"/>
      <w:pStyle w:val="MBAGRbL2"/>
      <w:lvlText w:val="%1.%2"/>
      <w:lvlJc w:val="left"/>
      <w:pPr>
        <w:tabs>
          <w:tab w:val="num" w:pos="1146"/>
        </w:tabs>
        <w:ind w:left="1146" w:hanging="720"/>
      </w:pPr>
      <w:rPr>
        <w:rFonts w:ascii="Times New Roman" w:eastAsia="Times New Roman" w:hAnsi="Times New Roman" w:cs="Times New Roman" w:hint="default"/>
        <w:b w:val="0"/>
      </w:rPr>
    </w:lvl>
    <w:lvl w:ilvl="2">
      <w:start w:val="1"/>
      <w:numFmt w:val="decimal"/>
      <w:suff w:val="space"/>
      <w:lvlText w:val="%1.%2.%3."/>
      <w:lvlJc w:val="left"/>
      <w:pPr>
        <w:ind w:left="720" w:hanging="720"/>
      </w:pPr>
      <w:rPr>
        <w:rFonts w:hint="default"/>
      </w:rPr>
    </w:lvl>
    <w:lvl w:ilvl="3">
      <w:start w:val="1"/>
      <w:numFmt w:val="lowerLetter"/>
      <w:pStyle w:val="MBAGRbL4"/>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391CAF"/>
    <w:multiLevelType w:val="hybridMultilevel"/>
    <w:tmpl w:val="E24C141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01A25B82"/>
    <w:multiLevelType w:val="hybridMultilevel"/>
    <w:tmpl w:val="B89EF8B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0B6256EB"/>
    <w:multiLevelType w:val="hybridMultilevel"/>
    <w:tmpl w:val="2B1C478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0C4A16EE"/>
    <w:multiLevelType w:val="hybridMultilevel"/>
    <w:tmpl w:val="99641DA4"/>
    <w:lvl w:ilvl="0" w:tplc="9E42D0F4">
      <w:start w:val="1"/>
      <w:numFmt w:val="decimal"/>
      <w:lvlText w:val="%1."/>
      <w:lvlJc w:val="left"/>
      <w:pPr>
        <w:ind w:left="360" w:hanging="360"/>
      </w:pPr>
      <w:rPr>
        <w:rFonts w:ascii="Arial" w:hAnsi="Arial" w:hint="default"/>
        <w:b w:val="0"/>
        <w:i w:val="0"/>
        <w:color w:val="2E74B5"/>
        <w:sz w:val="3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EA168C4"/>
    <w:multiLevelType w:val="hybridMultilevel"/>
    <w:tmpl w:val="1A78BDBC"/>
    <w:lvl w:ilvl="0" w:tplc="7A92A242">
      <w:start w:val="1"/>
      <w:numFmt w:val="bullet"/>
      <w:pStyle w:val="04CSIconImportant"/>
      <w:lvlText w:val=""/>
      <w:lvlPicBulletId w:val="1"/>
      <w:lvlJc w:val="left"/>
      <w:pPr>
        <w:ind w:left="1505" w:hanging="360"/>
      </w:pPr>
      <w:rPr>
        <w:rFonts w:ascii="Symbol" w:hAnsi="Symbol" w:hint="default"/>
        <w:color w:val="auto"/>
        <w:sz w:val="52"/>
      </w:rPr>
    </w:lvl>
    <w:lvl w:ilvl="1" w:tplc="10090003" w:tentative="1">
      <w:start w:val="1"/>
      <w:numFmt w:val="bullet"/>
      <w:lvlText w:val="o"/>
      <w:lvlJc w:val="left"/>
      <w:pPr>
        <w:ind w:left="2585" w:hanging="360"/>
      </w:pPr>
      <w:rPr>
        <w:rFonts w:ascii="Courier New" w:hAnsi="Courier New" w:cs="Courier New" w:hint="default"/>
      </w:rPr>
    </w:lvl>
    <w:lvl w:ilvl="2" w:tplc="10090005" w:tentative="1">
      <w:start w:val="1"/>
      <w:numFmt w:val="bullet"/>
      <w:lvlText w:val=""/>
      <w:lvlJc w:val="left"/>
      <w:pPr>
        <w:ind w:left="3305" w:hanging="360"/>
      </w:pPr>
      <w:rPr>
        <w:rFonts w:ascii="Wingdings" w:hAnsi="Wingdings" w:hint="default"/>
      </w:rPr>
    </w:lvl>
    <w:lvl w:ilvl="3" w:tplc="10090001" w:tentative="1">
      <w:start w:val="1"/>
      <w:numFmt w:val="bullet"/>
      <w:lvlText w:val=""/>
      <w:lvlJc w:val="left"/>
      <w:pPr>
        <w:ind w:left="4025" w:hanging="360"/>
      </w:pPr>
      <w:rPr>
        <w:rFonts w:ascii="Symbol" w:hAnsi="Symbol" w:hint="default"/>
      </w:rPr>
    </w:lvl>
    <w:lvl w:ilvl="4" w:tplc="10090003" w:tentative="1">
      <w:start w:val="1"/>
      <w:numFmt w:val="bullet"/>
      <w:lvlText w:val="o"/>
      <w:lvlJc w:val="left"/>
      <w:pPr>
        <w:ind w:left="4745" w:hanging="360"/>
      </w:pPr>
      <w:rPr>
        <w:rFonts w:ascii="Courier New" w:hAnsi="Courier New" w:cs="Courier New" w:hint="default"/>
      </w:rPr>
    </w:lvl>
    <w:lvl w:ilvl="5" w:tplc="10090005" w:tentative="1">
      <w:start w:val="1"/>
      <w:numFmt w:val="bullet"/>
      <w:lvlText w:val=""/>
      <w:lvlJc w:val="left"/>
      <w:pPr>
        <w:ind w:left="5465" w:hanging="360"/>
      </w:pPr>
      <w:rPr>
        <w:rFonts w:ascii="Wingdings" w:hAnsi="Wingdings" w:hint="default"/>
      </w:rPr>
    </w:lvl>
    <w:lvl w:ilvl="6" w:tplc="10090001" w:tentative="1">
      <w:start w:val="1"/>
      <w:numFmt w:val="bullet"/>
      <w:lvlText w:val=""/>
      <w:lvlJc w:val="left"/>
      <w:pPr>
        <w:ind w:left="6185" w:hanging="360"/>
      </w:pPr>
      <w:rPr>
        <w:rFonts w:ascii="Symbol" w:hAnsi="Symbol" w:hint="default"/>
      </w:rPr>
    </w:lvl>
    <w:lvl w:ilvl="7" w:tplc="10090003" w:tentative="1">
      <w:start w:val="1"/>
      <w:numFmt w:val="bullet"/>
      <w:lvlText w:val="o"/>
      <w:lvlJc w:val="left"/>
      <w:pPr>
        <w:ind w:left="6905" w:hanging="360"/>
      </w:pPr>
      <w:rPr>
        <w:rFonts w:ascii="Courier New" w:hAnsi="Courier New" w:cs="Courier New" w:hint="default"/>
      </w:rPr>
    </w:lvl>
    <w:lvl w:ilvl="8" w:tplc="10090005" w:tentative="1">
      <w:start w:val="1"/>
      <w:numFmt w:val="bullet"/>
      <w:lvlText w:val=""/>
      <w:lvlJc w:val="left"/>
      <w:pPr>
        <w:ind w:left="7625" w:hanging="360"/>
      </w:pPr>
      <w:rPr>
        <w:rFonts w:ascii="Wingdings" w:hAnsi="Wingdings" w:hint="default"/>
      </w:rPr>
    </w:lvl>
  </w:abstractNum>
  <w:abstractNum w:abstractNumId="6" w15:restartNumberingAfterBreak="0">
    <w:nsid w:val="11593C30"/>
    <w:multiLevelType w:val="hybridMultilevel"/>
    <w:tmpl w:val="A77E22B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7" w15:restartNumberingAfterBreak="0">
    <w:nsid w:val="17815962"/>
    <w:multiLevelType w:val="hybridMultilevel"/>
    <w:tmpl w:val="B9EE8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2A686E"/>
    <w:multiLevelType w:val="hybridMultilevel"/>
    <w:tmpl w:val="975C0DC2"/>
    <w:lvl w:ilvl="0" w:tplc="E210456A">
      <w:start w:val="1"/>
      <w:numFmt w:val="decimal"/>
      <w:pStyle w:val="BodyText"/>
      <w:lvlText w:val="%1."/>
      <w:lvlJc w:val="left"/>
      <w:pPr>
        <w:ind w:left="840" w:hanging="360"/>
      </w:pPr>
      <w:rPr>
        <w:b/>
      </w:rPr>
    </w:lvl>
    <w:lvl w:ilvl="1" w:tplc="118ECB60">
      <w:start w:val="1"/>
      <w:numFmt w:val="lowerLetter"/>
      <w:lvlText w:val="%2."/>
      <w:lvlJc w:val="left"/>
      <w:pPr>
        <w:ind w:left="1560" w:hanging="360"/>
      </w:pPr>
      <w:rPr>
        <w:b/>
        <w:color w:val="auto"/>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1A706BBC"/>
    <w:multiLevelType w:val="hybridMultilevel"/>
    <w:tmpl w:val="B7B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97721"/>
    <w:multiLevelType w:val="hybridMultilevel"/>
    <w:tmpl w:val="1E587D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A87853"/>
    <w:multiLevelType w:val="hybridMultilevel"/>
    <w:tmpl w:val="0876DC3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2" w15:restartNumberingAfterBreak="0">
    <w:nsid w:val="28E34F78"/>
    <w:multiLevelType w:val="hybridMultilevel"/>
    <w:tmpl w:val="BE3A669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13" w15:restartNumberingAfterBreak="0">
    <w:nsid w:val="342D6745"/>
    <w:multiLevelType w:val="hybridMultilevel"/>
    <w:tmpl w:val="27623D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4E1A9B"/>
    <w:multiLevelType w:val="hybridMultilevel"/>
    <w:tmpl w:val="041A9200"/>
    <w:lvl w:ilvl="0" w:tplc="48A412C2">
      <w:start w:val="1"/>
      <w:numFmt w:val="upperLetter"/>
      <w:lvlText w:val="%1."/>
      <w:lvlJc w:val="left"/>
      <w:pPr>
        <w:ind w:left="360" w:hanging="360"/>
      </w:pPr>
      <w:rPr>
        <w:rFonts w:ascii="Calibri" w:hAnsi="Calibri" w:cs="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41561A"/>
    <w:multiLevelType w:val="multilevel"/>
    <w:tmpl w:val="C6568B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CE005F"/>
    <w:multiLevelType w:val="hybridMultilevel"/>
    <w:tmpl w:val="E1447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7D4FBD"/>
    <w:multiLevelType w:val="hybridMultilevel"/>
    <w:tmpl w:val="49B87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EE1B21"/>
    <w:multiLevelType w:val="hybridMultilevel"/>
    <w:tmpl w:val="F5D6CC3C"/>
    <w:lvl w:ilvl="0" w:tplc="D8F82F54">
      <w:start w:val="5"/>
      <w:numFmt w:val="bullet"/>
      <w:lvlText w:val="-"/>
      <w:lvlJc w:val="left"/>
      <w:pPr>
        <w:ind w:left="2916" w:hanging="360"/>
      </w:pPr>
      <w:rPr>
        <w:rFonts w:ascii="Arial" w:eastAsia="Times New Roman" w:hAnsi="Arial" w:cs="Arial" w:hint="default"/>
      </w:rPr>
    </w:lvl>
    <w:lvl w:ilvl="1" w:tplc="10090003" w:tentative="1">
      <w:start w:val="1"/>
      <w:numFmt w:val="bullet"/>
      <w:lvlText w:val="o"/>
      <w:lvlJc w:val="left"/>
      <w:pPr>
        <w:ind w:left="3636" w:hanging="360"/>
      </w:pPr>
      <w:rPr>
        <w:rFonts w:ascii="Courier New" w:hAnsi="Courier New" w:cs="Courier New" w:hint="default"/>
      </w:rPr>
    </w:lvl>
    <w:lvl w:ilvl="2" w:tplc="10090005" w:tentative="1">
      <w:start w:val="1"/>
      <w:numFmt w:val="bullet"/>
      <w:lvlText w:val=""/>
      <w:lvlJc w:val="left"/>
      <w:pPr>
        <w:ind w:left="4356" w:hanging="360"/>
      </w:pPr>
      <w:rPr>
        <w:rFonts w:ascii="Wingdings" w:hAnsi="Wingdings" w:hint="default"/>
      </w:rPr>
    </w:lvl>
    <w:lvl w:ilvl="3" w:tplc="10090001" w:tentative="1">
      <w:start w:val="1"/>
      <w:numFmt w:val="bullet"/>
      <w:lvlText w:val=""/>
      <w:lvlJc w:val="left"/>
      <w:pPr>
        <w:ind w:left="5076" w:hanging="360"/>
      </w:pPr>
      <w:rPr>
        <w:rFonts w:ascii="Symbol" w:hAnsi="Symbol" w:hint="default"/>
      </w:rPr>
    </w:lvl>
    <w:lvl w:ilvl="4" w:tplc="10090003" w:tentative="1">
      <w:start w:val="1"/>
      <w:numFmt w:val="bullet"/>
      <w:lvlText w:val="o"/>
      <w:lvlJc w:val="left"/>
      <w:pPr>
        <w:ind w:left="5796" w:hanging="360"/>
      </w:pPr>
      <w:rPr>
        <w:rFonts w:ascii="Courier New" w:hAnsi="Courier New" w:cs="Courier New" w:hint="default"/>
      </w:rPr>
    </w:lvl>
    <w:lvl w:ilvl="5" w:tplc="10090005" w:tentative="1">
      <w:start w:val="1"/>
      <w:numFmt w:val="bullet"/>
      <w:lvlText w:val=""/>
      <w:lvlJc w:val="left"/>
      <w:pPr>
        <w:ind w:left="6516" w:hanging="360"/>
      </w:pPr>
      <w:rPr>
        <w:rFonts w:ascii="Wingdings" w:hAnsi="Wingdings" w:hint="default"/>
      </w:rPr>
    </w:lvl>
    <w:lvl w:ilvl="6" w:tplc="10090001" w:tentative="1">
      <w:start w:val="1"/>
      <w:numFmt w:val="bullet"/>
      <w:lvlText w:val=""/>
      <w:lvlJc w:val="left"/>
      <w:pPr>
        <w:ind w:left="7236" w:hanging="360"/>
      </w:pPr>
      <w:rPr>
        <w:rFonts w:ascii="Symbol" w:hAnsi="Symbol" w:hint="default"/>
      </w:rPr>
    </w:lvl>
    <w:lvl w:ilvl="7" w:tplc="10090003" w:tentative="1">
      <w:start w:val="1"/>
      <w:numFmt w:val="bullet"/>
      <w:lvlText w:val="o"/>
      <w:lvlJc w:val="left"/>
      <w:pPr>
        <w:ind w:left="7956" w:hanging="360"/>
      </w:pPr>
      <w:rPr>
        <w:rFonts w:ascii="Courier New" w:hAnsi="Courier New" w:cs="Courier New" w:hint="default"/>
      </w:rPr>
    </w:lvl>
    <w:lvl w:ilvl="8" w:tplc="10090005" w:tentative="1">
      <w:start w:val="1"/>
      <w:numFmt w:val="bullet"/>
      <w:lvlText w:val=""/>
      <w:lvlJc w:val="left"/>
      <w:pPr>
        <w:ind w:left="8676" w:hanging="360"/>
      </w:pPr>
      <w:rPr>
        <w:rFonts w:ascii="Wingdings" w:hAnsi="Wingdings" w:hint="default"/>
      </w:rPr>
    </w:lvl>
  </w:abstractNum>
  <w:abstractNum w:abstractNumId="19" w15:restartNumberingAfterBreak="0">
    <w:nsid w:val="45AE6692"/>
    <w:multiLevelType w:val="hybridMultilevel"/>
    <w:tmpl w:val="8A1E2FAC"/>
    <w:lvl w:ilvl="0" w:tplc="275C4018">
      <w:start w:val="1"/>
      <w:numFmt w:val="bullet"/>
      <w:pStyle w:val="04CSIconNote"/>
      <w:lvlText w:val=""/>
      <w:lvlPicBulletId w:val="0"/>
      <w:lvlJc w:val="left"/>
      <w:pPr>
        <w:ind w:left="10710" w:hanging="360"/>
      </w:pPr>
      <w:rPr>
        <w:rFonts w:ascii="Symbol" w:hAnsi="Symbol" w:hint="default"/>
        <w:color w:val="auto"/>
        <w:sz w:val="52"/>
      </w:rPr>
    </w:lvl>
    <w:lvl w:ilvl="1" w:tplc="10090003" w:tentative="1">
      <w:start w:val="1"/>
      <w:numFmt w:val="bullet"/>
      <w:lvlText w:val="o"/>
      <w:lvlJc w:val="left"/>
      <w:pPr>
        <w:ind w:left="12265" w:hanging="360"/>
      </w:pPr>
      <w:rPr>
        <w:rFonts w:ascii="Courier New" w:hAnsi="Courier New" w:cs="Courier New" w:hint="default"/>
      </w:rPr>
    </w:lvl>
    <w:lvl w:ilvl="2" w:tplc="10090005" w:tentative="1">
      <w:start w:val="1"/>
      <w:numFmt w:val="bullet"/>
      <w:lvlText w:val=""/>
      <w:lvlJc w:val="left"/>
      <w:pPr>
        <w:ind w:left="12985" w:hanging="360"/>
      </w:pPr>
      <w:rPr>
        <w:rFonts w:ascii="Wingdings" w:hAnsi="Wingdings" w:hint="default"/>
      </w:rPr>
    </w:lvl>
    <w:lvl w:ilvl="3" w:tplc="10090001" w:tentative="1">
      <w:start w:val="1"/>
      <w:numFmt w:val="bullet"/>
      <w:lvlText w:val=""/>
      <w:lvlJc w:val="left"/>
      <w:pPr>
        <w:ind w:left="13705" w:hanging="360"/>
      </w:pPr>
      <w:rPr>
        <w:rFonts w:ascii="Symbol" w:hAnsi="Symbol" w:hint="default"/>
      </w:rPr>
    </w:lvl>
    <w:lvl w:ilvl="4" w:tplc="10090003" w:tentative="1">
      <w:start w:val="1"/>
      <w:numFmt w:val="bullet"/>
      <w:lvlText w:val="o"/>
      <w:lvlJc w:val="left"/>
      <w:pPr>
        <w:ind w:left="14425" w:hanging="360"/>
      </w:pPr>
      <w:rPr>
        <w:rFonts w:ascii="Courier New" w:hAnsi="Courier New" w:cs="Courier New" w:hint="default"/>
      </w:rPr>
    </w:lvl>
    <w:lvl w:ilvl="5" w:tplc="10090005" w:tentative="1">
      <w:start w:val="1"/>
      <w:numFmt w:val="bullet"/>
      <w:lvlText w:val=""/>
      <w:lvlJc w:val="left"/>
      <w:pPr>
        <w:ind w:left="15145" w:hanging="360"/>
      </w:pPr>
      <w:rPr>
        <w:rFonts w:ascii="Wingdings" w:hAnsi="Wingdings" w:hint="default"/>
      </w:rPr>
    </w:lvl>
    <w:lvl w:ilvl="6" w:tplc="10090001" w:tentative="1">
      <w:start w:val="1"/>
      <w:numFmt w:val="bullet"/>
      <w:lvlText w:val=""/>
      <w:lvlJc w:val="left"/>
      <w:pPr>
        <w:ind w:left="15865" w:hanging="360"/>
      </w:pPr>
      <w:rPr>
        <w:rFonts w:ascii="Symbol" w:hAnsi="Symbol" w:hint="default"/>
      </w:rPr>
    </w:lvl>
    <w:lvl w:ilvl="7" w:tplc="10090003" w:tentative="1">
      <w:start w:val="1"/>
      <w:numFmt w:val="bullet"/>
      <w:lvlText w:val="o"/>
      <w:lvlJc w:val="left"/>
      <w:pPr>
        <w:ind w:left="16585" w:hanging="360"/>
      </w:pPr>
      <w:rPr>
        <w:rFonts w:ascii="Courier New" w:hAnsi="Courier New" w:cs="Courier New" w:hint="default"/>
      </w:rPr>
    </w:lvl>
    <w:lvl w:ilvl="8" w:tplc="10090005" w:tentative="1">
      <w:start w:val="1"/>
      <w:numFmt w:val="bullet"/>
      <w:lvlText w:val=""/>
      <w:lvlJc w:val="left"/>
      <w:pPr>
        <w:ind w:left="17305" w:hanging="360"/>
      </w:pPr>
      <w:rPr>
        <w:rFonts w:ascii="Wingdings" w:hAnsi="Wingdings" w:hint="default"/>
      </w:rPr>
    </w:lvl>
  </w:abstractNum>
  <w:abstractNum w:abstractNumId="20" w15:restartNumberingAfterBreak="0">
    <w:nsid w:val="49A16EE4"/>
    <w:multiLevelType w:val="hybridMultilevel"/>
    <w:tmpl w:val="FBD4A0CC"/>
    <w:lvl w:ilvl="0" w:tplc="ECAE6D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573B5"/>
    <w:multiLevelType w:val="hybridMultilevel"/>
    <w:tmpl w:val="62224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D86341"/>
    <w:multiLevelType w:val="hybridMultilevel"/>
    <w:tmpl w:val="F41A53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1A26DD9"/>
    <w:multiLevelType w:val="multilevel"/>
    <w:tmpl w:val="876A86A0"/>
    <w:lvl w:ilvl="0">
      <w:start w:val="1"/>
      <w:numFmt w:val="bullet"/>
      <w:pStyle w:val="02ATCBullets"/>
      <w:lvlText w:val=""/>
      <w:lvlJc w:val="left"/>
      <w:pPr>
        <w:ind w:left="1440" w:hanging="306"/>
      </w:pPr>
      <w:rPr>
        <w:rFonts w:ascii="Wingdings" w:hAnsi="Wingdings" w:hint="default"/>
        <w:color w:val="7C2B83"/>
      </w:rPr>
    </w:lvl>
    <w:lvl w:ilvl="1">
      <w:start w:val="1"/>
      <w:numFmt w:val="bullet"/>
      <w:lvlText w:val=""/>
      <w:lvlJc w:val="left"/>
      <w:pPr>
        <w:ind w:left="1701" w:hanging="261"/>
      </w:pPr>
      <w:rPr>
        <w:rFonts w:ascii="Wingdings" w:hAnsi="Wingdings" w:hint="default"/>
        <w:color w:val="373C74"/>
      </w:rPr>
    </w:lvl>
    <w:lvl w:ilvl="2">
      <w:start w:val="1"/>
      <w:numFmt w:val="bullet"/>
      <w:lvlText w:val=""/>
      <w:lvlJc w:val="left"/>
      <w:pPr>
        <w:ind w:left="2007" w:hanging="306"/>
      </w:pPr>
      <w:rPr>
        <w:rFonts w:ascii="Wingdings" w:hAnsi="Wingdings" w:hint="default"/>
        <w:color w:val="5B9B98"/>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24" w15:restartNumberingAfterBreak="0">
    <w:nsid w:val="57214E85"/>
    <w:multiLevelType w:val="hybridMultilevel"/>
    <w:tmpl w:val="325A1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E2C06B8"/>
    <w:multiLevelType w:val="hybridMultilevel"/>
    <w:tmpl w:val="DE4EFE0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26" w15:restartNumberingAfterBreak="0">
    <w:nsid w:val="6175141E"/>
    <w:multiLevelType w:val="hybridMultilevel"/>
    <w:tmpl w:val="06483D3C"/>
    <w:lvl w:ilvl="0" w:tplc="C3341626">
      <w:start w:val="1"/>
      <w:numFmt w:val="bullet"/>
      <w:pStyle w:val="04ATCIconTip"/>
      <w:lvlText w:val=""/>
      <w:lvlPicBulletId w:val="2"/>
      <w:lvlJc w:val="left"/>
      <w:pPr>
        <w:ind w:left="1505" w:hanging="360"/>
      </w:pPr>
      <w:rPr>
        <w:rFonts w:ascii="Symbol" w:hAnsi="Symbol" w:hint="default"/>
        <w:color w:val="auto"/>
        <w:sz w:val="52"/>
      </w:rPr>
    </w:lvl>
    <w:lvl w:ilvl="1" w:tplc="10090003" w:tentative="1">
      <w:start w:val="1"/>
      <w:numFmt w:val="bullet"/>
      <w:lvlText w:val="o"/>
      <w:lvlJc w:val="left"/>
      <w:pPr>
        <w:ind w:left="2585" w:hanging="360"/>
      </w:pPr>
      <w:rPr>
        <w:rFonts w:ascii="Courier New" w:hAnsi="Courier New" w:cs="Courier New" w:hint="default"/>
      </w:rPr>
    </w:lvl>
    <w:lvl w:ilvl="2" w:tplc="10090005" w:tentative="1">
      <w:start w:val="1"/>
      <w:numFmt w:val="bullet"/>
      <w:lvlText w:val=""/>
      <w:lvlJc w:val="left"/>
      <w:pPr>
        <w:ind w:left="3305" w:hanging="360"/>
      </w:pPr>
      <w:rPr>
        <w:rFonts w:ascii="Wingdings" w:hAnsi="Wingdings" w:hint="default"/>
      </w:rPr>
    </w:lvl>
    <w:lvl w:ilvl="3" w:tplc="10090001" w:tentative="1">
      <w:start w:val="1"/>
      <w:numFmt w:val="bullet"/>
      <w:lvlText w:val=""/>
      <w:lvlJc w:val="left"/>
      <w:pPr>
        <w:ind w:left="4025" w:hanging="360"/>
      </w:pPr>
      <w:rPr>
        <w:rFonts w:ascii="Symbol" w:hAnsi="Symbol" w:hint="default"/>
      </w:rPr>
    </w:lvl>
    <w:lvl w:ilvl="4" w:tplc="10090003" w:tentative="1">
      <w:start w:val="1"/>
      <w:numFmt w:val="bullet"/>
      <w:lvlText w:val="o"/>
      <w:lvlJc w:val="left"/>
      <w:pPr>
        <w:ind w:left="4745" w:hanging="360"/>
      </w:pPr>
      <w:rPr>
        <w:rFonts w:ascii="Courier New" w:hAnsi="Courier New" w:cs="Courier New" w:hint="default"/>
      </w:rPr>
    </w:lvl>
    <w:lvl w:ilvl="5" w:tplc="10090005" w:tentative="1">
      <w:start w:val="1"/>
      <w:numFmt w:val="bullet"/>
      <w:lvlText w:val=""/>
      <w:lvlJc w:val="left"/>
      <w:pPr>
        <w:ind w:left="5465" w:hanging="360"/>
      </w:pPr>
      <w:rPr>
        <w:rFonts w:ascii="Wingdings" w:hAnsi="Wingdings" w:hint="default"/>
      </w:rPr>
    </w:lvl>
    <w:lvl w:ilvl="6" w:tplc="10090001" w:tentative="1">
      <w:start w:val="1"/>
      <w:numFmt w:val="bullet"/>
      <w:lvlText w:val=""/>
      <w:lvlJc w:val="left"/>
      <w:pPr>
        <w:ind w:left="6185" w:hanging="360"/>
      </w:pPr>
      <w:rPr>
        <w:rFonts w:ascii="Symbol" w:hAnsi="Symbol" w:hint="default"/>
      </w:rPr>
    </w:lvl>
    <w:lvl w:ilvl="7" w:tplc="10090003" w:tentative="1">
      <w:start w:val="1"/>
      <w:numFmt w:val="bullet"/>
      <w:lvlText w:val="o"/>
      <w:lvlJc w:val="left"/>
      <w:pPr>
        <w:ind w:left="6905" w:hanging="360"/>
      </w:pPr>
      <w:rPr>
        <w:rFonts w:ascii="Courier New" w:hAnsi="Courier New" w:cs="Courier New" w:hint="default"/>
      </w:rPr>
    </w:lvl>
    <w:lvl w:ilvl="8" w:tplc="10090005" w:tentative="1">
      <w:start w:val="1"/>
      <w:numFmt w:val="bullet"/>
      <w:lvlText w:val=""/>
      <w:lvlJc w:val="left"/>
      <w:pPr>
        <w:ind w:left="7625" w:hanging="360"/>
      </w:pPr>
      <w:rPr>
        <w:rFonts w:ascii="Wingdings" w:hAnsi="Wingdings" w:hint="default"/>
      </w:rPr>
    </w:lvl>
  </w:abstractNum>
  <w:abstractNum w:abstractNumId="27" w15:restartNumberingAfterBreak="0">
    <w:nsid w:val="63A450EE"/>
    <w:multiLevelType w:val="hybridMultilevel"/>
    <w:tmpl w:val="E4067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E35BBA"/>
    <w:multiLevelType w:val="hybridMultilevel"/>
    <w:tmpl w:val="ABC07422"/>
    <w:lvl w:ilvl="0" w:tplc="4AB0ACC6">
      <w:start w:val="1"/>
      <w:numFmt w:val="decimal"/>
      <w:lvlText w:val="%1."/>
      <w:lvlJc w:val="left"/>
      <w:pPr>
        <w:ind w:left="720" w:hanging="360"/>
      </w:pPr>
      <w:rPr>
        <w:b/>
      </w:rPr>
    </w:lvl>
    <w:lvl w:ilvl="1" w:tplc="DC704ED6">
      <w:start w:val="1"/>
      <w:numFmt w:val="lowerLetter"/>
      <w:lvlText w:val="%2."/>
      <w:lvlJc w:val="left"/>
      <w:pPr>
        <w:ind w:left="1440" w:hanging="360"/>
      </w:pPr>
      <w:rPr>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9187B6F"/>
    <w:multiLevelType w:val="multilevel"/>
    <w:tmpl w:val="53A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F0365"/>
    <w:multiLevelType w:val="hybridMultilevel"/>
    <w:tmpl w:val="2FC4EC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FFB0E1D"/>
    <w:multiLevelType w:val="hybridMultilevel"/>
    <w:tmpl w:val="6442C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8"/>
  </w:num>
  <w:num w:numId="4">
    <w:abstractNumId w:val="19"/>
  </w:num>
  <w:num w:numId="5">
    <w:abstractNumId w:val="5"/>
  </w:num>
  <w:num w:numId="6">
    <w:abstractNumId w:val="4"/>
  </w:num>
  <w:num w:numId="7">
    <w:abstractNumId w:val="0"/>
  </w:num>
  <w:num w:numId="8">
    <w:abstractNumId w:val="2"/>
  </w:num>
  <w:num w:numId="9">
    <w:abstractNumId w:val="21"/>
  </w:num>
  <w:num w:numId="10">
    <w:abstractNumId w:val="4"/>
    <w:lvlOverride w:ilvl="0">
      <w:startOverride w:val="1"/>
    </w:lvlOverride>
  </w:num>
  <w:num w:numId="11">
    <w:abstractNumId w:val="8"/>
    <w:lvlOverride w:ilvl="0">
      <w:startOverride w:val="1"/>
    </w:lvlOverride>
  </w:num>
  <w:num w:numId="12">
    <w:abstractNumId w:val="26"/>
  </w:num>
  <w:num w:numId="13">
    <w:abstractNumId w:val="8"/>
    <w:lvlOverride w:ilvl="0">
      <w:startOverride w:val="1"/>
    </w:lvlOverride>
  </w:num>
  <w:num w:numId="14">
    <w:abstractNumId w:val="8"/>
    <w:lvlOverride w:ilvl="0">
      <w:startOverride w:val="1"/>
    </w:lvlOverride>
  </w:num>
  <w:num w:numId="15">
    <w:abstractNumId w:val="18"/>
  </w:num>
  <w:num w:numId="16">
    <w:abstractNumId w:val="8"/>
    <w:lvlOverride w:ilvl="0">
      <w:startOverride w:val="1"/>
    </w:lvlOverride>
  </w:num>
  <w:num w:numId="17">
    <w:abstractNumId w:val="23"/>
  </w:num>
  <w:num w:numId="18">
    <w:abstractNumId w:val="4"/>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num>
  <w:num w:numId="23">
    <w:abstractNumId w:val="25"/>
  </w:num>
  <w:num w:numId="24">
    <w:abstractNumId w:val="1"/>
  </w:num>
  <w:num w:numId="25">
    <w:abstractNumId w:val="6"/>
  </w:num>
  <w:num w:numId="26">
    <w:abstractNumId w:val="16"/>
  </w:num>
  <w:num w:numId="27">
    <w:abstractNumId w:val="17"/>
  </w:num>
  <w:num w:numId="28">
    <w:abstractNumId w:val="30"/>
  </w:num>
  <w:num w:numId="29">
    <w:abstractNumId w:val="29"/>
  </w:num>
  <w:num w:numId="30">
    <w:abstractNumId w:val="8"/>
  </w:num>
  <w:num w:numId="31">
    <w:abstractNumId w:val="8"/>
    <w:lvlOverride w:ilvl="0">
      <w:startOverride w:val="1"/>
    </w:lvlOverride>
  </w:num>
  <w:num w:numId="32">
    <w:abstractNumId w:val="15"/>
  </w:num>
  <w:num w:numId="33">
    <w:abstractNumId w:val="27"/>
  </w:num>
  <w:num w:numId="34">
    <w:abstractNumId w:val="28"/>
  </w:num>
  <w:num w:numId="35">
    <w:abstractNumId w:val="24"/>
  </w:num>
  <w:num w:numId="36">
    <w:abstractNumId w:val="22"/>
  </w:num>
  <w:num w:numId="37">
    <w:abstractNumId w:val="7"/>
  </w:num>
  <w:num w:numId="38">
    <w:abstractNumId w:val="31"/>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formatting="1" w:enforcement="1" w:cryptProviderType="rsaAES" w:cryptAlgorithmClass="hash" w:cryptAlgorithmType="typeAny" w:cryptAlgorithmSid="14" w:cryptSpinCount="100000" w:hash="mL7lBWqerYNcWVeArGHkjahoOIamM2feBuxvpTZO3jAuaWNGdlMCmiNDcuYGQGowJVi4FYmkfJDek0DMIYzbcQ==" w:salt="UVQ0Y3Rv3UFRvFOiULvyGQ=="/>
  <w:defaultTabStop w:val="720"/>
  <w:drawingGridHorizontalSpacing w:val="20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47"/>
    <w:rsid w:val="0000029E"/>
    <w:rsid w:val="0000507A"/>
    <w:rsid w:val="00007E5F"/>
    <w:rsid w:val="0001588C"/>
    <w:rsid w:val="00021EF5"/>
    <w:rsid w:val="00053053"/>
    <w:rsid w:val="00056324"/>
    <w:rsid w:val="00060EC8"/>
    <w:rsid w:val="00062138"/>
    <w:rsid w:val="00071271"/>
    <w:rsid w:val="0008176D"/>
    <w:rsid w:val="00082490"/>
    <w:rsid w:val="00083D09"/>
    <w:rsid w:val="00095004"/>
    <w:rsid w:val="0009780B"/>
    <w:rsid w:val="000A0A28"/>
    <w:rsid w:val="000B36F0"/>
    <w:rsid w:val="000C0B20"/>
    <w:rsid w:val="000C326E"/>
    <w:rsid w:val="000C378A"/>
    <w:rsid w:val="000C61CA"/>
    <w:rsid w:val="000E110A"/>
    <w:rsid w:val="000E2CF1"/>
    <w:rsid w:val="000E3A00"/>
    <w:rsid w:val="000E4F0C"/>
    <w:rsid w:val="000E7F98"/>
    <w:rsid w:val="000F157A"/>
    <w:rsid w:val="000F2CD6"/>
    <w:rsid w:val="0010406D"/>
    <w:rsid w:val="00106A6A"/>
    <w:rsid w:val="00111BE0"/>
    <w:rsid w:val="00113554"/>
    <w:rsid w:val="00113F25"/>
    <w:rsid w:val="001227E7"/>
    <w:rsid w:val="00123159"/>
    <w:rsid w:val="00123D08"/>
    <w:rsid w:val="00123EEE"/>
    <w:rsid w:val="00131B2F"/>
    <w:rsid w:val="00132999"/>
    <w:rsid w:val="00132D4D"/>
    <w:rsid w:val="0013360D"/>
    <w:rsid w:val="001476DD"/>
    <w:rsid w:val="00151922"/>
    <w:rsid w:val="00151AF6"/>
    <w:rsid w:val="001574E6"/>
    <w:rsid w:val="00160682"/>
    <w:rsid w:val="001651AA"/>
    <w:rsid w:val="00174A8B"/>
    <w:rsid w:val="001809C6"/>
    <w:rsid w:val="00180B1A"/>
    <w:rsid w:val="00180B3A"/>
    <w:rsid w:val="00183513"/>
    <w:rsid w:val="0018735E"/>
    <w:rsid w:val="00191213"/>
    <w:rsid w:val="00193D8B"/>
    <w:rsid w:val="00195C59"/>
    <w:rsid w:val="001973EB"/>
    <w:rsid w:val="001A2D14"/>
    <w:rsid w:val="001A6583"/>
    <w:rsid w:val="001A65B9"/>
    <w:rsid w:val="001A74FD"/>
    <w:rsid w:val="001B1425"/>
    <w:rsid w:val="001B51AC"/>
    <w:rsid w:val="001B7E70"/>
    <w:rsid w:val="001C0571"/>
    <w:rsid w:val="001C0987"/>
    <w:rsid w:val="001C4F5A"/>
    <w:rsid w:val="001C5879"/>
    <w:rsid w:val="001D1CAD"/>
    <w:rsid w:val="001D30CF"/>
    <w:rsid w:val="001D7EED"/>
    <w:rsid w:val="001F0D2B"/>
    <w:rsid w:val="001F5C1E"/>
    <w:rsid w:val="001F685D"/>
    <w:rsid w:val="00202A49"/>
    <w:rsid w:val="002068F5"/>
    <w:rsid w:val="00210EC6"/>
    <w:rsid w:val="00216FFB"/>
    <w:rsid w:val="002268AE"/>
    <w:rsid w:val="002502E7"/>
    <w:rsid w:val="00253BC8"/>
    <w:rsid w:val="002609D6"/>
    <w:rsid w:val="002745C6"/>
    <w:rsid w:val="00274B69"/>
    <w:rsid w:val="00283F62"/>
    <w:rsid w:val="00291853"/>
    <w:rsid w:val="002A3224"/>
    <w:rsid w:val="002A6201"/>
    <w:rsid w:val="002B73DE"/>
    <w:rsid w:val="002C0360"/>
    <w:rsid w:val="002C1C40"/>
    <w:rsid w:val="002C66CF"/>
    <w:rsid w:val="002C6C84"/>
    <w:rsid w:val="002C7D68"/>
    <w:rsid w:val="002D1F32"/>
    <w:rsid w:val="002D56D9"/>
    <w:rsid w:val="002E1B6D"/>
    <w:rsid w:val="002F188A"/>
    <w:rsid w:val="002F336E"/>
    <w:rsid w:val="002F6E3E"/>
    <w:rsid w:val="00300782"/>
    <w:rsid w:val="00304A9E"/>
    <w:rsid w:val="00317EED"/>
    <w:rsid w:val="00320A84"/>
    <w:rsid w:val="00323B04"/>
    <w:rsid w:val="00325C2F"/>
    <w:rsid w:val="00327BA9"/>
    <w:rsid w:val="0033223E"/>
    <w:rsid w:val="00334943"/>
    <w:rsid w:val="00342DA5"/>
    <w:rsid w:val="003454F9"/>
    <w:rsid w:val="00352D60"/>
    <w:rsid w:val="00355DC9"/>
    <w:rsid w:val="003616CB"/>
    <w:rsid w:val="00373933"/>
    <w:rsid w:val="003803FE"/>
    <w:rsid w:val="0038324C"/>
    <w:rsid w:val="0038551D"/>
    <w:rsid w:val="00395A11"/>
    <w:rsid w:val="003A0777"/>
    <w:rsid w:val="003A6FC6"/>
    <w:rsid w:val="003B6660"/>
    <w:rsid w:val="003C5B25"/>
    <w:rsid w:val="003D0320"/>
    <w:rsid w:val="003D189E"/>
    <w:rsid w:val="003D1FE2"/>
    <w:rsid w:val="003D2044"/>
    <w:rsid w:val="003D6B2C"/>
    <w:rsid w:val="003E3FE9"/>
    <w:rsid w:val="003E45CA"/>
    <w:rsid w:val="003E577B"/>
    <w:rsid w:val="003E63BA"/>
    <w:rsid w:val="003F0ED4"/>
    <w:rsid w:val="003F44AB"/>
    <w:rsid w:val="003F6D7B"/>
    <w:rsid w:val="004048B0"/>
    <w:rsid w:val="00415B5F"/>
    <w:rsid w:val="00420A35"/>
    <w:rsid w:val="00420A63"/>
    <w:rsid w:val="00422DB5"/>
    <w:rsid w:val="00424FD5"/>
    <w:rsid w:val="00427A05"/>
    <w:rsid w:val="0043301F"/>
    <w:rsid w:val="00433B5E"/>
    <w:rsid w:val="004368F5"/>
    <w:rsid w:val="00441B1F"/>
    <w:rsid w:val="00451324"/>
    <w:rsid w:val="00453C4D"/>
    <w:rsid w:val="00460B4A"/>
    <w:rsid w:val="004620A9"/>
    <w:rsid w:val="004634AE"/>
    <w:rsid w:val="004665B2"/>
    <w:rsid w:val="0046731A"/>
    <w:rsid w:val="00470818"/>
    <w:rsid w:val="00471930"/>
    <w:rsid w:val="00472A1D"/>
    <w:rsid w:val="004764BF"/>
    <w:rsid w:val="004840CE"/>
    <w:rsid w:val="00486B91"/>
    <w:rsid w:val="00486EAA"/>
    <w:rsid w:val="004909F9"/>
    <w:rsid w:val="00492D29"/>
    <w:rsid w:val="00494500"/>
    <w:rsid w:val="004949B7"/>
    <w:rsid w:val="004A254C"/>
    <w:rsid w:val="004B19C0"/>
    <w:rsid w:val="004C7963"/>
    <w:rsid w:val="004D3559"/>
    <w:rsid w:val="004D6A4D"/>
    <w:rsid w:val="004E1860"/>
    <w:rsid w:val="004E2E38"/>
    <w:rsid w:val="004F02CA"/>
    <w:rsid w:val="004F08BB"/>
    <w:rsid w:val="00501BF2"/>
    <w:rsid w:val="00501ED9"/>
    <w:rsid w:val="005077F5"/>
    <w:rsid w:val="00512AEE"/>
    <w:rsid w:val="00515D5C"/>
    <w:rsid w:val="00516A66"/>
    <w:rsid w:val="005216D9"/>
    <w:rsid w:val="00530FD1"/>
    <w:rsid w:val="005323AA"/>
    <w:rsid w:val="00532595"/>
    <w:rsid w:val="00561100"/>
    <w:rsid w:val="0056581C"/>
    <w:rsid w:val="00566D76"/>
    <w:rsid w:val="00567748"/>
    <w:rsid w:val="00570FE6"/>
    <w:rsid w:val="00571E16"/>
    <w:rsid w:val="00574F39"/>
    <w:rsid w:val="005808EC"/>
    <w:rsid w:val="005844EA"/>
    <w:rsid w:val="0058747C"/>
    <w:rsid w:val="0059560B"/>
    <w:rsid w:val="005B5D9F"/>
    <w:rsid w:val="005B627D"/>
    <w:rsid w:val="005C1034"/>
    <w:rsid w:val="005C1B20"/>
    <w:rsid w:val="005D1D0E"/>
    <w:rsid w:val="005D3022"/>
    <w:rsid w:val="005E3FE3"/>
    <w:rsid w:val="005E48C6"/>
    <w:rsid w:val="005E6F14"/>
    <w:rsid w:val="005F1232"/>
    <w:rsid w:val="006120A2"/>
    <w:rsid w:val="00615468"/>
    <w:rsid w:val="00623DC5"/>
    <w:rsid w:val="006279F9"/>
    <w:rsid w:val="00630089"/>
    <w:rsid w:val="00631262"/>
    <w:rsid w:val="0063427E"/>
    <w:rsid w:val="0064017C"/>
    <w:rsid w:val="00641FA6"/>
    <w:rsid w:val="00645021"/>
    <w:rsid w:val="00661668"/>
    <w:rsid w:val="00664F06"/>
    <w:rsid w:val="006707D2"/>
    <w:rsid w:val="00674BAB"/>
    <w:rsid w:val="00680F7E"/>
    <w:rsid w:val="00695FD4"/>
    <w:rsid w:val="006B0EEB"/>
    <w:rsid w:val="006B255F"/>
    <w:rsid w:val="006C0A5A"/>
    <w:rsid w:val="006C307E"/>
    <w:rsid w:val="006C4CF8"/>
    <w:rsid w:val="006D0687"/>
    <w:rsid w:val="006D12BF"/>
    <w:rsid w:val="006D48F6"/>
    <w:rsid w:val="006E398D"/>
    <w:rsid w:val="006E4ABF"/>
    <w:rsid w:val="006E7F02"/>
    <w:rsid w:val="006F001C"/>
    <w:rsid w:val="006F11A5"/>
    <w:rsid w:val="006F4588"/>
    <w:rsid w:val="006F764F"/>
    <w:rsid w:val="007023C3"/>
    <w:rsid w:val="007047D3"/>
    <w:rsid w:val="00712802"/>
    <w:rsid w:val="0071589C"/>
    <w:rsid w:val="00746729"/>
    <w:rsid w:val="007610AB"/>
    <w:rsid w:val="00764691"/>
    <w:rsid w:val="00764936"/>
    <w:rsid w:val="007649BC"/>
    <w:rsid w:val="00766207"/>
    <w:rsid w:val="0077620A"/>
    <w:rsid w:val="00784F12"/>
    <w:rsid w:val="0078586E"/>
    <w:rsid w:val="00791C24"/>
    <w:rsid w:val="007945BC"/>
    <w:rsid w:val="00795800"/>
    <w:rsid w:val="0079769B"/>
    <w:rsid w:val="007A22DC"/>
    <w:rsid w:val="007A2BDA"/>
    <w:rsid w:val="007A584C"/>
    <w:rsid w:val="007B1ED7"/>
    <w:rsid w:val="007C104A"/>
    <w:rsid w:val="007C2CF9"/>
    <w:rsid w:val="007C47CF"/>
    <w:rsid w:val="007D022B"/>
    <w:rsid w:val="007D06CA"/>
    <w:rsid w:val="007D07EC"/>
    <w:rsid w:val="007D2B92"/>
    <w:rsid w:val="007D3269"/>
    <w:rsid w:val="007F0063"/>
    <w:rsid w:val="007F018E"/>
    <w:rsid w:val="007F424A"/>
    <w:rsid w:val="007F48A4"/>
    <w:rsid w:val="008001DA"/>
    <w:rsid w:val="0080188D"/>
    <w:rsid w:val="00802386"/>
    <w:rsid w:val="008128C2"/>
    <w:rsid w:val="00820D6C"/>
    <w:rsid w:val="0082379F"/>
    <w:rsid w:val="00823C24"/>
    <w:rsid w:val="0084344E"/>
    <w:rsid w:val="00852F03"/>
    <w:rsid w:val="00855F67"/>
    <w:rsid w:val="00856EB9"/>
    <w:rsid w:val="00860501"/>
    <w:rsid w:val="00865EE3"/>
    <w:rsid w:val="00877450"/>
    <w:rsid w:val="00881170"/>
    <w:rsid w:val="00883A8B"/>
    <w:rsid w:val="00884083"/>
    <w:rsid w:val="00892437"/>
    <w:rsid w:val="008953F6"/>
    <w:rsid w:val="008955AA"/>
    <w:rsid w:val="008B3392"/>
    <w:rsid w:val="008B6228"/>
    <w:rsid w:val="008B7B48"/>
    <w:rsid w:val="008C0BC2"/>
    <w:rsid w:val="008C302C"/>
    <w:rsid w:val="008D2F97"/>
    <w:rsid w:val="008D393A"/>
    <w:rsid w:val="008D5E69"/>
    <w:rsid w:val="008F16F6"/>
    <w:rsid w:val="008F2F0C"/>
    <w:rsid w:val="008F567E"/>
    <w:rsid w:val="008F7A64"/>
    <w:rsid w:val="00901E4A"/>
    <w:rsid w:val="00905BC7"/>
    <w:rsid w:val="0092271B"/>
    <w:rsid w:val="0092309A"/>
    <w:rsid w:val="009236B0"/>
    <w:rsid w:val="00927831"/>
    <w:rsid w:val="009338AB"/>
    <w:rsid w:val="009411B9"/>
    <w:rsid w:val="0094133D"/>
    <w:rsid w:val="009415AD"/>
    <w:rsid w:val="00943BC8"/>
    <w:rsid w:val="0094491B"/>
    <w:rsid w:val="00947B3D"/>
    <w:rsid w:val="009564C1"/>
    <w:rsid w:val="00956EAB"/>
    <w:rsid w:val="00960417"/>
    <w:rsid w:val="0096146B"/>
    <w:rsid w:val="00964037"/>
    <w:rsid w:val="009670AD"/>
    <w:rsid w:val="009671D7"/>
    <w:rsid w:val="00974DF9"/>
    <w:rsid w:val="009812FC"/>
    <w:rsid w:val="00981BC1"/>
    <w:rsid w:val="00985CFC"/>
    <w:rsid w:val="009901EA"/>
    <w:rsid w:val="00990481"/>
    <w:rsid w:val="00992F82"/>
    <w:rsid w:val="009A21A5"/>
    <w:rsid w:val="009A429B"/>
    <w:rsid w:val="009A7E80"/>
    <w:rsid w:val="009C250A"/>
    <w:rsid w:val="009C3B43"/>
    <w:rsid w:val="009C73DE"/>
    <w:rsid w:val="009D14DB"/>
    <w:rsid w:val="009D4796"/>
    <w:rsid w:val="009D7565"/>
    <w:rsid w:val="009E2F97"/>
    <w:rsid w:val="009F0716"/>
    <w:rsid w:val="009F0E17"/>
    <w:rsid w:val="009F7625"/>
    <w:rsid w:val="00A00430"/>
    <w:rsid w:val="00A05E03"/>
    <w:rsid w:val="00A11E4E"/>
    <w:rsid w:val="00A16FFE"/>
    <w:rsid w:val="00A22F65"/>
    <w:rsid w:val="00A24F4E"/>
    <w:rsid w:val="00A27872"/>
    <w:rsid w:val="00A31C0F"/>
    <w:rsid w:val="00A4023A"/>
    <w:rsid w:val="00A44077"/>
    <w:rsid w:val="00A446E4"/>
    <w:rsid w:val="00A5591E"/>
    <w:rsid w:val="00A6041D"/>
    <w:rsid w:val="00A63419"/>
    <w:rsid w:val="00A74C6E"/>
    <w:rsid w:val="00A75252"/>
    <w:rsid w:val="00A811F4"/>
    <w:rsid w:val="00A85CF1"/>
    <w:rsid w:val="00A87E2C"/>
    <w:rsid w:val="00A9003E"/>
    <w:rsid w:val="00A93F09"/>
    <w:rsid w:val="00A96D0E"/>
    <w:rsid w:val="00AA1BF7"/>
    <w:rsid w:val="00AA517B"/>
    <w:rsid w:val="00AA5662"/>
    <w:rsid w:val="00AA6F66"/>
    <w:rsid w:val="00AA7AB9"/>
    <w:rsid w:val="00AC226D"/>
    <w:rsid w:val="00AC24FD"/>
    <w:rsid w:val="00AC5BD6"/>
    <w:rsid w:val="00AD2768"/>
    <w:rsid w:val="00AE0633"/>
    <w:rsid w:val="00AE2E10"/>
    <w:rsid w:val="00AE77F8"/>
    <w:rsid w:val="00AF18EB"/>
    <w:rsid w:val="00AF1FE1"/>
    <w:rsid w:val="00AF30EF"/>
    <w:rsid w:val="00AF688C"/>
    <w:rsid w:val="00B0466D"/>
    <w:rsid w:val="00B05A81"/>
    <w:rsid w:val="00B10EA6"/>
    <w:rsid w:val="00B12462"/>
    <w:rsid w:val="00B25928"/>
    <w:rsid w:val="00B268D1"/>
    <w:rsid w:val="00B27C9D"/>
    <w:rsid w:val="00B3116C"/>
    <w:rsid w:val="00B32510"/>
    <w:rsid w:val="00B3711B"/>
    <w:rsid w:val="00B37471"/>
    <w:rsid w:val="00B403F1"/>
    <w:rsid w:val="00B43789"/>
    <w:rsid w:val="00B446B1"/>
    <w:rsid w:val="00B474D8"/>
    <w:rsid w:val="00B55B14"/>
    <w:rsid w:val="00B57B65"/>
    <w:rsid w:val="00B6501E"/>
    <w:rsid w:val="00B66A6B"/>
    <w:rsid w:val="00B71D92"/>
    <w:rsid w:val="00B74232"/>
    <w:rsid w:val="00B771CF"/>
    <w:rsid w:val="00B807A0"/>
    <w:rsid w:val="00B8518E"/>
    <w:rsid w:val="00B86643"/>
    <w:rsid w:val="00B9654D"/>
    <w:rsid w:val="00BA1D35"/>
    <w:rsid w:val="00BA2088"/>
    <w:rsid w:val="00BA643C"/>
    <w:rsid w:val="00BB3EA7"/>
    <w:rsid w:val="00BB4B6B"/>
    <w:rsid w:val="00BB6BBF"/>
    <w:rsid w:val="00BC5B48"/>
    <w:rsid w:val="00BC72E6"/>
    <w:rsid w:val="00BC758A"/>
    <w:rsid w:val="00BD16AD"/>
    <w:rsid w:val="00BD286B"/>
    <w:rsid w:val="00BD6642"/>
    <w:rsid w:val="00BE15CF"/>
    <w:rsid w:val="00BE3830"/>
    <w:rsid w:val="00BE5CB9"/>
    <w:rsid w:val="00BE681B"/>
    <w:rsid w:val="00BF6ACF"/>
    <w:rsid w:val="00BF7575"/>
    <w:rsid w:val="00C0127C"/>
    <w:rsid w:val="00C024A3"/>
    <w:rsid w:val="00C27ACB"/>
    <w:rsid w:val="00C312B5"/>
    <w:rsid w:val="00C31F49"/>
    <w:rsid w:val="00C32DA1"/>
    <w:rsid w:val="00C34375"/>
    <w:rsid w:val="00C40C8B"/>
    <w:rsid w:val="00C42940"/>
    <w:rsid w:val="00C462F3"/>
    <w:rsid w:val="00C465E6"/>
    <w:rsid w:val="00C50D9B"/>
    <w:rsid w:val="00C514FD"/>
    <w:rsid w:val="00C51DE1"/>
    <w:rsid w:val="00C5631A"/>
    <w:rsid w:val="00C57D8B"/>
    <w:rsid w:val="00C74DFA"/>
    <w:rsid w:val="00C7657F"/>
    <w:rsid w:val="00C84681"/>
    <w:rsid w:val="00C84B9C"/>
    <w:rsid w:val="00C93216"/>
    <w:rsid w:val="00C933C7"/>
    <w:rsid w:val="00CA0A07"/>
    <w:rsid w:val="00CB019C"/>
    <w:rsid w:val="00CC264B"/>
    <w:rsid w:val="00CC3AD5"/>
    <w:rsid w:val="00CC519B"/>
    <w:rsid w:val="00CD7212"/>
    <w:rsid w:val="00CD734B"/>
    <w:rsid w:val="00CF09F1"/>
    <w:rsid w:val="00CF304C"/>
    <w:rsid w:val="00D002F9"/>
    <w:rsid w:val="00D02158"/>
    <w:rsid w:val="00D0464D"/>
    <w:rsid w:val="00D04BC1"/>
    <w:rsid w:val="00D05FD5"/>
    <w:rsid w:val="00D0611F"/>
    <w:rsid w:val="00D12411"/>
    <w:rsid w:val="00D1529F"/>
    <w:rsid w:val="00D239C2"/>
    <w:rsid w:val="00D37007"/>
    <w:rsid w:val="00D44FE6"/>
    <w:rsid w:val="00D464AB"/>
    <w:rsid w:val="00D47006"/>
    <w:rsid w:val="00D50CBA"/>
    <w:rsid w:val="00D51B39"/>
    <w:rsid w:val="00D622DE"/>
    <w:rsid w:val="00D71F22"/>
    <w:rsid w:val="00D7420D"/>
    <w:rsid w:val="00D82D3F"/>
    <w:rsid w:val="00D83CB3"/>
    <w:rsid w:val="00D86E9F"/>
    <w:rsid w:val="00D966B2"/>
    <w:rsid w:val="00DA05F2"/>
    <w:rsid w:val="00DA08BC"/>
    <w:rsid w:val="00DA3178"/>
    <w:rsid w:val="00DA69FB"/>
    <w:rsid w:val="00DB37A2"/>
    <w:rsid w:val="00DB6464"/>
    <w:rsid w:val="00DC2EA5"/>
    <w:rsid w:val="00DD7480"/>
    <w:rsid w:val="00DF5EB6"/>
    <w:rsid w:val="00E02FD8"/>
    <w:rsid w:val="00E038CC"/>
    <w:rsid w:val="00E04A2F"/>
    <w:rsid w:val="00E07C62"/>
    <w:rsid w:val="00E175A2"/>
    <w:rsid w:val="00E178A0"/>
    <w:rsid w:val="00E17BE0"/>
    <w:rsid w:val="00E23737"/>
    <w:rsid w:val="00E27670"/>
    <w:rsid w:val="00E30820"/>
    <w:rsid w:val="00E30EF7"/>
    <w:rsid w:val="00E344C1"/>
    <w:rsid w:val="00E431EE"/>
    <w:rsid w:val="00E51EDA"/>
    <w:rsid w:val="00E52E3D"/>
    <w:rsid w:val="00E55E0F"/>
    <w:rsid w:val="00E57343"/>
    <w:rsid w:val="00E577F5"/>
    <w:rsid w:val="00E60C0A"/>
    <w:rsid w:val="00E64FA3"/>
    <w:rsid w:val="00E66313"/>
    <w:rsid w:val="00E76669"/>
    <w:rsid w:val="00E817DD"/>
    <w:rsid w:val="00E81A39"/>
    <w:rsid w:val="00E81EA6"/>
    <w:rsid w:val="00E84037"/>
    <w:rsid w:val="00E855C3"/>
    <w:rsid w:val="00E869C8"/>
    <w:rsid w:val="00E931E2"/>
    <w:rsid w:val="00EA3715"/>
    <w:rsid w:val="00EA54A3"/>
    <w:rsid w:val="00EC1747"/>
    <w:rsid w:val="00EC6316"/>
    <w:rsid w:val="00ED2C1A"/>
    <w:rsid w:val="00ED4D45"/>
    <w:rsid w:val="00ED5C0F"/>
    <w:rsid w:val="00ED639D"/>
    <w:rsid w:val="00ED6E67"/>
    <w:rsid w:val="00EF0B1C"/>
    <w:rsid w:val="00EF5462"/>
    <w:rsid w:val="00EF6DA0"/>
    <w:rsid w:val="00EF6E86"/>
    <w:rsid w:val="00F00BA7"/>
    <w:rsid w:val="00F022D3"/>
    <w:rsid w:val="00F02A74"/>
    <w:rsid w:val="00F03B19"/>
    <w:rsid w:val="00F04885"/>
    <w:rsid w:val="00F06FB7"/>
    <w:rsid w:val="00F115BA"/>
    <w:rsid w:val="00F17CCC"/>
    <w:rsid w:val="00F2464B"/>
    <w:rsid w:val="00F24D12"/>
    <w:rsid w:val="00F35695"/>
    <w:rsid w:val="00F36943"/>
    <w:rsid w:val="00F45934"/>
    <w:rsid w:val="00F53FAD"/>
    <w:rsid w:val="00F54423"/>
    <w:rsid w:val="00F555A8"/>
    <w:rsid w:val="00F56DE5"/>
    <w:rsid w:val="00F66C86"/>
    <w:rsid w:val="00F67E6A"/>
    <w:rsid w:val="00F70312"/>
    <w:rsid w:val="00F7246C"/>
    <w:rsid w:val="00F728F1"/>
    <w:rsid w:val="00F74480"/>
    <w:rsid w:val="00F75BC8"/>
    <w:rsid w:val="00F8296A"/>
    <w:rsid w:val="00F859C2"/>
    <w:rsid w:val="00F867CE"/>
    <w:rsid w:val="00F95481"/>
    <w:rsid w:val="00F958E9"/>
    <w:rsid w:val="00F96106"/>
    <w:rsid w:val="00F9731B"/>
    <w:rsid w:val="00FA1438"/>
    <w:rsid w:val="00FA177B"/>
    <w:rsid w:val="00FA32F8"/>
    <w:rsid w:val="00FB01FA"/>
    <w:rsid w:val="00FB6BEC"/>
    <w:rsid w:val="00FB72B4"/>
    <w:rsid w:val="00FB7769"/>
    <w:rsid w:val="00FC0FB8"/>
    <w:rsid w:val="00FC2AA8"/>
    <w:rsid w:val="00FC5D28"/>
    <w:rsid w:val="00FD0048"/>
    <w:rsid w:val="00FD584D"/>
    <w:rsid w:val="00FE0562"/>
    <w:rsid w:val="00FE0E7A"/>
    <w:rsid w:val="00FE7C59"/>
    <w:rsid w:val="00FF7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254E"/>
  <w15:docId w15:val="{EE9172C4-124D-46C5-9B1A-1FC2A2F8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8C"/>
    <w:rPr>
      <w:rFonts w:ascii="Arial" w:hAnsi="Arial"/>
      <w:sz w:val="20"/>
    </w:rPr>
  </w:style>
  <w:style w:type="paragraph" w:styleId="Heading1">
    <w:name w:val="heading 1"/>
    <w:basedOn w:val="Normal"/>
    <w:next w:val="Normal"/>
    <w:link w:val="Heading1Char"/>
    <w:uiPriority w:val="9"/>
    <w:qFormat/>
    <w:rsid w:val="00AA5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4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C2E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C42940"/>
    <w:pPr>
      <w:keepNext/>
      <w:spacing w:after="0" w:line="240" w:lineRule="auto"/>
      <w:outlineLvl w:val="6"/>
    </w:pPr>
    <w:rPr>
      <w:rFonts w:ascii="Times New Roman" w:eastAsia="Times New Roman" w:hAnsi="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AD"/>
  </w:style>
  <w:style w:type="paragraph" w:styleId="Footer">
    <w:name w:val="footer"/>
    <w:basedOn w:val="Normal"/>
    <w:link w:val="FooterChar"/>
    <w:uiPriority w:val="99"/>
    <w:unhideWhenUsed/>
    <w:rsid w:val="00F53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AD"/>
  </w:style>
  <w:style w:type="paragraph" w:styleId="NormalWeb">
    <w:name w:val="Normal (Web)"/>
    <w:basedOn w:val="Normal"/>
    <w:uiPriority w:val="99"/>
    <w:unhideWhenUsed/>
    <w:rsid w:val="00F53F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33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1F"/>
    <w:rPr>
      <w:rFonts w:ascii="Segoe UI" w:hAnsi="Segoe UI" w:cs="Segoe UI"/>
      <w:sz w:val="18"/>
      <w:szCs w:val="18"/>
    </w:rPr>
  </w:style>
  <w:style w:type="character" w:customStyle="1" w:styleId="Heading1Char">
    <w:name w:val="Heading 1 Char"/>
    <w:basedOn w:val="DefaultParagraphFont"/>
    <w:link w:val="Heading1"/>
    <w:uiPriority w:val="9"/>
    <w:rsid w:val="00AA56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A5662"/>
    <w:pPr>
      <w:outlineLvl w:val="9"/>
    </w:pPr>
    <w:rPr>
      <w:lang w:val="en-US"/>
    </w:rPr>
  </w:style>
  <w:style w:type="paragraph" w:customStyle="1" w:styleId="HEADING">
    <w:name w:val="HEADING"/>
    <w:basedOn w:val="Heading1"/>
    <w:link w:val="HEADINGChar"/>
    <w:autoRedefine/>
    <w:qFormat/>
    <w:rsid w:val="00C50D9B"/>
    <w:pPr>
      <w:tabs>
        <w:tab w:val="left" w:pos="4008"/>
      </w:tabs>
      <w:spacing w:before="0"/>
    </w:pPr>
    <w:rPr>
      <w:rFonts w:ascii="Arial" w:eastAsiaTheme="minorHAnsi" w:hAnsi="Arial" w:cs="Arial"/>
      <w:color w:val="2E74B5"/>
      <w:szCs w:val="22"/>
    </w:rPr>
  </w:style>
  <w:style w:type="paragraph" w:customStyle="1" w:styleId="SUBHEADING">
    <w:name w:val="SUBHEADING"/>
    <w:basedOn w:val="Heading2"/>
    <w:link w:val="SUBHEADINGChar"/>
    <w:autoRedefine/>
    <w:qFormat/>
    <w:rsid w:val="003C5B25"/>
    <w:pPr>
      <w:tabs>
        <w:tab w:val="left" w:pos="4008"/>
      </w:tabs>
      <w:spacing w:before="360" w:after="120"/>
      <w:ind w:left="540"/>
    </w:pPr>
    <w:rPr>
      <w:rFonts w:ascii="Arial" w:hAnsi="Arial" w:cs="Arial"/>
      <w:sz w:val="28"/>
      <w:szCs w:val="32"/>
      <w:lang w:val="en-US"/>
    </w:rPr>
  </w:style>
  <w:style w:type="character" w:customStyle="1" w:styleId="HEADINGChar">
    <w:name w:val="HEADING Char"/>
    <w:basedOn w:val="DefaultParagraphFont"/>
    <w:link w:val="HEADING"/>
    <w:rsid w:val="00C50D9B"/>
    <w:rPr>
      <w:rFonts w:ascii="Arial" w:hAnsi="Arial" w:cs="Arial"/>
      <w:color w:val="2E74B5"/>
      <w:sz w:val="32"/>
    </w:rPr>
  </w:style>
  <w:style w:type="paragraph" w:customStyle="1" w:styleId="SHTEXT">
    <w:name w:val="SH TEXT"/>
    <w:basedOn w:val="Normal"/>
    <w:link w:val="SHTEXTChar"/>
    <w:autoRedefine/>
    <w:qFormat/>
    <w:rsid w:val="00C34375"/>
    <w:pPr>
      <w:tabs>
        <w:tab w:val="left" w:pos="4008"/>
      </w:tabs>
      <w:spacing w:after="0"/>
      <w:ind w:left="540"/>
    </w:pPr>
    <w:rPr>
      <w:rFonts w:cs="Arial"/>
      <w:szCs w:val="20"/>
    </w:rPr>
  </w:style>
  <w:style w:type="character" w:customStyle="1" w:styleId="SUBHEADINGChar">
    <w:name w:val="SUBHEADING Char"/>
    <w:basedOn w:val="DefaultParagraphFont"/>
    <w:link w:val="SUBHEADING"/>
    <w:rsid w:val="003C5B25"/>
    <w:rPr>
      <w:rFonts w:ascii="Arial" w:eastAsiaTheme="majorEastAsia" w:hAnsi="Arial" w:cs="Arial"/>
      <w:color w:val="2E74B5" w:themeColor="accent1" w:themeShade="BF"/>
      <w:sz w:val="28"/>
      <w:szCs w:val="32"/>
      <w:lang w:val="en-US"/>
    </w:rPr>
  </w:style>
  <w:style w:type="paragraph" w:styleId="BodyText">
    <w:name w:val="Body Text"/>
    <w:basedOn w:val="Normal"/>
    <w:link w:val="BodyTextChar"/>
    <w:autoRedefine/>
    <w:uiPriority w:val="1"/>
    <w:qFormat/>
    <w:rsid w:val="00342DA5"/>
    <w:pPr>
      <w:widowControl w:val="0"/>
      <w:numPr>
        <w:numId w:val="3"/>
      </w:numPr>
      <w:kinsoku w:val="0"/>
      <w:overflowPunct w:val="0"/>
      <w:autoSpaceDE w:val="0"/>
      <w:autoSpaceDN w:val="0"/>
      <w:adjustRightInd w:val="0"/>
      <w:spacing w:before="240" w:after="0" w:line="240" w:lineRule="auto"/>
    </w:pPr>
    <w:rPr>
      <w:rFonts w:eastAsiaTheme="minorEastAsia" w:cs="Calibri"/>
      <w:bCs/>
      <w:lang w:val="en-US"/>
    </w:rPr>
  </w:style>
  <w:style w:type="character" w:customStyle="1" w:styleId="SHTEXTChar">
    <w:name w:val="SH TEXT Char"/>
    <w:basedOn w:val="DefaultParagraphFont"/>
    <w:link w:val="SHTEXT"/>
    <w:rsid w:val="00C34375"/>
    <w:rPr>
      <w:rFonts w:ascii="Arial" w:hAnsi="Arial" w:cs="Arial"/>
      <w:sz w:val="20"/>
      <w:szCs w:val="20"/>
    </w:rPr>
  </w:style>
  <w:style w:type="character" w:customStyle="1" w:styleId="BodyTextChar">
    <w:name w:val="Body Text Char"/>
    <w:basedOn w:val="DefaultParagraphFont"/>
    <w:link w:val="BodyText"/>
    <w:uiPriority w:val="1"/>
    <w:rsid w:val="00342DA5"/>
    <w:rPr>
      <w:rFonts w:ascii="Arial" w:eastAsiaTheme="minorEastAsia" w:hAnsi="Arial" w:cs="Calibri"/>
      <w:bCs/>
      <w:sz w:val="20"/>
      <w:lang w:val="en-US"/>
    </w:rPr>
  </w:style>
  <w:style w:type="paragraph" w:customStyle="1" w:styleId="02ATCBody">
    <w:name w:val="02 ATC Body"/>
    <w:link w:val="02ATCBodyChar"/>
    <w:rsid w:val="00C57D8B"/>
    <w:pPr>
      <w:spacing w:before="120" w:after="120" w:line="240" w:lineRule="auto"/>
      <w:ind w:left="1134" w:firstLine="11"/>
    </w:pPr>
    <w:rPr>
      <w:rFonts w:ascii="Times New Roman" w:eastAsia="Times New Roman" w:hAnsi="Times New Roman" w:cs="Times New Roman"/>
      <w:color w:val="000000"/>
      <w:szCs w:val="24"/>
      <w:lang w:val="en-US" w:eastAsia="en-CA"/>
    </w:rPr>
  </w:style>
  <w:style w:type="character" w:customStyle="1" w:styleId="02ATCBodyChar">
    <w:name w:val="02 ATC Body Char"/>
    <w:link w:val="02ATCBody"/>
    <w:rsid w:val="00C57D8B"/>
    <w:rPr>
      <w:rFonts w:ascii="Times New Roman" w:eastAsia="Times New Roman" w:hAnsi="Times New Roman" w:cs="Times New Roman"/>
      <w:color w:val="000000"/>
      <w:szCs w:val="24"/>
      <w:lang w:val="en-US" w:eastAsia="en-CA"/>
    </w:rPr>
  </w:style>
  <w:style w:type="paragraph" w:customStyle="1" w:styleId="04CSIconNote">
    <w:name w:val="04 CS Icon_Note"/>
    <w:link w:val="04CSIconNoteChar"/>
    <w:autoRedefine/>
    <w:qFormat/>
    <w:rsid w:val="00253BC8"/>
    <w:pPr>
      <w:numPr>
        <w:numId w:val="4"/>
      </w:numPr>
      <w:pBdr>
        <w:top w:val="single" w:sz="8" w:space="1" w:color="5B9B98"/>
        <w:bottom w:val="single" w:sz="8" w:space="1" w:color="5B9B98"/>
      </w:pBdr>
      <w:tabs>
        <w:tab w:val="left" w:pos="2552"/>
      </w:tabs>
      <w:spacing w:before="120" w:after="0" w:line="240" w:lineRule="auto"/>
      <w:ind w:left="1771" w:hanging="1195"/>
    </w:pPr>
    <w:rPr>
      <w:rFonts w:ascii="Arial" w:eastAsia="Times New Roman" w:hAnsi="Arial" w:cs="Arial"/>
      <w:b/>
      <w:color w:val="000000"/>
      <w:sz w:val="20"/>
      <w:szCs w:val="24"/>
      <w:lang w:val="en-US" w:eastAsia="en-CA"/>
    </w:rPr>
  </w:style>
  <w:style w:type="character" w:customStyle="1" w:styleId="04CSIconNoteChar">
    <w:name w:val="04 CS Icon_Note Char"/>
    <w:link w:val="04CSIconNote"/>
    <w:rsid w:val="00253BC8"/>
    <w:rPr>
      <w:rFonts w:ascii="Arial" w:eastAsia="Times New Roman" w:hAnsi="Arial" w:cs="Arial"/>
      <w:b/>
      <w:color w:val="000000"/>
      <w:sz w:val="20"/>
      <w:szCs w:val="24"/>
      <w:lang w:val="en-US" w:eastAsia="en-CA"/>
    </w:rPr>
  </w:style>
  <w:style w:type="character" w:styleId="Hyperlink">
    <w:name w:val="Hyperlink"/>
    <w:basedOn w:val="DefaultParagraphFont"/>
    <w:uiPriority w:val="99"/>
    <w:unhideWhenUsed/>
    <w:rsid w:val="00C57D8B"/>
    <w:rPr>
      <w:color w:val="0563C1" w:themeColor="hyperlink"/>
      <w:u w:val="single"/>
    </w:rPr>
  </w:style>
  <w:style w:type="paragraph" w:customStyle="1" w:styleId="04CSIconImportant">
    <w:name w:val="04 CS Icon_Important"/>
    <w:basedOn w:val="Normal"/>
    <w:link w:val="04CSIconImportantChar"/>
    <w:autoRedefine/>
    <w:qFormat/>
    <w:rsid w:val="00F95481"/>
    <w:pPr>
      <w:numPr>
        <w:numId w:val="5"/>
      </w:numPr>
      <w:pBdr>
        <w:top w:val="single" w:sz="8" w:space="1" w:color="E96D1F"/>
        <w:bottom w:val="single" w:sz="8" w:space="7" w:color="E96D1F"/>
      </w:pBdr>
      <w:spacing w:after="0" w:line="240" w:lineRule="auto"/>
      <w:ind w:left="1771" w:hanging="1195"/>
    </w:pPr>
    <w:rPr>
      <w:rFonts w:eastAsia="Times New Roman" w:cs="Arial"/>
      <w:b/>
      <w:szCs w:val="24"/>
      <w:lang w:val="en-US" w:eastAsia="en-CA"/>
    </w:rPr>
  </w:style>
  <w:style w:type="character" w:customStyle="1" w:styleId="04CSIconImportantChar">
    <w:name w:val="04 CS Icon_Important Char"/>
    <w:basedOn w:val="DefaultParagraphFont"/>
    <w:link w:val="04CSIconImportant"/>
    <w:rsid w:val="00F95481"/>
    <w:rPr>
      <w:rFonts w:ascii="Arial" w:eastAsia="Times New Roman" w:hAnsi="Arial" w:cs="Arial"/>
      <w:b/>
      <w:sz w:val="20"/>
      <w:szCs w:val="24"/>
      <w:lang w:val="en-US" w:eastAsia="en-CA"/>
    </w:rPr>
  </w:style>
  <w:style w:type="paragraph" w:styleId="TOC1">
    <w:name w:val="toc 1"/>
    <w:basedOn w:val="Normal"/>
    <w:next w:val="Normal"/>
    <w:autoRedefine/>
    <w:uiPriority w:val="39"/>
    <w:unhideWhenUsed/>
    <w:rsid w:val="001A2D14"/>
    <w:pPr>
      <w:spacing w:after="100"/>
    </w:pPr>
  </w:style>
  <w:style w:type="paragraph" w:styleId="BodyText2">
    <w:name w:val="Body Text 2"/>
    <w:basedOn w:val="Normal"/>
    <w:link w:val="BodyText2Char"/>
    <w:uiPriority w:val="99"/>
    <w:semiHidden/>
    <w:unhideWhenUsed/>
    <w:rsid w:val="00E81A39"/>
    <w:pPr>
      <w:spacing w:after="120" w:line="480" w:lineRule="auto"/>
    </w:pPr>
  </w:style>
  <w:style w:type="character" w:customStyle="1" w:styleId="BodyText2Char">
    <w:name w:val="Body Text 2 Char"/>
    <w:basedOn w:val="DefaultParagraphFont"/>
    <w:link w:val="BodyText2"/>
    <w:uiPriority w:val="99"/>
    <w:semiHidden/>
    <w:rsid w:val="00E81A39"/>
    <w:rPr>
      <w:rFonts w:ascii="Arial" w:hAnsi="Arial"/>
      <w:sz w:val="20"/>
    </w:rPr>
  </w:style>
  <w:style w:type="paragraph" w:styleId="Title">
    <w:name w:val="Title"/>
    <w:basedOn w:val="Normal"/>
    <w:link w:val="TitleChar"/>
    <w:rsid w:val="00E81A39"/>
    <w:pPr>
      <w:spacing w:after="0" w:line="240" w:lineRule="auto"/>
      <w:jc w:val="center"/>
    </w:pPr>
    <w:rPr>
      <w:rFonts w:ascii="Times New Roman" w:eastAsia="Times New Roman" w:hAnsi="Times New Roman" w:cs="Times New Roman"/>
      <w:b/>
      <w:bCs/>
      <w:sz w:val="28"/>
      <w:szCs w:val="20"/>
      <w:u w:val="single"/>
      <w:lang w:val="en-US"/>
    </w:rPr>
  </w:style>
  <w:style w:type="character" w:customStyle="1" w:styleId="TitleChar">
    <w:name w:val="Title Char"/>
    <w:basedOn w:val="DefaultParagraphFont"/>
    <w:link w:val="Title"/>
    <w:rsid w:val="00E81A39"/>
    <w:rPr>
      <w:rFonts w:ascii="Times New Roman" w:eastAsia="Times New Roman" w:hAnsi="Times New Roman" w:cs="Times New Roman"/>
      <w:b/>
      <w:bCs/>
      <w:sz w:val="28"/>
      <w:szCs w:val="20"/>
      <w:u w:val="single"/>
      <w:lang w:val="en-US"/>
    </w:rPr>
  </w:style>
  <w:style w:type="table" w:styleId="TableGrid">
    <w:name w:val="Table Grid"/>
    <w:basedOn w:val="TableNormal"/>
    <w:uiPriority w:val="59"/>
    <w:rsid w:val="00E81A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81A39"/>
    <w:rPr>
      <w:color w:val="808080"/>
    </w:rPr>
  </w:style>
  <w:style w:type="paragraph" w:customStyle="1" w:styleId="MBAGRbL1">
    <w:name w:val="MB AGRb L1"/>
    <w:basedOn w:val="Normal"/>
    <w:next w:val="MBAGRbL2"/>
    <w:rsid w:val="00E81A39"/>
    <w:pPr>
      <w:keepNext/>
      <w:numPr>
        <w:numId w:val="7"/>
      </w:numPr>
      <w:spacing w:before="120" w:after="240" w:line="240" w:lineRule="auto"/>
      <w:outlineLvl w:val="0"/>
    </w:pPr>
    <w:rPr>
      <w:rFonts w:ascii="Times New Roman" w:eastAsia="Times New Roman" w:hAnsi="Times New Roman" w:cs="Times New Roman"/>
      <w:b/>
      <w:sz w:val="24"/>
      <w:szCs w:val="20"/>
    </w:rPr>
  </w:style>
  <w:style w:type="paragraph" w:customStyle="1" w:styleId="MBAGRbL2">
    <w:name w:val="MB AGRb L2"/>
    <w:basedOn w:val="Normal"/>
    <w:next w:val="Normal"/>
    <w:rsid w:val="00E81A39"/>
    <w:pPr>
      <w:keepNext/>
      <w:numPr>
        <w:ilvl w:val="1"/>
        <w:numId w:val="7"/>
      </w:numPr>
      <w:spacing w:after="240" w:line="240" w:lineRule="auto"/>
    </w:pPr>
    <w:rPr>
      <w:rFonts w:ascii="Times New Roman" w:eastAsia="Times New Roman" w:hAnsi="Times New Roman" w:cs="Times New Roman"/>
      <w:b/>
      <w:sz w:val="24"/>
      <w:szCs w:val="20"/>
    </w:rPr>
  </w:style>
  <w:style w:type="paragraph" w:customStyle="1" w:styleId="MBAGRbL4">
    <w:name w:val="MB AGRb L4"/>
    <w:basedOn w:val="Normal"/>
    <w:rsid w:val="00E81A39"/>
    <w:pPr>
      <w:numPr>
        <w:ilvl w:val="3"/>
        <w:numId w:val="7"/>
      </w:numPr>
      <w:spacing w:after="240" w:line="240" w:lineRule="auto"/>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81A3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D86E9F"/>
    <w:pPr>
      <w:ind w:left="720"/>
      <w:contextualSpacing/>
    </w:pPr>
  </w:style>
  <w:style w:type="character" w:styleId="CommentReference">
    <w:name w:val="annotation reference"/>
    <w:basedOn w:val="DefaultParagraphFont"/>
    <w:uiPriority w:val="99"/>
    <w:semiHidden/>
    <w:unhideWhenUsed/>
    <w:rsid w:val="00D86E9F"/>
    <w:rPr>
      <w:sz w:val="16"/>
      <w:szCs w:val="16"/>
    </w:rPr>
  </w:style>
  <w:style w:type="paragraph" w:styleId="CommentText">
    <w:name w:val="annotation text"/>
    <w:basedOn w:val="Normal"/>
    <w:link w:val="CommentTextChar"/>
    <w:uiPriority w:val="99"/>
    <w:unhideWhenUsed/>
    <w:rsid w:val="00D86E9F"/>
    <w:pPr>
      <w:spacing w:line="240" w:lineRule="auto"/>
    </w:pPr>
    <w:rPr>
      <w:szCs w:val="20"/>
    </w:rPr>
  </w:style>
  <w:style w:type="character" w:customStyle="1" w:styleId="CommentTextChar">
    <w:name w:val="Comment Text Char"/>
    <w:basedOn w:val="DefaultParagraphFont"/>
    <w:link w:val="CommentText"/>
    <w:uiPriority w:val="99"/>
    <w:rsid w:val="00D86E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86E9F"/>
    <w:rPr>
      <w:b/>
      <w:bCs/>
    </w:rPr>
  </w:style>
  <w:style w:type="character" w:customStyle="1" w:styleId="CommentSubjectChar">
    <w:name w:val="Comment Subject Char"/>
    <w:basedOn w:val="CommentTextChar"/>
    <w:link w:val="CommentSubject"/>
    <w:uiPriority w:val="99"/>
    <w:semiHidden/>
    <w:rsid w:val="00D86E9F"/>
    <w:rPr>
      <w:rFonts w:ascii="Arial" w:hAnsi="Arial"/>
      <w:b/>
      <w:bCs/>
      <w:sz w:val="20"/>
      <w:szCs w:val="20"/>
    </w:rPr>
  </w:style>
  <w:style w:type="paragraph" w:customStyle="1" w:styleId="01ATCHeading3">
    <w:name w:val="01 ATC Heading 3"/>
    <w:next w:val="02ATCBody"/>
    <w:link w:val="01ATCHeading3Char"/>
    <w:rsid w:val="000C61CA"/>
    <w:pPr>
      <w:spacing w:before="360" w:after="120" w:line="240" w:lineRule="auto"/>
      <w:ind w:left="1134"/>
    </w:pPr>
    <w:rPr>
      <w:rFonts w:ascii="Arial Narrow" w:eastAsia="Times New Roman" w:hAnsi="Arial Narrow" w:cs="Times New Roman"/>
      <w:b/>
      <w:color w:val="7C2B83"/>
      <w:kern w:val="36"/>
      <w:sz w:val="24"/>
      <w:szCs w:val="32"/>
      <w:lang w:val="en-US" w:eastAsia="en-CA"/>
    </w:rPr>
  </w:style>
  <w:style w:type="character" w:customStyle="1" w:styleId="01ATCHeading3Char">
    <w:name w:val="01 ATC Heading 3 Char"/>
    <w:link w:val="01ATCHeading3"/>
    <w:rsid w:val="000C61CA"/>
    <w:rPr>
      <w:rFonts w:ascii="Arial Narrow" w:eastAsia="Times New Roman" w:hAnsi="Arial Narrow" w:cs="Times New Roman"/>
      <w:b/>
      <w:color w:val="7C2B83"/>
      <w:kern w:val="36"/>
      <w:sz w:val="24"/>
      <w:szCs w:val="32"/>
      <w:lang w:val="en-US" w:eastAsia="en-CA"/>
    </w:rPr>
  </w:style>
  <w:style w:type="paragraph" w:customStyle="1" w:styleId="04ATCIconNote">
    <w:name w:val="04 ATC Icon_Note"/>
    <w:next w:val="02ATCBody"/>
    <w:link w:val="04ATCIconNoteChar"/>
    <w:rsid w:val="000C61CA"/>
    <w:pPr>
      <w:pBdr>
        <w:top w:val="single" w:sz="8" w:space="1" w:color="5B9B98"/>
        <w:bottom w:val="single" w:sz="8" w:space="1" w:color="5B9B98"/>
      </w:pBdr>
      <w:tabs>
        <w:tab w:val="left" w:pos="2552"/>
      </w:tabs>
      <w:spacing w:before="120" w:after="120" w:line="240" w:lineRule="auto"/>
      <w:ind w:left="2336" w:hanging="1191"/>
    </w:pPr>
    <w:rPr>
      <w:rFonts w:ascii="Arial Narrow" w:eastAsia="Times New Roman" w:hAnsi="Arial Narrow" w:cs="Times New Roman"/>
      <w:color w:val="000000"/>
      <w:szCs w:val="24"/>
      <w:lang w:val="en-US" w:eastAsia="en-CA"/>
    </w:rPr>
  </w:style>
  <w:style w:type="character" w:customStyle="1" w:styleId="04ATCIconNoteChar">
    <w:name w:val="04 ATC Icon_Note Char"/>
    <w:link w:val="04ATCIconNote"/>
    <w:rsid w:val="000C61CA"/>
    <w:rPr>
      <w:rFonts w:ascii="Arial Narrow" w:eastAsia="Times New Roman" w:hAnsi="Arial Narrow" w:cs="Times New Roman"/>
      <w:color w:val="000000"/>
      <w:szCs w:val="24"/>
      <w:lang w:val="en-US" w:eastAsia="en-CA"/>
    </w:rPr>
  </w:style>
  <w:style w:type="table" w:customStyle="1" w:styleId="ATCStyle2">
    <w:name w:val="ATCStyle2"/>
    <w:basedOn w:val="LightList"/>
    <w:uiPriority w:val="99"/>
    <w:qFormat/>
    <w:rsid w:val="000C61CA"/>
    <w:rPr>
      <w:rFonts w:ascii="Arial Narrow" w:eastAsia="Calibri" w:hAnsi="Arial Narrow" w:cs="Times New Roman"/>
      <w:sz w:val="20"/>
      <w:szCs w:val="20"/>
      <w:lang w:val="en-US" w:eastAsia="en-CA"/>
    </w:rPr>
    <w:tblPr>
      <w:tblInd w:w="1296" w:type="dxa"/>
      <w:tblBorders>
        <w:top w:val="single" w:sz="4" w:space="0" w:color="373C74"/>
        <w:left w:val="single" w:sz="4" w:space="0" w:color="373C74"/>
        <w:bottom w:val="single" w:sz="4" w:space="0" w:color="373C74"/>
        <w:right w:val="single" w:sz="4" w:space="0" w:color="373C74"/>
        <w:insideH w:val="single" w:sz="4" w:space="0" w:color="373C74"/>
        <w:insideV w:val="single" w:sz="4" w:space="0" w:color="373C74"/>
      </w:tblBorders>
    </w:tblPr>
    <w:tcPr>
      <w:shd w:val="clear" w:color="auto" w:fill="auto"/>
    </w:tcPr>
    <w:tblStylePr w:type="firstRow">
      <w:pPr>
        <w:spacing w:before="0" w:after="0" w:line="240" w:lineRule="auto"/>
      </w:pPr>
      <w:rPr>
        <w:rFonts w:ascii="Arial Narrow Bold"/>
        <w:b/>
        <w:bCs/>
        <w:i w:val="0"/>
        <w:strike w:val="0"/>
        <w:dstrike w:val="0"/>
        <w:color w:val="FFFFFF" w:themeColor="background1"/>
        <w:sz w:val="22"/>
      </w:rPr>
      <w:tblPr/>
      <w:tcPr>
        <w:tcBorders>
          <w:top w:val="single" w:sz="4" w:space="0" w:color="373C74"/>
          <w:left w:val="single" w:sz="4" w:space="0" w:color="373C74"/>
          <w:bottom w:val="single" w:sz="4" w:space="0" w:color="373C74"/>
          <w:right w:val="single" w:sz="4" w:space="0" w:color="373C74"/>
          <w:insideV w:val="single" w:sz="4" w:space="0" w:color="FFFFFF" w:themeColor="background1"/>
        </w:tcBorders>
        <w:shd w:val="clear" w:color="auto" w:fill="373C74"/>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04ATCIconImportant">
    <w:name w:val="04 ATC Icon_Important"/>
    <w:next w:val="02ATCBody"/>
    <w:link w:val="04ATCIconImportantChar"/>
    <w:rsid w:val="000C61CA"/>
    <w:pPr>
      <w:pBdr>
        <w:top w:val="single" w:sz="8" w:space="1" w:color="E96D1F"/>
        <w:bottom w:val="single" w:sz="8" w:space="1" w:color="E96D1F"/>
      </w:pBdr>
      <w:spacing w:before="120" w:after="120" w:line="240" w:lineRule="auto"/>
      <w:ind w:left="2336" w:hanging="1191"/>
    </w:pPr>
    <w:rPr>
      <w:rFonts w:ascii="Arial Narrow" w:eastAsia="Times New Roman" w:hAnsi="Arial Narrow" w:cs="Times New Roman"/>
      <w:color w:val="000000"/>
      <w:szCs w:val="24"/>
      <w:lang w:val="en-US" w:eastAsia="en-CA"/>
    </w:rPr>
  </w:style>
  <w:style w:type="character" w:customStyle="1" w:styleId="04ATCIconImportantChar">
    <w:name w:val="04 ATC Icon_Important Char"/>
    <w:basedOn w:val="04ATCIconNoteChar"/>
    <w:link w:val="04ATCIconImportant"/>
    <w:rsid w:val="000C61CA"/>
    <w:rPr>
      <w:rFonts w:ascii="Arial Narrow" w:eastAsia="Times New Roman" w:hAnsi="Arial Narrow" w:cs="Times New Roman"/>
      <w:color w:val="000000"/>
      <w:szCs w:val="24"/>
      <w:lang w:val="en-US" w:eastAsia="en-CA"/>
    </w:rPr>
  </w:style>
  <w:style w:type="paragraph" w:customStyle="1" w:styleId="04ATCIconTip">
    <w:name w:val="04 ATC Icon_Tip"/>
    <w:next w:val="02ATCBody"/>
    <w:link w:val="04ATCIconTipChar"/>
    <w:qFormat/>
    <w:rsid w:val="000C61CA"/>
    <w:pPr>
      <w:numPr>
        <w:numId w:val="12"/>
      </w:numPr>
      <w:pBdr>
        <w:top w:val="single" w:sz="8" w:space="1" w:color="373C74"/>
        <w:bottom w:val="single" w:sz="8" w:space="1" w:color="373C74"/>
      </w:pBdr>
      <w:spacing w:before="120" w:after="120" w:line="240" w:lineRule="auto"/>
      <w:ind w:left="2336" w:hanging="1191"/>
    </w:pPr>
    <w:rPr>
      <w:rFonts w:ascii="Arial Narrow" w:eastAsia="Times New Roman" w:hAnsi="Arial Narrow" w:cs="Times New Roman"/>
      <w:color w:val="000000"/>
      <w:szCs w:val="24"/>
      <w:lang w:val="en-US" w:eastAsia="en-CA"/>
    </w:rPr>
  </w:style>
  <w:style w:type="character" w:customStyle="1" w:styleId="04ATCIconTipChar">
    <w:name w:val="04 ATC Icon_Tip Char"/>
    <w:basedOn w:val="04ATCIconNoteChar"/>
    <w:link w:val="04ATCIconTip"/>
    <w:rsid w:val="000C61CA"/>
    <w:rPr>
      <w:rFonts w:ascii="Arial Narrow" w:eastAsia="Times New Roman" w:hAnsi="Arial Narrow" w:cs="Times New Roman"/>
      <w:color w:val="000000"/>
      <w:szCs w:val="24"/>
      <w:lang w:val="en-US" w:eastAsia="en-CA"/>
    </w:rPr>
  </w:style>
  <w:style w:type="paragraph" w:customStyle="1" w:styleId="03ATCTableHeader">
    <w:name w:val="03 ATC Table Header"/>
    <w:next w:val="03ATCTableBody"/>
    <w:link w:val="03ATCTableHeaderChar"/>
    <w:rsid w:val="000C61CA"/>
    <w:pPr>
      <w:spacing w:before="120" w:after="120" w:line="240" w:lineRule="auto"/>
    </w:pPr>
    <w:rPr>
      <w:rFonts w:ascii="Arial Narrow Bold" w:eastAsia="Times New Roman" w:hAnsi="Arial Narrow" w:cs="Times New Roman"/>
      <w:b/>
      <w:color w:val="FFFFFF" w:themeColor="background1"/>
      <w:kern w:val="36"/>
      <w:sz w:val="21"/>
      <w:lang w:eastAsia="en-CA"/>
    </w:rPr>
  </w:style>
  <w:style w:type="paragraph" w:customStyle="1" w:styleId="03ATCTableBody">
    <w:name w:val="03 ATC Table Body"/>
    <w:link w:val="03ATCTableBodyChar"/>
    <w:qFormat/>
    <w:rsid w:val="000C61CA"/>
    <w:pPr>
      <w:spacing w:before="60" w:after="60" w:line="240" w:lineRule="auto"/>
    </w:pPr>
    <w:rPr>
      <w:rFonts w:ascii="Arial Narrow" w:eastAsia="Times New Roman" w:hAnsi="Arial Narrow" w:cs="Times New Roman"/>
      <w:color w:val="FFFFFF" w:themeColor="background1"/>
      <w:kern w:val="36"/>
      <w:sz w:val="21"/>
      <w:lang w:eastAsia="en-CA"/>
    </w:rPr>
  </w:style>
  <w:style w:type="character" w:customStyle="1" w:styleId="03ATCTableHeaderChar">
    <w:name w:val="03 ATC Table Header Char"/>
    <w:basedOn w:val="DefaultParagraphFont"/>
    <w:link w:val="03ATCTableHeader"/>
    <w:rsid w:val="000C61CA"/>
    <w:rPr>
      <w:rFonts w:ascii="Arial Narrow Bold" w:eastAsia="Times New Roman" w:hAnsi="Arial Narrow" w:cs="Times New Roman"/>
      <w:b/>
      <w:color w:val="FFFFFF" w:themeColor="background1"/>
      <w:kern w:val="36"/>
      <w:sz w:val="21"/>
      <w:lang w:eastAsia="en-CA"/>
    </w:rPr>
  </w:style>
  <w:style w:type="character" w:customStyle="1" w:styleId="03ATCTableBodyChar">
    <w:name w:val="03 ATC Table Body Char"/>
    <w:basedOn w:val="03ATCTableHeaderChar"/>
    <w:link w:val="03ATCTableBody"/>
    <w:rsid w:val="000C61CA"/>
    <w:rPr>
      <w:rFonts w:ascii="Arial Narrow" w:eastAsia="Times New Roman" w:hAnsi="Arial Narrow" w:cs="Times New Roman"/>
      <w:b w:val="0"/>
      <w:color w:val="FFFFFF" w:themeColor="background1"/>
      <w:kern w:val="36"/>
      <w:sz w:val="21"/>
      <w:lang w:eastAsia="en-CA"/>
    </w:rPr>
  </w:style>
  <w:style w:type="table" w:styleId="LightList">
    <w:name w:val="Light List"/>
    <w:basedOn w:val="TableNormal"/>
    <w:uiPriority w:val="61"/>
    <w:semiHidden/>
    <w:unhideWhenUsed/>
    <w:rsid w:val="000C61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D464AB"/>
    <w:pPr>
      <w:spacing w:after="0" w:line="240" w:lineRule="auto"/>
    </w:pPr>
    <w:rPr>
      <w:rFonts w:ascii="Arial" w:hAnsi="Arial"/>
      <w:sz w:val="20"/>
    </w:rPr>
  </w:style>
  <w:style w:type="paragraph" w:styleId="TOC2">
    <w:name w:val="toc 2"/>
    <w:basedOn w:val="Normal"/>
    <w:next w:val="Normal"/>
    <w:autoRedefine/>
    <w:uiPriority w:val="39"/>
    <w:unhideWhenUsed/>
    <w:rsid w:val="00174A8B"/>
    <w:pPr>
      <w:tabs>
        <w:tab w:val="right" w:leader="dot" w:pos="10790"/>
      </w:tabs>
      <w:spacing w:after="100"/>
      <w:ind w:left="720"/>
    </w:pPr>
  </w:style>
  <w:style w:type="character" w:customStyle="1" w:styleId="Heading2Char">
    <w:name w:val="Heading 2 Char"/>
    <w:basedOn w:val="DefaultParagraphFont"/>
    <w:link w:val="Heading2"/>
    <w:uiPriority w:val="9"/>
    <w:semiHidden/>
    <w:rsid w:val="00174A8B"/>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174A8B"/>
    <w:pPr>
      <w:spacing w:after="100"/>
      <w:ind w:left="440"/>
    </w:pPr>
    <w:rPr>
      <w:rFonts w:asciiTheme="minorHAnsi" w:eastAsiaTheme="minorEastAsia" w:hAnsiTheme="minorHAnsi" w:cs="Times New Roman"/>
      <w:sz w:val="22"/>
      <w:lang w:val="en-US"/>
    </w:rPr>
  </w:style>
  <w:style w:type="character" w:styleId="FollowedHyperlink">
    <w:name w:val="FollowedHyperlink"/>
    <w:basedOn w:val="DefaultParagraphFont"/>
    <w:uiPriority w:val="99"/>
    <w:semiHidden/>
    <w:unhideWhenUsed/>
    <w:rsid w:val="00B3116C"/>
    <w:rPr>
      <w:color w:val="954F72" w:themeColor="followedHyperlink"/>
      <w:u w:val="single"/>
    </w:rPr>
  </w:style>
  <w:style w:type="paragraph" w:styleId="Revision">
    <w:name w:val="Revision"/>
    <w:hidden/>
    <w:uiPriority w:val="99"/>
    <w:semiHidden/>
    <w:rsid w:val="0013360D"/>
    <w:pPr>
      <w:spacing w:after="0" w:line="240" w:lineRule="auto"/>
    </w:pPr>
    <w:rPr>
      <w:rFonts w:ascii="Arial" w:hAnsi="Arial"/>
      <w:sz w:val="20"/>
    </w:rPr>
  </w:style>
  <w:style w:type="paragraph" w:customStyle="1" w:styleId="02ATCBullets">
    <w:name w:val="02 ATC Bullets"/>
    <w:link w:val="02ATCBulletsChar"/>
    <w:qFormat/>
    <w:rsid w:val="00A96D0E"/>
    <w:pPr>
      <w:numPr>
        <w:numId w:val="17"/>
      </w:numPr>
      <w:spacing w:before="120" w:after="120" w:line="240" w:lineRule="auto"/>
    </w:pPr>
    <w:rPr>
      <w:rFonts w:ascii="Times New Roman" w:eastAsia="Times New Roman" w:hAnsi="Times New Roman" w:cs="Times New Roman"/>
      <w:szCs w:val="24"/>
      <w:lang w:val="en-US" w:eastAsia="en-CA"/>
    </w:rPr>
  </w:style>
  <w:style w:type="character" w:customStyle="1" w:styleId="02ATCBulletsChar">
    <w:name w:val="02 ATC Bullets Char"/>
    <w:basedOn w:val="DefaultParagraphFont"/>
    <w:link w:val="02ATCBullets"/>
    <w:rsid w:val="00A96D0E"/>
    <w:rPr>
      <w:rFonts w:ascii="Times New Roman" w:eastAsia="Times New Roman" w:hAnsi="Times New Roman" w:cs="Times New Roman"/>
      <w:szCs w:val="24"/>
      <w:lang w:val="en-US" w:eastAsia="en-CA"/>
    </w:rPr>
  </w:style>
  <w:style w:type="paragraph" w:customStyle="1" w:styleId="02ATCBodyBold">
    <w:name w:val="02 ATC Body Bold"/>
    <w:basedOn w:val="02ATCBody"/>
    <w:link w:val="02ATCBodyBoldChar"/>
    <w:qFormat/>
    <w:rsid w:val="00A96D0E"/>
    <w:pPr>
      <w:ind w:left="1418"/>
    </w:pPr>
    <w:rPr>
      <w:b/>
    </w:rPr>
  </w:style>
  <w:style w:type="character" w:customStyle="1" w:styleId="02ATCBodyBoldChar">
    <w:name w:val="02 ATC Body Bold Char"/>
    <w:basedOn w:val="02ATCBodyChar"/>
    <w:link w:val="02ATCBodyBold"/>
    <w:rsid w:val="00A96D0E"/>
    <w:rPr>
      <w:rFonts w:ascii="Times New Roman" w:eastAsia="Times New Roman" w:hAnsi="Times New Roman" w:cs="Times New Roman"/>
      <w:b/>
      <w:color w:val="000000"/>
      <w:szCs w:val="24"/>
      <w:lang w:val="en-US" w:eastAsia="en-CA"/>
    </w:rPr>
  </w:style>
  <w:style w:type="character" w:customStyle="1" w:styleId="Heading7Char">
    <w:name w:val="Heading 7 Char"/>
    <w:basedOn w:val="DefaultParagraphFont"/>
    <w:link w:val="Heading7"/>
    <w:rsid w:val="00C42940"/>
    <w:rPr>
      <w:rFonts w:ascii="Times New Roman" w:eastAsia="Times New Roman" w:hAnsi="Times New Roman" w:cs="Times New Roman"/>
      <w:b/>
      <w:szCs w:val="20"/>
      <w:lang w:val="en-US"/>
    </w:rPr>
  </w:style>
  <w:style w:type="table" w:customStyle="1" w:styleId="CCOProvincialProjects">
    <w:name w:val="CCO Provincial Projects"/>
    <w:basedOn w:val="TableGrid"/>
    <w:uiPriority w:val="99"/>
    <w:rsid w:val="00DA05F2"/>
    <w:rPr>
      <w:rFonts w:ascii="ITCCentury LT Light" w:eastAsiaTheme="minorHAnsi" w:hAnsi="ITCCentury LT Light"/>
      <w:sz w:val="22"/>
    </w:rPr>
    <w:tblPr>
      <w:tblStyleRowBandSize w:val="1"/>
      <w:tblBorders>
        <w:top w:val="none" w:sz="0" w:space="0" w:color="auto"/>
        <w:left w:val="none" w:sz="0" w:space="0" w:color="auto"/>
        <w:bottom w:val="single" w:sz="8" w:space="0" w:color="FFFFFF" w:themeColor="background1"/>
        <w:right w:val="none" w:sz="0" w:space="0" w:color="auto"/>
        <w:insideH w:val="single" w:sz="8" w:space="0" w:color="9CA299"/>
        <w:insideV w:val="none" w:sz="0" w:space="0" w:color="auto"/>
      </w:tblBorders>
      <w:tblCellMar>
        <w:top w:w="29" w:type="dxa"/>
        <w:left w:w="115" w:type="dxa"/>
        <w:bottom w:w="29" w:type="dxa"/>
        <w:right w:w="115" w:type="dxa"/>
      </w:tblCellMar>
    </w:tblPr>
    <w:tblStylePr w:type="firstRow">
      <w:pPr>
        <w:wordWrap/>
        <w:spacing w:before="0" w:beforeAutospacing="0" w:after="0" w:afterAutospacing="0" w:line="240" w:lineRule="auto"/>
        <w:jc w:val="left"/>
      </w:pPr>
      <w:rPr>
        <w:rFonts w:ascii="KodchiangUPC" w:hAnsi="KodchiangUPC"/>
        <w:b w:val="0"/>
        <w:bCs/>
        <w:i w:val="0"/>
        <w:color w:val="FFFFFF" w:themeColor="background1"/>
        <w:sz w:val="24"/>
      </w:rPr>
      <w:tblPr/>
      <w:tcPr>
        <w:tcBorders>
          <w:top w:val="nil"/>
          <w:left w:val="nil"/>
          <w:bottom w:val="single" w:sz="12" w:space="0" w:color="FFFFFF" w:themeColor="background1"/>
          <w:right w:val="nil"/>
          <w:insideH w:val="nil"/>
          <w:insideV w:val="nil"/>
          <w:tl2br w:val="nil"/>
          <w:tr2bl w:val="nil"/>
        </w:tcBorders>
        <w:shd w:val="clear" w:color="auto" w:fill="5B9BD5" w:themeFill="accent1"/>
      </w:tcPr>
    </w:tblStylePr>
    <w:tblStylePr w:type="lastRow">
      <w:pPr>
        <w:spacing w:before="0" w:after="0" w:line="240" w:lineRule="auto"/>
      </w:pPr>
      <w:rPr>
        <w:color w:val="auto"/>
      </w:rPr>
      <w:tblPr/>
      <w:tcPr>
        <w:tcBorders>
          <w:top w:val="single" w:sz="8" w:space="0" w:color="9CA299"/>
          <w:left w:val="nil"/>
          <w:bottom w:val="single" w:sz="18" w:space="0" w:color="4F81BD"/>
          <w:right w:val="nil"/>
          <w:insideH w:val="nil"/>
          <w:insideV w:val="nil"/>
        </w:tcBorders>
        <w:shd w:val="clear" w:color="auto" w:fill="FFFFFF" w:themeFill="background1"/>
      </w:tcPr>
    </w:tblStylePr>
    <w:tblStylePr w:type="firstCol">
      <w:rPr>
        <w:b w:val="0"/>
        <w:bCs/>
        <w:color w:val="auto"/>
      </w:rPr>
      <w:tblPr/>
      <w:tcPr>
        <w:shd w:val="clear" w:color="auto" w:fill="FFFFFF" w:themeFill="background1"/>
      </w:tcPr>
    </w:tblStylePr>
    <w:tblStylePr w:type="lastCol">
      <w:rPr>
        <w:b w:val="0"/>
        <w:bCs/>
        <w:color w:val="auto"/>
      </w:rPr>
    </w:tblStylePr>
    <w:tblStylePr w:type="band1Vert">
      <w:tblPr/>
      <w:tcPr>
        <w:tcBorders>
          <w:left w:val="nil"/>
          <w:right w:val="nil"/>
          <w:insideH w:val="nil"/>
          <w:insideV w:val="nil"/>
        </w:tcBorders>
        <w:shd w:val="clear" w:color="auto" w:fill="D8D8D8" w:themeFill="background1" w:themeFillShade="D8"/>
      </w:tcPr>
    </w:tblStylePr>
    <w:tblStylePr w:type="neCell">
      <w:tblPr/>
      <w:tcPr>
        <w:tcBorders>
          <w:top w:val="nil"/>
          <w:left w:val="nil"/>
          <w:bottom w:val="single" w:sz="12" w:space="0" w:color="FFFFFF" w:themeColor="background1"/>
          <w:right w:val="nil"/>
          <w:insideH w:val="nil"/>
          <w:insideV w:val="nil"/>
          <w:tl2br w:val="nil"/>
          <w:tr2bl w:val="nil"/>
        </w:tcBorders>
      </w:tcPr>
    </w:tblStylePr>
    <w:tblStylePr w:type="nwCell">
      <w:rPr>
        <w:color w:val="FFFFFF" w:themeColor="background1"/>
      </w:rPr>
      <w:tblPr/>
      <w:tcPr>
        <w:tcBorders>
          <w:top w:val="nil"/>
          <w:left w:val="nil"/>
          <w:bottom w:val="single" w:sz="12" w:space="0" w:color="FFFFFF" w:themeColor="background1"/>
          <w:right w:val="nil"/>
          <w:insideH w:val="nil"/>
          <w:insideV w:val="nil"/>
          <w:tl2br w:val="nil"/>
          <w:tr2bl w:val="nil"/>
        </w:tcBorders>
      </w:tcPr>
    </w:tblStylePr>
    <w:tblStylePr w:type="swCell">
      <w:tblPr/>
      <w:tcPr>
        <w:tcBorders>
          <w:bottom w:val="single" w:sz="18" w:space="0" w:color="4F81BD"/>
        </w:tcBorders>
      </w:tcPr>
    </w:tblStylePr>
  </w:style>
  <w:style w:type="paragraph" w:customStyle="1" w:styleId="03ATCTableBold">
    <w:name w:val="03 ATC Table Bold"/>
    <w:link w:val="03ATCTableBoldChar"/>
    <w:qFormat/>
    <w:rsid w:val="00DA05F2"/>
    <w:pPr>
      <w:spacing w:before="60" w:after="60" w:line="240" w:lineRule="auto"/>
    </w:pPr>
    <w:rPr>
      <w:rFonts w:ascii="Arial Narrow" w:eastAsia="Times New Roman" w:hAnsi="Arial Narrow" w:cs="Times New Roman"/>
      <w:b/>
      <w:color w:val="000000"/>
      <w:szCs w:val="24"/>
      <w:lang w:val="en-US" w:eastAsia="en-CA"/>
    </w:rPr>
  </w:style>
  <w:style w:type="character" w:customStyle="1" w:styleId="03ATCTableBoldChar">
    <w:name w:val="03 ATC Table Bold Char"/>
    <w:basedOn w:val="02ATCBodyChar"/>
    <w:link w:val="03ATCTableBold"/>
    <w:rsid w:val="00DA05F2"/>
    <w:rPr>
      <w:rFonts w:ascii="Arial Narrow" w:eastAsia="Times New Roman" w:hAnsi="Arial Narrow" w:cs="Times New Roman"/>
      <w:b/>
      <w:color w:val="000000"/>
      <w:szCs w:val="24"/>
      <w:lang w:val="en-US" w:eastAsia="en-CA"/>
    </w:rPr>
  </w:style>
  <w:style w:type="character" w:customStyle="1" w:styleId="Heading3Char">
    <w:name w:val="Heading 3 Char"/>
    <w:basedOn w:val="DefaultParagraphFont"/>
    <w:link w:val="Heading3"/>
    <w:uiPriority w:val="9"/>
    <w:semiHidden/>
    <w:rsid w:val="00DC2E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904">
      <w:bodyDiv w:val="1"/>
      <w:marLeft w:val="0"/>
      <w:marRight w:val="0"/>
      <w:marTop w:val="0"/>
      <w:marBottom w:val="0"/>
      <w:divBdr>
        <w:top w:val="none" w:sz="0" w:space="0" w:color="auto"/>
        <w:left w:val="none" w:sz="0" w:space="0" w:color="auto"/>
        <w:bottom w:val="none" w:sz="0" w:space="0" w:color="auto"/>
        <w:right w:val="none" w:sz="0" w:space="0" w:color="auto"/>
      </w:divBdr>
    </w:div>
    <w:div w:id="11409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mailto:Julie.Himmelman@cancercare.on.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TP@cancercare.on.ca" TargetMode="Externa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ulie.himmelman@cancercare.o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emf"/><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cott\Desktop\DESKTOP\Cancer%20Care%20Ontario_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7A36102C42418EB384C240E3860F51"/>
        <w:category>
          <w:name w:val="General"/>
          <w:gallery w:val="placeholder"/>
        </w:category>
        <w:types>
          <w:type w:val="bbPlcHdr"/>
        </w:types>
        <w:behaviors>
          <w:behavior w:val="content"/>
        </w:behaviors>
        <w:guid w:val="{3F5A62D4-6CA9-41FF-BB46-989FC5D1986A}"/>
      </w:docPartPr>
      <w:docPartBody>
        <w:p w:rsidR="00623B26" w:rsidRDefault="00C2713A" w:rsidP="00C2713A">
          <w:pPr>
            <w:pStyle w:val="B07A36102C42418EB384C240E3860F516"/>
          </w:pPr>
          <w:r w:rsidRPr="006A25B4">
            <w:rPr>
              <w:rStyle w:val="PlaceholderText"/>
            </w:rPr>
            <w:t>Click here to enter a date.</w:t>
          </w:r>
        </w:p>
      </w:docPartBody>
    </w:docPart>
    <w:docPart>
      <w:docPartPr>
        <w:name w:val="1C51A649CEF6452E83A53D5CEB5BC038"/>
        <w:category>
          <w:name w:val="General"/>
          <w:gallery w:val="placeholder"/>
        </w:category>
        <w:types>
          <w:type w:val="bbPlcHdr"/>
        </w:types>
        <w:behaviors>
          <w:behavior w:val="content"/>
        </w:behaviors>
        <w:guid w:val="{F8DDB1AA-10E1-40B0-831A-4C984950F3DC}"/>
      </w:docPartPr>
      <w:docPartBody>
        <w:p w:rsidR="00F4656B" w:rsidRDefault="00C2713A" w:rsidP="00C2713A">
          <w:pPr>
            <w:pStyle w:val="1C51A649CEF6452E83A53D5CEB5BC0381"/>
          </w:pPr>
          <w:r w:rsidRPr="006A25B4">
            <w:rPr>
              <w:rStyle w:val="PlaceholderText"/>
            </w:rPr>
            <w:t>Click here to enter text.</w:t>
          </w:r>
        </w:p>
      </w:docPartBody>
    </w:docPart>
    <w:docPart>
      <w:docPartPr>
        <w:name w:val="BCAF30FC7FB045B2B24C7C504924ADD6"/>
        <w:category>
          <w:name w:val="General"/>
          <w:gallery w:val="placeholder"/>
        </w:category>
        <w:types>
          <w:type w:val="bbPlcHdr"/>
        </w:types>
        <w:behaviors>
          <w:behavior w:val="content"/>
        </w:behaviors>
        <w:guid w:val="{C42C5620-CBE3-485C-998D-E9B02669525C}"/>
      </w:docPartPr>
      <w:docPartBody>
        <w:p w:rsidR="00AA14A0" w:rsidRDefault="00C2713A" w:rsidP="00C2713A">
          <w:pPr>
            <w:pStyle w:val="BCAF30FC7FB045B2B24C7C504924ADD61"/>
          </w:pPr>
          <w:r w:rsidRPr="006A25B4">
            <w:rPr>
              <w:rStyle w:val="PlaceholderText"/>
            </w:rPr>
            <w:t>Click here to enter text.</w:t>
          </w:r>
        </w:p>
      </w:docPartBody>
    </w:docPart>
    <w:docPart>
      <w:docPartPr>
        <w:name w:val="393AF8D27F6E4FFDBA8EDED84CD10B0B"/>
        <w:category>
          <w:name w:val="General"/>
          <w:gallery w:val="placeholder"/>
        </w:category>
        <w:types>
          <w:type w:val="bbPlcHdr"/>
        </w:types>
        <w:behaviors>
          <w:behavior w:val="content"/>
        </w:behaviors>
        <w:guid w:val="{8B16ED80-AB58-4C7D-BB71-8710CE097A76}"/>
      </w:docPartPr>
      <w:docPartBody>
        <w:p w:rsidR="00AA14A0" w:rsidRDefault="00C2713A" w:rsidP="00C2713A">
          <w:pPr>
            <w:pStyle w:val="393AF8D27F6E4FFDBA8EDED84CD10B0B1"/>
          </w:pPr>
          <w:r w:rsidRPr="006A25B4">
            <w:rPr>
              <w:rStyle w:val="PlaceholderText"/>
            </w:rPr>
            <w:t>Click here to enter text.</w:t>
          </w:r>
        </w:p>
      </w:docPartBody>
    </w:docPart>
    <w:docPart>
      <w:docPartPr>
        <w:name w:val="9E9DD29096CD4A6980AA776EA51661BC"/>
        <w:category>
          <w:name w:val="General"/>
          <w:gallery w:val="placeholder"/>
        </w:category>
        <w:types>
          <w:type w:val="bbPlcHdr"/>
        </w:types>
        <w:behaviors>
          <w:behavior w:val="content"/>
        </w:behaviors>
        <w:guid w:val="{B0A673C2-807F-40C8-AEFC-6B5EF3DC766E}"/>
      </w:docPartPr>
      <w:docPartBody>
        <w:p w:rsidR="00AA14A0" w:rsidRDefault="00C2713A" w:rsidP="00C2713A">
          <w:pPr>
            <w:pStyle w:val="9E9DD29096CD4A6980AA776EA51661BC1"/>
          </w:pPr>
          <w:r w:rsidRPr="006A25B4">
            <w:rPr>
              <w:rStyle w:val="PlaceholderText"/>
            </w:rPr>
            <w:t>Click here to enter text.</w:t>
          </w:r>
        </w:p>
      </w:docPartBody>
    </w:docPart>
    <w:docPart>
      <w:docPartPr>
        <w:name w:val="3F17C9694B4F40B08AFD2D5CBAE29C97"/>
        <w:category>
          <w:name w:val="General"/>
          <w:gallery w:val="placeholder"/>
        </w:category>
        <w:types>
          <w:type w:val="bbPlcHdr"/>
        </w:types>
        <w:behaviors>
          <w:behavior w:val="content"/>
        </w:behaviors>
        <w:guid w:val="{10ADA1D3-77E4-492E-8A94-9989C9D8A4BF}"/>
      </w:docPartPr>
      <w:docPartBody>
        <w:p w:rsidR="00AA14A0" w:rsidRDefault="00C2713A" w:rsidP="00C2713A">
          <w:pPr>
            <w:pStyle w:val="3F17C9694B4F40B08AFD2D5CBAE29C971"/>
          </w:pPr>
          <w:r w:rsidRPr="006A25B4">
            <w:rPr>
              <w:rStyle w:val="PlaceholderText"/>
            </w:rPr>
            <w:t>Click here to enter text.</w:t>
          </w:r>
        </w:p>
      </w:docPartBody>
    </w:docPart>
    <w:docPart>
      <w:docPartPr>
        <w:name w:val="0C925ECADD394908A51CC9770FA639C3"/>
        <w:category>
          <w:name w:val="General"/>
          <w:gallery w:val="placeholder"/>
        </w:category>
        <w:types>
          <w:type w:val="bbPlcHdr"/>
        </w:types>
        <w:behaviors>
          <w:behavior w:val="content"/>
        </w:behaviors>
        <w:guid w:val="{1EA8CB05-2566-4FD6-A3DD-167FA76B96B6}"/>
      </w:docPartPr>
      <w:docPartBody>
        <w:p w:rsidR="004D6159" w:rsidRDefault="00C2713A" w:rsidP="00C2713A">
          <w:pPr>
            <w:pStyle w:val="0C925ECADD394908A51CC9770FA639C31"/>
          </w:pPr>
          <w:r w:rsidRPr="000A4DCB">
            <w:rPr>
              <w:rStyle w:val="PlaceholderText"/>
            </w:rPr>
            <w:t>Choose an item.</w:t>
          </w:r>
        </w:p>
      </w:docPartBody>
    </w:docPart>
    <w:docPart>
      <w:docPartPr>
        <w:name w:val="8B95113837F94EA0863450D5A9C0977D"/>
        <w:category>
          <w:name w:val="General"/>
          <w:gallery w:val="placeholder"/>
        </w:category>
        <w:types>
          <w:type w:val="bbPlcHdr"/>
        </w:types>
        <w:behaviors>
          <w:behavior w:val="content"/>
        </w:behaviors>
        <w:guid w:val="{E88826EE-883C-4EC6-9709-FB8A81B6FE68}"/>
      </w:docPartPr>
      <w:docPartBody>
        <w:p w:rsidR="004D6159" w:rsidRDefault="00C2713A" w:rsidP="00C2713A">
          <w:pPr>
            <w:pStyle w:val="8B95113837F94EA0863450D5A9C0977D"/>
          </w:pPr>
          <w:r w:rsidRPr="006A25B4">
            <w:rPr>
              <w:rStyle w:val="PlaceholderText"/>
            </w:rPr>
            <w:t>Click here to enter text.</w:t>
          </w:r>
        </w:p>
      </w:docPartBody>
    </w:docPart>
    <w:docPart>
      <w:docPartPr>
        <w:name w:val="F13EEA1ECEF849F6ABA6D00EAEDED392"/>
        <w:category>
          <w:name w:val="General"/>
          <w:gallery w:val="placeholder"/>
        </w:category>
        <w:types>
          <w:type w:val="bbPlcHdr"/>
        </w:types>
        <w:behaviors>
          <w:behavior w:val="content"/>
        </w:behaviors>
        <w:guid w:val="{1BE9B66E-0B63-497C-A279-FEE17DA9F1C4}"/>
      </w:docPartPr>
      <w:docPartBody>
        <w:p w:rsidR="004D6159" w:rsidRDefault="00C2713A" w:rsidP="00C2713A">
          <w:pPr>
            <w:pStyle w:val="F13EEA1ECEF849F6ABA6D00EAEDED392"/>
          </w:pPr>
          <w:r w:rsidRPr="006A25B4">
            <w:rPr>
              <w:rStyle w:val="PlaceholderText"/>
            </w:rPr>
            <w:t>Click here to enter text.</w:t>
          </w:r>
        </w:p>
      </w:docPartBody>
    </w:docPart>
    <w:docPart>
      <w:docPartPr>
        <w:name w:val="8120008A980B46A0ACEF53B206B49854"/>
        <w:category>
          <w:name w:val="General"/>
          <w:gallery w:val="placeholder"/>
        </w:category>
        <w:types>
          <w:type w:val="bbPlcHdr"/>
        </w:types>
        <w:behaviors>
          <w:behavior w:val="content"/>
        </w:behaviors>
        <w:guid w:val="{25FBBBA2-8561-490A-8D42-F59D71C202F3}"/>
      </w:docPartPr>
      <w:docPartBody>
        <w:p w:rsidR="004D6159" w:rsidRDefault="00C2713A" w:rsidP="00C2713A">
          <w:pPr>
            <w:pStyle w:val="8120008A980B46A0ACEF53B206B49854"/>
          </w:pPr>
          <w:r w:rsidRPr="006A25B4">
            <w:rPr>
              <w:rStyle w:val="PlaceholderText"/>
            </w:rPr>
            <w:t>Click here to enter text.</w:t>
          </w:r>
        </w:p>
      </w:docPartBody>
    </w:docPart>
    <w:docPart>
      <w:docPartPr>
        <w:name w:val="FA686154A21B43A4B4776A319D5A38A2"/>
        <w:category>
          <w:name w:val="General"/>
          <w:gallery w:val="placeholder"/>
        </w:category>
        <w:types>
          <w:type w:val="bbPlcHdr"/>
        </w:types>
        <w:behaviors>
          <w:behavior w:val="content"/>
        </w:behaviors>
        <w:guid w:val="{AE6B7EC3-3411-4F37-83CB-A6796BF3D2A6}"/>
      </w:docPartPr>
      <w:docPartBody>
        <w:p w:rsidR="004D6159" w:rsidRDefault="00C2713A" w:rsidP="00C2713A">
          <w:pPr>
            <w:pStyle w:val="FA686154A21B43A4B4776A319D5A38A2"/>
          </w:pPr>
          <w:r w:rsidRPr="006A25B4">
            <w:rPr>
              <w:rStyle w:val="PlaceholderText"/>
            </w:rPr>
            <w:t>Click here to enter text.</w:t>
          </w:r>
        </w:p>
      </w:docPartBody>
    </w:docPart>
    <w:docPart>
      <w:docPartPr>
        <w:name w:val="F3AD24FA3D6C4656B1E2FE639189E4EC"/>
        <w:category>
          <w:name w:val="General"/>
          <w:gallery w:val="placeholder"/>
        </w:category>
        <w:types>
          <w:type w:val="bbPlcHdr"/>
        </w:types>
        <w:behaviors>
          <w:behavior w:val="content"/>
        </w:behaviors>
        <w:guid w:val="{6FB9F162-F7B5-4381-9C18-807342D29A2C}"/>
      </w:docPartPr>
      <w:docPartBody>
        <w:p w:rsidR="004D6159" w:rsidRDefault="00C2713A" w:rsidP="00C2713A">
          <w:pPr>
            <w:pStyle w:val="F3AD24FA3D6C4656B1E2FE639189E4EC"/>
          </w:pPr>
          <w:r w:rsidRPr="006A25B4">
            <w:rPr>
              <w:rStyle w:val="PlaceholderText"/>
            </w:rPr>
            <w:t>Click here to enter text.</w:t>
          </w:r>
        </w:p>
      </w:docPartBody>
    </w:docPart>
    <w:docPart>
      <w:docPartPr>
        <w:name w:val="9D88C3CE111B4B1B9428F7BC409079D8"/>
        <w:category>
          <w:name w:val="General"/>
          <w:gallery w:val="placeholder"/>
        </w:category>
        <w:types>
          <w:type w:val="bbPlcHdr"/>
        </w:types>
        <w:behaviors>
          <w:behavior w:val="content"/>
        </w:behaviors>
        <w:guid w:val="{6E1B606F-1FF7-46CC-BBE6-E782EDDCA9EC}"/>
      </w:docPartPr>
      <w:docPartBody>
        <w:p w:rsidR="004D6159" w:rsidRDefault="00C2713A" w:rsidP="00C2713A">
          <w:pPr>
            <w:pStyle w:val="9D88C3CE111B4B1B9428F7BC409079D8"/>
          </w:pPr>
          <w:r w:rsidRPr="006A25B4">
            <w:rPr>
              <w:rStyle w:val="PlaceholderText"/>
            </w:rPr>
            <w:t>Click here to enter text.</w:t>
          </w:r>
        </w:p>
      </w:docPartBody>
    </w:docPart>
    <w:docPart>
      <w:docPartPr>
        <w:name w:val="34763B6DBD634BE7B7AEFADA789BDFFF"/>
        <w:category>
          <w:name w:val="General"/>
          <w:gallery w:val="placeholder"/>
        </w:category>
        <w:types>
          <w:type w:val="bbPlcHdr"/>
        </w:types>
        <w:behaviors>
          <w:behavior w:val="content"/>
        </w:behaviors>
        <w:guid w:val="{9A0AAE86-2919-4655-8FF8-2C316AE60E4C}"/>
      </w:docPartPr>
      <w:docPartBody>
        <w:p w:rsidR="004D6159" w:rsidRDefault="00C2713A" w:rsidP="00C2713A">
          <w:pPr>
            <w:pStyle w:val="34763B6DBD634BE7B7AEFADA789BDFFF"/>
          </w:pPr>
          <w:r w:rsidRPr="006A25B4">
            <w:rPr>
              <w:rStyle w:val="PlaceholderText"/>
            </w:rPr>
            <w:t>Click here to enter text.</w:t>
          </w:r>
        </w:p>
      </w:docPartBody>
    </w:docPart>
    <w:docPart>
      <w:docPartPr>
        <w:name w:val="50150BB6A8F94187A22395F5415F21F4"/>
        <w:category>
          <w:name w:val="General"/>
          <w:gallery w:val="placeholder"/>
        </w:category>
        <w:types>
          <w:type w:val="bbPlcHdr"/>
        </w:types>
        <w:behaviors>
          <w:behavior w:val="content"/>
        </w:behaviors>
        <w:guid w:val="{9E4789CF-9A0C-40D4-BF6D-B91E8A9BDD0F}"/>
      </w:docPartPr>
      <w:docPartBody>
        <w:p w:rsidR="004D6159" w:rsidRDefault="00C2713A" w:rsidP="00C2713A">
          <w:pPr>
            <w:pStyle w:val="50150BB6A8F94187A22395F5415F21F4"/>
          </w:pPr>
          <w:r w:rsidRPr="006A25B4">
            <w:rPr>
              <w:rStyle w:val="PlaceholderText"/>
            </w:rPr>
            <w:t>Click here to enter text.</w:t>
          </w:r>
        </w:p>
      </w:docPartBody>
    </w:docPart>
    <w:docPart>
      <w:docPartPr>
        <w:name w:val="B468DF2849F045FD9E9B1CB60334EC0F"/>
        <w:category>
          <w:name w:val="General"/>
          <w:gallery w:val="placeholder"/>
        </w:category>
        <w:types>
          <w:type w:val="bbPlcHdr"/>
        </w:types>
        <w:behaviors>
          <w:behavior w:val="content"/>
        </w:behaviors>
        <w:guid w:val="{4343C14C-B413-40B8-BAFC-F5A812DC40BF}"/>
      </w:docPartPr>
      <w:docPartBody>
        <w:p w:rsidR="004D6159" w:rsidRDefault="00C2713A" w:rsidP="00C2713A">
          <w:pPr>
            <w:pStyle w:val="B468DF2849F045FD9E9B1CB60334EC0F"/>
          </w:pPr>
          <w:r w:rsidRPr="006A25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3000000" w:usb1="00000000" w:usb2="00000000" w:usb3="00000000" w:csb0="00000001" w:csb1="00000000"/>
  </w:font>
  <w:font w:name="ITCCentury LT Light">
    <w:charset w:val="00"/>
    <w:family w:val="auto"/>
    <w:pitch w:val="variable"/>
    <w:sig w:usb0="80000027"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B2"/>
    <w:rsid w:val="00007D5A"/>
    <w:rsid w:val="0001417D"/>
    <w:rsid w:val="0005537E"/>
    <w:rsid w:val="0007318D"/>
    <w:rsid w:val="000A24DD"/>
    <w:rsid w:val="0017728F"/>
    <w:rsid w:val="001E4D7B"/>
    <w:rsid w:val="0023010E"/>
    <w:rsid w:val="00250D7D"/>
    <w:rsid w:val="002F7497"/>
    <w:rsid w:val="00351CB0"/>
    <w:rsid w:val="0035620E"/>
    <w:rsid w:val="00383138"/>
    <w:rsid w:val="0039093A"/>
    <w:rsid w:val="003A31D0"/>
    <w:rsid w:val="003B34DD"/>
    <w:rsid w:val="0045722E"/>
    <w:rsid w:val="004D6159"/>
    <w:rsid w:val="00546161"/>
    <w:rsid w:val="005521B2"/>
    <w:rsid w:val="005A44F5"/>
    <w:rsid w:val="00603B8A"/>
    <w:rsid w:val="00622340"/>
    <w:rsid w:val="00623B26"/>
    <w:rsid w:val="00642FBF"/>
    <w:rsid w:val="00683BED"/>
    <w:rsid w:val="00695CA4"/>
    <w:rsid w:val="006A045B"/>
    <w:rsid w:val="006B3C78"/>
    <w:rsid w:val="006C0829"/>
    <w:rsid w:val="007322E6"/>
    <w:rsid w:val="007B4EBE"/>
    <w:rsid w:val="00837389"/>
    <w:rsid w:val="00837961"/>
    <w:rsid w:val="00845D06"/>
    <w:rsid w:val="00865446"/>
    <w:rsid w:val="00876393"/>
    <w:rsid w:val="008E2AC7"/>
    <w:rsid w:val="00A5725E"/>
    <w:rsid w:val="00A67211"/>
    <w:rsid w:val="00A80F88"/>
    <w:rsid w:val="00AA14A0"/>
    <w:rsid w:val="00AB1471"/>
    <w:rsid w:val="00AD6B68"/>
    <w:rsid w:val="00AE7D12"/>
    <w:rsid w:val="00AF7528"/>
    <w:rsid w:val="00B06B0A"/>
    <w:rsid w:val="00B40F48"/>
    <w:rsid w:val="00B9351D"/>
    <w:rsid w:val="00BA148A"/>
    <w:rsid w:val="00BE4D08"/>
    <w:rsid w:val="00C2713A"/>
    <w:rsid w:val="00C42F61"/>
    <w:rsid w:val="00CF244D"/>
    <w:rsid w:val="00D64663"/>
    <w:rsid w:val="00DC37A5"/>
    <w:rsid w:val="00DE3047"/>
    <w:rsid w:val="00E12DAC"/>
    <w:rsid w:val="00E35C86"/>
    <w:rsid w:val="00E36612"/>
    <w:rsid w:val="00E56D00"/>
    <w:rsid w:val="00EF3E8A"/>
    <w:rsid w:val="00F334B9"/>
    <w:rsid w:val="00F46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713A"/>
    <w:rPr>
      <w:color w:val="808080"/>
    </w:rPr>
  </w:style>
  <w:style w:type="paragraph" w:customStyle="1" w:styleId="9BEDC7F331E649E2ADEEE26BB993AA90">
    <w:name w:val="9BEDC7F331E649E2ADEEE26BB993AA90"/>
    <w:rsid w:val="005521B2"/>
  </w:style>
  <w:style w:type="paragraph" w:customStyle="1" w:styleId="8C20F7355763459AA5DC64C12DAEED95">
    <w:name w:val="8C20F7355763459AA5DC64C12DAEED95"/>
    <w:rsid w:val="005521B2"/>
  </w:style>
  <w:style w:type="paragraph" w:customStyle="1" w:styleId="63071F4369E842FDB583073452CB1420">
    <w:name w:val="63071F4369E842FDB583073452CB1420"/>
    <w:rsid w:val="005521B2"/>
  </w:style>
  <w:style w:type="paragraph" w:customStyle="1" w:styleId="76AF344F37AE4430A1F702A310C63EF3">
    <w:name w:val="76AF344F37AE4430A1F702A310C63EF3"/>
    <w:rsid w:val="005521B2"/>
  </w:style>
  <w:style w:type="paragraph" w:customStyle="1" w:styleId="3AC76E5B175C45DEB7F78B1D8DE52D2F">
    <w:name w:val="3AC76E5B175C45DEB7F78B1D8DE52D2F"/>
    <w:rsid w:val="005521B2"/>
  </w:style>
  <w:style w:type="paragraph" w:customStyle="1" w:styleId="2F3B83142DC2455A8EA32EF4124BBC81">
    <w:name w:val="2F3B83142DC2455A8EA32EF4124BBC81"/>
    <w:rsid w:val="005521B2"/>
  </w:style>
  <w:style w:type="paragraph" w:customStyle="1" w:styleId="C45F77CA92EA40F79FC47976D1502C04">
    <w:name w:val="C45F77CA92EA40F79FC47976D1502C04"/>
    <w:rsid w:val="005521B2"/>
  </w:style>
  <w:style w:type="paragraph" w:customStyle="1" w:styleId="2BA6DBB9758C4EBF9147D6FC9482BB8F">
    <w:name w:val="2BA6DBB9758C4EBF9147D6FC9482BB8F"/>
    <w:rsid w:val="005521B2"/>
  </w:style>
  <w:style w:type="paragraph" w:customStyle="1" w:styleId="7208DC46BEA146BEA8750F5DBC914849">
    <w:name w:val="7208DC46BEA146BEA8750F5DBC914849"/>
    <w:rsid w:val="005521B2"/>
  </w:style>
  <w:style w:type="paragraph" w:customStyle="1" w:styleId="C6962B7CA3654C27841C8EF364B5E6B8">
    <w:name w:val="C6962B7CA3654C27841C8EF364B5E6B8"/>
    <w:rsid w:val="005521B2"/>
  </w:style>
  <w:style w:type="paragraph" w:customStyle="1" w:styleId="2A4E78F7C5B1425BAE4C78526849E475">
    <w:name w:val="2A4E78F7C5B1425BAE4C78526849E475"/>
    <w:rsid w:val="005521B2"/>
  </w:style>
  <w:style w:type="paragraph" w:customStyle="1" w:styleId="2C240C1C7E1343AB8541A3CB3AFAC9C0">
    <w:name w:val="2C240C1C7E1343AB8541A3CB3AFAC9C0"/>
    <w:rsid w:val="005521B2"/>
  </w:style>
  <w:style w:type="paragraph" w:customStyle="1" w:styleId="47FA5DBD792445328DD355FF03D3E5F3">
    <w:name w:val="47FA5DBD792445328DD355FF03D3E5F3"/>
    <w:rsid w:val="00E56D00"/>
  </w:style>
  <w:style w:type="paragraph" w:customStyle="1" w:styleId="3EA5C3071C0A4D8480DBD60349B447A1">
    <w:name w:val="3EA5C3071C0A4D8480DBD60349B447A1"/>
    <w:rsid w:val="00E56D00"/>
  </w:style>
  <w:style w:type="paragraph" w:customStyle="1" w:styleId="09A13E062E4F4B308CC330D401C387F2">
    <w:name w:val="09A13E062E4F4B308CC330D401C387F2"/>
    <w:rsid w:val="00E56D00"/>
  </w:style>
  <w:style w:type="paragraph" w:customStyle="1" w:styleId="FE7BEB28E1A047C0A5E6734EC4DAA18A">
    <w:name w:val="FE7BEB28E1A047C0A5E6734EC4DAA18A"/>
    <w:rsid w:val="00E56D00"/>
  </w:style>
  <w:style w:type="paragraph" w:customStyle="1" w:styleId="2E51C27E83444331BBC896D1669D8DBE">
    <w:name w:val="2E51C27E83444331BBC896D1669D8DBE"/>
    <w:rsid w:val="00E56D00"/>
  </w:style>
  <w:style w:type="paragraph" w:customStyle="1" w:styleId="63496AA6B3F443A890F4AD6F75150030">
    <w:name w:val="63496AA6B3F443A890F4AD6F75150030"/>
    <w:rsid w:val="00E56D00"/>
  </w:style>
  <w:style w:type="paragraph" w:customStyle="1" w:styleId="B4C7E4A003EE4C269BA28A675CF24301">
    <w:name w:val="B4C7E4A003EE4C269BA28A675CF24301"/>
    <w:rsid w:val="00E56D00"/>
  </w:style>
  <w:style w:type="paragraph" w:customStyle="1" w:styleId="0822C1A9BC004997B07249E55F6CA780">
    <w:name w:val="0822C1A9BC004997B07249E55F6CA780"/>
    <w:rsid w:val="00E56D00"/>
  </w:style>
  <w:style w:type="paragraph" w:customStyle="1" w:styleId="D4A1E8A270174E71A87BB5AA375EBF03">
    <w:name w:val="D4A1E8A270174E71A87BB5AA375EBF03"/>
    <w:rsid w:val="00E56D00"/>
  </w:style>
  <w:style w:type="paragraph" w:customStyle="1" w:styleId="5751EEC40B6446DF9FBBE858CAEE9561">
    <w:name w:val="5751EEC40B6446DF9FBBE858CAEE9561"/>
    <w:rsid w:val="00E56D00"/>
  </w:style>
  <w:style w:type="paragraph" w:customStyle="1" w:styleId="3B0FD8482E3F4D6B84EB514754035156">
    <w:name w:val="3B0FD8482E3F4D6B84EB514754035156"/>
    <w:rsid w:val="00E56D00"/>
  </w:style>
  <w:style w:type="paragraph" w:customStyle="1" w:styleId="77C7FC0CAC994705A4F5F5BC1922A76C">
    <w:name w:val="77C7FC0CAC994705A4F5F5BC1922A76C"/>
    <w:rsid w:val="00E56D00"/>
  </w:style>
  <w:style w:type="paragraph" w:customStyle="1" w:styleId="9C9FE43CD2AD4376BA5A71F265F7B985">
    <w:name w:val="9C9FE43CD2AD4376BA5A71F265F7B985"/>
    <w:rsid w:val="00E56D00"/>
  </w:style>
  <w:style w:type="paragraph" w:customStyle="1" w:styleId="805B4CABCC3842B381062E186658991C">
    <w:name w:val="805B4CABCC3842B381062E186658991C"/>
    <w:rsid w:val="00E56D00"/>
  </w:style>
  <w:style w:type="paragraph" w:customStyle="1" w:styleId="D12E88D520E54B1C9832F4F69449D8B0">
    <w:name w:val="D12E88D520E54B1C9832F4F69449D8B0"/>
    <w:rsid w:val="00E56D00"/>
  </w:style>
  <w:style w:type="paragraph" w:customStyle="1" w:styleId="6B0A82C3056041FE95A2C778017C3A60">
    <w:name w:val="6B0A82C3056041FE95A2C778017C3A60"/>
    <w:rsid w:val="00E56D00"/>
  </w:style>
  <w:style w:type="paragraph" w:customStyle="1" w:styleId="2A724C1B24F1420F9419F6E00D56C499">
    <w:name w:val="2A724C1B24F1420F9419F6E00D56C499"/>
    <w:rsid w:val="00E56D00"/>
  </w:style>
  <w:style w:type="paragraph" w:customStyle="1" w:styleId="51BB84CFE3424007A91589CCA278D20E">
    <w:name w:val="51BB84CFE3424007A91589CCA278D20E"/>
    <w:rsid w:val="00E56D00"/>
  </w:style>
  <w:style w:type="paragraph" w:customStyle="1" w:styleId="597A0372369F468B8FB5917022B7EC94">
    <w:name w:val="597A0372369F468B8FB5917022B7EC94"/>
    <w:rsid w:val="00E56D00"/>
  </w:style>
  <w:style w:type="paragraph" w:customStyle="1" w:styleId="85778B0137014DF5BE70A7B7A0F432DD">
    <w:name w:val="85778B0137014DF5BE70A7B7A0F432DD"/>
    <w:rsid w:val="00E56D00"/>
  </w:style>
  <w:style w:type="paragraph" w:customStyle="1" w:styleId="42B3E9AFCA7942D0826DA14792F67790">
    <w:name w:val="42B3E9AFCA7942D0826DA14792F67790"/>
    <w:rsid w:val="00E56D00"/>
  </w:style>
  <w:style w:type="paragraph" w:customStyle="1" w:styleId="13AE80A70DF942769EE720D7ADDC10F3">
    <w:name w:val="13AE80A70DF942769EE720D7ADDC10F3"/>
    <w:rsid w:val="00E56D00"/>
  </w:style>
  <w:style w:type="paragraph" w:customStyle="1" w:styleId="3F5F6F27159245678927DF54A6804FB2">
    <w:name w:val="3F5F6F27159245678927DF54A6804FB2"/>
    <w:rsid w:val="00E56D00"/>
  </w:style>
  <w:style w:type="paragraph" w:customStyle="1" w:styleId="19E12493F77E424B9CFFB42620F23E2D">
    <w:name w:val="19E12493F77E424B9CFFB42620F23E2D"/>
    <w:rsid w:val="00E56D00"/>
  </w:style>
  <w:style w:type="paragraph" w:customStyle="1" w:styleId="30E54B9D981E4BA1B2A5140C22E33E79">
    <w:name w:val="30E54B9D981E4BA1B2A5140C22E33E79"/>
    <w:rsid w:val="00E56D00"/>
  </w:style>
  <w:style w:type="paragraph" w:customStyle="1" w:styleId="772125ECE5844208953FF4A0EB990E87">
    <w:name w:val="772125ECE5844208953FF4A0EB990E87"/>
    <w:rsid w:val="00E56D00"/>
  </w:style>
  <w:style w:type="paragraph" w:customStyle="1" w:styleId="4A008D4993844082B53BE2D56DBA706D">
    <w:name w:val="4A008D4993844082B53BE2D56DBA706D"/>
    <w:rsid w:val="00E56D00"/>
  </w:style>
  <w:style w:type="paragraph" w:customStyle="1" w:styleId="E910215569024053AA99FA1E1BC6F19C">
    <w:name w:val="E910215569024053AA99FA1E1BC6F19C"/>
    <w:rsid w:val="00E56D00"/>
  </w:style>
  <w:style w:type="paragraph" w:customStyle="1" w:styleId="6FF35D8D7E154FBB80B0ED0A6491B156">
    <w:name w:val="6FF35D8D7E154FBB80B0ED0A6491B156"/>
    <w:rsid w:val="00E56D00"/>
  </w:style>
  <w:style w:type="paragraph" w:customStyle="1" w:styleId="FFCC62AF6CF945868FD5015B87BA92AD">
    <w:name w:val="FFCC62AF6CF945868FD5015B87BA92AD"/>
    <w:rsid w:val="00E56D00"/>
  </w:style>
  <w:style w:type="paragraph" w:customStyle="1" w:styleId="DBAE8B06ECED4DCEAD0C05A35187BBCE">
    <w:name w:val="DBAE8B06ECED4DCEAD0C05A35187BBCE"/>
    <w:rsid w:val="00E56D00"/>
  </w:style>
  <w:style w:type="paragraph" w:customStyle="1" w:styleId="AF86B3B2616F4F378EC52079D5452A7C">
    <w:name w:val="AF86B3B2616F4F378EC52079D5452A7C"/>
    <w:rsid w:val="00E56D00"/>
  </w:style>
  <w:style w:type="paragraph" w:customStyle="1" w:styleId="0F1F0A4572884DE9AD60D6717E9A5C5F">
    <w:name w:val="0F1F0A4572884DE9AD60D6717E9A5C5F"/>
    <w:rsid w:val="00E56D00"/>
  </w:style>
  <w:style w:type="paragraph" w:customStyle="1" w:styleId="025FC35639C741D8AF3B6650EDDD6E71">
    <w:name w:val="025FC35639C741D8AF3B6650EDDD6E71"/>
    <w:rsid w:val="00A80F88"/>
  </w:style>
  <w:style w:type="paragraph" w:customStyle="1" w:styleId="927C97E04A5F4D718A59A14C4942F05A">
    <w:name w:val="927C97E04A5F4D718A59A14C4942F05A"/>
    <w:rsid w:val="00A80F88"/>
  </w:style>
  <w:style w:type="paragraph" w:customStyle="1" w:styleId="D4698F326E60446EB2F7629EB3A1D38C">
    <w:name w:val="D4698F326E60446EB2F7629EB3A1D38C"/>
    <w:rsid w:val="00A80F88"/>
  </w:style>
  <w:style w:type="paragraph" w:customStyle="1" w:styleId="B968E54655B74EE69BFC7EFE680BB603">
    <w:name w:val="B968E54655B74EE69BFC7EFE680BB603"/>
    <w:rsid w:val="00A80F88"/>
  </w:style>
  <w:style w:type="paragraph" w:customStyle="1" w:styleId="A70421D5325148F0AB96C332C73FD5F4">
    <w:name w:val="A70421D5325148F0AB96C332C73FD5F4"/>
    <w:rsid w:val="00A80F88"/>
  </w:style>
  <w:style w:type="paragraph" w:customStyle="1" w:styleId="5BD501EFAF7649A8A24892A8A3DFCCBA">
    <w:name w:val="5BD501EFAF7649A8A24892A8A3DFCCBA"/>
    <w:rsid w:val="00A80F88"/>
  </w:style>
  <w:style w:type="paragraph" w:customStyle="1" w:styleId="2D89108D8EE14D6D80D4D80D8DE029CA">
    <w:name w:val="2D89108D8EE14D6D80D4D80D8DE029CA"/>
    <w:rsid w:val="00A80F88"/>
  </w:style>
  <w:style w:type="paragraph" w:customStyle="1" w:styleId="6B4ACA97E0E047FB8F13E4A371633A2F">
    <w:name w:val="6B4ACA97E0E047FB8F13E4A371633A2F"/>
    <w:rsid w:val="00A80F88"/>
  </w:style>
  <w:style w:type="paragraph" w:customStyle="1" w:styleId="CA1BDF1869854C8785BA5D6AFBEB70DD">
    <w:name w:val="CA1BDF1869854C8785BA5D6AFBEB70DD"/>
    <w:rsid w:val="00A80F88"/>
  </w:style>
  <w:style w:type="paragraph" w:customStyle="1" w:styleId="434BACD7D60A426C8B2B60EB65BE43CC">
    <w:name w:val="434BACD7D60A426C8B2B60EB65BE43CC"/>
    <w:rsid w:val="00A80F88"/>
  </w:style>
  <w:style w:type="paragraph" w:customStyle="1" w:styleId="BA1703BF80A5450F9011890BFF52FAA3">
    <w:name w:val="BA1703BF80A5450F9011890BFF52FAA3"/>
    <w:rsid w:val="00E35C86"/>
    <w:rPr>
      <w:rFonts w:ascii="Arial" w:eastAsiaTheme="minorHAnsi" w:hAnsi="Arial"/>
      <w:sz w:val="20"/>
      <w:lang w:eastAsia="en-US"/>
    </w:rPr>
  </w:style>
  <w:style w:type="paragraph" w:customStyle="1" w:styleId="DE79B1B0F1184EB5B8C586FBD66734A6">
    <w:name w:val="DE79B1B0F1184EB5B8C586FBD66734A6"/>
    <w:rsid w:val="00E35C86"/>
    <w:rPr>
      <w:rFonts w:ascii="Arial" w:eastAsiaTheme="minorHAnsi" w:hAnsi="Arial"/>
      <w:sz w:val="20"/>
      <w:lang w:eastAsia="en-US"/>
    </w:rPr>
  </w:style>
  <w:style w:type="paragraph" w:customStyle="1" w:styleId="8151E60C22BE4209B7E79E8405D1474E">
    <w:name w:val="8151E60C22BE4209B7E79E8405D1474E"/>
    <w:rsid w:val="00E35C86"/>
    <w:rPr>
      <w:rFonts w:ascii="Arial" w:eastAsiaTheme="minorHAnsi" w:hAnsi="Arial"/>
      <w:sz w:val="20"/>
      <w:lang w:eastAsia="en-US"/>
    </w:rPr>
  </w:style>
  <w:style w:type="paragraph" w:customStyle="1" w:styleId="6E62F7B6DDC14702820F14CE8461CED6">
    <w:name w:val="6E62F7B6DDC14702820F14CE8461CED6"/>
    <w:rsid w:val="00E35C86"/>
    <w:rPr>
      <w:rFonts w:ascii="Arial" w:eastAsiaTheme="minorHAnsi" w:hAnsi="Arial"/>
      <w:sz w:val="20"/>
      <w:lang w:eastAsia="en-US"/>
    </w:rPr>
  </w:style>
  <w:style w:type="paragraph" w:customStyle="1" w:styleId="DE79B1B0F1184EB5B8C586FBD66734A61">
    <w:name w:val="DE79B1B0F1184EB5B8C586FBD66734A61"/>
    <w:rsid w:val="00E35C86"/>
    <w:rPr>
      <w:rFonts w:ascii="Arial" w:eastAsiaTheme="minorHAnsi" w:hAnsi="Arial"/>
      <w:sz w:val="20"/>
      <w:lang w:eastAsia="en-US"/>
    </w:rPr>
  </w:style>
  <w:style w:type="paragraph" w:customStyle="1" w:styleId="8151E60C22BE4209B7E79E8405D1474E1">
    <w:name w:val="8151E60C22BE4209B7E79E8405D1474E1"/>
    <w:rsid w:val="00E35C86"/>
    <w:rPr>
      <w:rFonts w:ascii="Arial" w:eastAsiaTheme="minorHAnsi" w:hAnsi="Arial"/>
      <w:sz w:val="20"/>
      <w:lang w:eastAsia="en-US"/>
    </w:rPr>
  </w:style>
  <w:style w:type="paragraph" w:customStyle="1" w:styleId="6E62F7B6DDC14702820F14CE8461CED61">
    <w:name w:val="6E62F7B6DDC14702820F14CE8461CED61"/>
    <w:rsid w:val="00E35C86"/>
    <w:rPr>
      <w:rFonts w:ascii="Arial" w:eastAsiaTheme="minorHAnsi" w:hAnsi="Arial"/>
      <w:sz w:val="20"/>
      <w:lang w:eastAsia="en-US"/>
    </w:rPr>
  </w:style>
  <w:style w:type="paragraph" w:customStyle="1" w:styleId="378177F0A3824B009CAA6DB05B9C86E8">
    <w:name w:val="378177F0A3824B009CAA6DB05B9C86E8"/>
    <w:rsid w:val="00E35C86"/>
    <w:rPr>
      <w:rFonts w:ascii="Arial" w:eastAsiaTheme="minorHAnsi" w:hAnsi="Arial"/>
      <w:sz w:val="20"/>
      <w:lang w:eastAsia="en-US"/>
    </w:rPr>
  </w:style>
  <w:style w:type="paragraph" w:customStyle="1" w:styleId="191536A6183D4BA982108D4E663DA639">
    <w:name w:val="191536A6183D4BA982108D4E663DA639"/>
    <w:rsid w:val="00E35C86"/>
    <w:rPr>
      <w:rFonts w:ascii="Arial" w:eastAsiaTheme="minorHAnsi" w:hAnsi="Arial"/>
      <w:sz w:val="20"/>
      <w:lang w:eastAsia="en-US"/>
    </w:rPr>
  </w:style>
  <w:style w:type="paragraph" w:customStyle="1" w:styleId="BA7BC7DB04BA44ECB1601D924BEF4EB1">
    <w:name w:val="BA7BC7DB04BA44ECB1601D924BEF4EB1"/>
    <w:rsid w:val="00E35C86"/>
    <w:pPr>
      <w:spacing w:line="240" w:lineRule="auto"/>
    </w:pPr>
    <w:rPr>
      <w:rFonts w:ascii="Arial" w:eastAsiaTheme="minorHAnsi" w:hAnsi="Arial"/>
      <w:sz w:val="20"/>
      <w:szCs w:val="20"/>
      <w:lang w:eastAsia="en-US"/>
    </w:rPr>
  </w:style>
  <w:style w:type="paragraph" w:customStyle="1" w:styleId="C25E9ECD0D0044BB8B5DAFC1F3C928CD">
    <w:name w:val="C25E9ECD0D0044BB8B5DAFC1F3C928CD"/>
    <w:rsid w:val="00E35C86"/>
    <w:pPr>
      <w:spacing w:line="240" w:lineRule="auto"/>
    </w:pPr>
    <w:rPr>
      <w:rFonts w:ascii="Arial" w:eastAsiaTheme="minorHAnsi" w:hAnsi="Arial"/>
      <w:sz w:val="20"/>
      <w:szCs w:val="20"/>
      <w:lang w:eastAsia="en-US"/>
    </w:rPr>
  </w:style>
  <w:style w:type="paragraph" w:customStyle="1" w:styleId="3B0ACCC0413B457A9B22F68C175DBF9D">
    <w:name w:val="3B0ACCC0413B457A9B22F68C175DBF9D"/>
    <w:rsid w:val="00E35C86"/>
    <w:pPr>
      <w:spacing w:line="240" w:lineRule="auto"/>
    </w:pPr>
    <w:rPr>
      <w:rFonts w:ascii="Arial" w:eastAsiaTheme="minorHAnsi" w:hAnsi="Arial"/>
      <w:sz w:val="20"/>
      <w:szCs w:val="20"/>
      <w:lang w:eastAsia="en-US"/>
    </w:rPr>
  </w:style>
  <w:style w:type="paragraph" w:customStyle="1" w:styleId="7E473E1FB5C646E99AA12CE3DD03A5A6">
    <w:name w:val="7E473E1FB5C646E99AA12CE3DD03A5A6"/>
    <w:rsid w:val="00E35C86"/>
    <w:pPr>
      <w:spacing w:line="240" w:lineRule="auto"/>
    </w:pPr>
    <w:rPr>
      <w:rFonts w:ascii="Arial" w:eastAsiaTheme="minorHAnsi" w:hAnsi="Arial"/>
      <w:sz w:val="20"/>
      <w:szCs w:val="20"/>
      <w:lang w:eastAsia="en-US"/>
    </w:rPr>
  </w:style>
  <w:style w:type="paragraph" w:customStyle="1" w:styleId="D8867BB3EE0645F3BAFEA6D722AE4EDE">
    <w:name w:val="D8867BB3EE0645F3BAFEA6D722AE4EDE"/>
    <w:rsid w:val="00E35C86"/>
    <w:rPr>
      <w:rFonts w:ascii="Arial" w:eastAsiaTheme="minorHAnsi" w:hAnsi="Arial"/>
      <w:sz w:val="20"/>
      <w:lang w:eastAsia="en-US"/>
    </w:rPr>
  </w:style>
  <w:style w:type="paragraph" w:customStyle="1" w:styleId="610169C59E254BB2ADB491F80CBCDED3">
    <w:name w:val="610169C59E254BB2ADB491F80CBCDED3"/>
    <w:rsid w:val="00E35C86"/>
    <w:rPr>
      <w:rFonts w:ascii="Arial" w:eastAsiaTheme="minorHAnsi" w:hAnsi="Arial"/>
      <w:sz w:val="20"/>
      <w:lang w:eastAsia="en-US"/>
    </w:rPr>
  </w:style>
  <w:style w:type="paragraph" w:customStyle="1" w:styleId="AC1EE02A0B994E7B887A0ED758F13CB6">
    <w:name w:val="AC1EE02A0B994E7B887A0ED758F13CB6"/>
    <w:rsid w:val="00E35C86"/>
    <w:rPr>
      <w:rFonts w:ascii="Arial" w:eastAsiaTheme="minorHAnsi" w:hAnsi="Arial"/>
      <w:sz w:val="20"/>
      <w:lang w:eastAsia="en-US"/>
    </w:rPr>
  </w:style>
  <w:style w:type="paragraph" w:customStyle="1" w:styleId="985007BA87C74B308C456C0661CE6CB3">
    <w:name w:val="985007BA87C74B308C456C0661CE6CB3"/>
    <w:rsid w:val="00E35C86"/>
    <w:rPr>
      <w:rFonts w:ascii="Arial" w:eastAsiaTheme="minorHAnsi" w:hAnsi="Arial"/>
      <w:sz w:val="20"/>
      <w:lang w:eastAsia="en-US"/>
    </w:rPr>
  </w:style>
  <w:style w:type="paragraph" w:customStyle="1" w:styleId="8E30CC8A9B9F469BA38C0D79E4C705D1">
    <w:name w:val="8E30CC8A9B9F469BA38C0D79E4C705D1"/>
    <w:rsid w:val="00E35C86"/>
    <w:rPr>
      <w:rFonts w:ascii="Arial" w:eastAsiaTheme="minorHAnsi" w:hAnsi="Arial"/>
      <w:sz w:val="20"/>
      <w:lang w:eastAsia="en-US"/>
    </w:rPr>
  </w:style>
  <w:style w:type="paragraph" w:customStyle="1" w:styleId="CFD0DE90194F494A8CAA36F2B6DF463D">
    <w:name w:val="CFD0DE90194F494A8CAA36F2B6DF463D"/>
    <w:rsid w:val="00E35C86"/>
    <w:rPr>
      <w:rFonts w:ascii="Arial" w:eastAsiaTheme="minorHAnsi" w:hAnsi="Arial"/>
      <w:sz w:val="20"/>
      <w:lang w:eastAsia="en-US"/>
    </w:rPr>
  </w:style>
  <w:style w:type="paragraph" w:customStyle="1" w:styleId="DE79B1B0F1184EB5B8C586FBD66734A62">
    <w:name w:val="DE79B1B0F1184EB5B8C586FBD66734A62"/>
    <w:rsid w:val="00E35C86"/>
    <w:rPr>
      <w:rFonts w:ascii="Arial" w:eastAsiaTheme="minorHAnsi" w:hAnsi="Arial"/>
      <w:sz w:val="20"/>
      <w:lang w:eastAsia="en-US"/>
    </w:rPr>
  </w:style>
  <w:style w:type="paragraph" w:customStyle="1" w:styleId="8151E60C22BE4209B7E79E8405D1474E2">
    <w:name w:val="8151E60C22BE4209B7E79E8405D1474E2"/>
    <w:rsid w:val="00E35C86"/>
    <w:rPr>
      <w:rFonts w:ascii="Arial" w:eastAsiaTheme="minorHAnsi" w:hAnsi="Arial"/>
      <w:sz w:val="20"/>
      <w:lang w:eastAsia="en-US"/>
    </w:rPr>
  </w:style>
  <w:style w:type="paragraph" w:customStyle="1" w:styleId="6E62F7B6DDC14702820F14CE8461CED62">
    <w:name w:val="6E62F7B6DDC14702820F14CE8461CED62"/>
    <w:rsid w:val="00E35C86"/>
    <w:rPr>
      <w:rFonts w:ascii="Arial" w:eastAsiaTheme="minorHAnsi" w:hAnsi="Arial"/>
      <w:sz w:val="20"/>
      <w:lang w:eastAsia="en-US"/>
    </w:rPr>
  </w:style>
  <w:style w:type="paragraph" w:customStyle="1" w:styleId="378177F0A3824B009CAA6DB05B9C86E81">
    <w:name w:val="378177F0A3824B009CAA6DB05B9C86E81"/>
    <w:rsid w:val="00E35C86"/>
    <w:rPr>
      <w:rFonts w:ascii="Arial" w:eastAsiaTheme="minorHAnsi" w:hAnsi="Arial"/>
      <w:sz w:val="20"/>
      <w:lang w:eastAsia="en-US"/>
    </w:rPr>
  </w:style>
  <w:style w:type="paragraph" w:customStyle="1" w:styleId="191536A6183D4BA982108D4E663DA6391">
    <w:name w:val="191536A6183D4BA982108D4E663DA6391"/>
    <w:rsid w:val="00E35C86"/>
    <w:rPr>
      <w:rFonts w:ascii="Arial" w:eastAsiaTheme="minorHAnsi" w:hAnsi="Arial"/>
      <w:sz w:val="20"/>
      <w:lang w:eastAsia="en-US"/>
    </w:rPr>
  </w:style>
  <w:style w:type="paragraph" w:customStyle="1" w:styleId="BA7BC7DB04BA44ECB1601D924BEF4EB11">
    <w:name w:val="BA7BC7DB04BA44ECB1601D924BEF4EB11"/>
    <w:rsid w:val="00E35C86"/>
    <w:pPr>
      <w:spacing w:line="240" w:lineRule="auto"/>
    </w:pPr>
    <w:rPr>
      <w:rFonts w:ascii="Arial" w:eastAsiaTheme="minorHAnsi" w:hAnsi="Arial"/>
      <w:sz w:val="20"/>
      <w:szCs w:val="20"/>
      <w:lang w:eastAsia="en-US"/>
    </w:rPr>
  </w:style>
  <w:style w:type="paragraph" w:customStyle="1" w:styleId="C25E9ECD0D0044BB8B5DAFC1F3C928CD1">
    <w:name w:val="C25E9ECD0D0044BB8B5DAFC1F3C928CD1"/>
    <w:rsid w:val="00E35C86"/>
    <w:pPr>
      <w:spacing w:line="240" w:lineRule="auto"/>
    </w:pPr>
    <w:rPr>
      <w:rFonts w:ascii="Arial" w:eastAsiaTheme="minorHAnsi" w:hAnsi="Arial"/>
      <w:sz w:val="20"/>
      <w:szCs w:val="20"/>
      <w:lang w:eastAsia="en-US"/>
    </w:rPr>
  </w:style>
  <w:style w:type="paragraph" w:customStyle="1" w:styleId="3B0ACCC0413B457A9B22F68C175DBF9D1">
    <w:name w:val="3B0ACCC0413B457A9B22F68C175DBF9D1"/>
    <w:rsid w:val="00E35C86"/>
    <w:pPr>
      <w:spacing w:line="240" w:lineRule="auto"/>
    </w:pPr>
    <w:rPr>
      <w:rFonts w:ascii="Arial" w:eastAsiaTheme="minorHAnsi" w:hAnsi="Arial"/>
      <w:sz w:val="20"/>
      <w:szCs w:val="20"/>
      <w:lang w:eastAsia="en-US"/>
    </w:rPr>
  </w:style>
  <w:style w:type="paragraph" w:customStyle="1" w:styleId="7E473E1FB5C646E99AA12CE3DD03A5A61">
    <w:name w:val="7E473E1FB5C646E99AA12CE3DD03A5A61"/>
    <w:rsid w:val="00E35C86"/>
    <w:pPr>
      <w:spacing w:line="240" w:lineRule="auto"/>
    </w:pPr>
    <w:rPr>
      <w:rFonts w:ascii="Arial" w:eastAsiaTheme="minorHAnsi" w:hAnsi="Arial"/>
      <w:sz w:val="20"/>
      <w:szCs w:val="20"/>
      <w:lang w:eastAsia="en-US"/>
    </w:rPr>
  </w:style>
  <w:style w:type="paragraph" w:customStyle="1" w:styleId="D8867BB3EE0645F3BAFEA6D722AE4EDE1">
    <w:name w:val="D8867BB3EE0645F3BAFEA6D722AE4EDE1"/>
    <w:rsid w:val="00E35C86"/>
    <w:rPr>
      <w:rFonts w:ascii="Arial" w:eastAsiaTheme="minorHAnsi" w:hAnsi="Arial"/>
      <w:sz w:val="20"/>
      <w:lang w:eastAsia="en-US"/>
    </w:rPr>
  </w:style>
  <w:style w:type="paragraph" w:customStyle="1" w:styleId="610169C59E254BB2ADB491F80CBCDED31">
    <w:name w:val="610169C59E254BB2ADB491F80CBCDED31"/>
    <w:rsid w:val="00E35C86"/>
    <w:rPr>
      <w:rFonts w:ascii="Arial" w:eastAsiaTheme="minorHAnsi" w:hAnsi="Arial"/>
      <w:sz w:val="20"/>
      <w:lang w:eastAsia="en-US"/>
    </w:rPr>
  </w:style>
  <w:style w:type="paragraph" w:customStyle="1" w:styleId="AC1EE02A0B994E7B887A0ED758F13CB61">
    <w:name w:val="AC1EE02A0B994E7B887A0ED758F13CB61"/>
    <w:rsid w:val="00E35C86"/>
    <w:rPr>
      <w:rFonts w:ascii="Arial" w:eastAsiaTheme="minorHAnsi" w:hAnsi="Arial"/>
      <w:sz w:val="20"/>
      <w:lang w:eastAsia="en-US"/>
    </w:rPr>
  </w:style>
  <w:style w:type="paragraph" w:customStyle="1" w:styleId="985007BA87C74B308C456C0661CE6CB31">
    <w:name w:val="985007BA87C74B308C456C0661CE6CB31"/>
    <w:rsid w:val="00E35C86"/>
    <w:rPr>
      <w:rFonts w:ascii="Arial" w:eastAsiaTheme="minorHAnsi" w:hAnsi="Arial"/>
      <w:sz w:val="20"/>
      <w:lang w:eastAsia="en-US"/>
    </w:rPr>
  </w:style>
  <w:style w:type="paragraph" w:customStyle="1" w:styleId="8E30CC8A9B9F469BA38C0D79E4C705D11">
    <w:name w:val="8E30CC8A9B9F469BA38C0D79E4C705D11"/>
    <w:rsid w:val="00E35C86"/>
    <w:rPr>
      <w:rFonts w:ascii="Arial" w:eastAsiaTheme="minorHAnsi" w:hAnsi="Arial"/>
      <w:sz w:val="20"/>
      <w:lang w:eastAsia="en-US"/>
    </w:rPr>
  </w:style>
  <w:style w:type="paragraph" w:customStyle="1" w:styleId="CFD0DE90194F494A8CAA36F2B6DF463D1">
    <w:name w:val="CFD0DE90194F494A8CAA36F2B6DF463D1"/>
    <w:rsid w:val="00E35C86"/>
    <w:rPr>
      <w:rFonts w:ascii="Arial" w:eastAsiaTheme="minorHAnsi" w:hAnsi="Arial"/>
      <w:sz w:val="20"/>
      <w:lang w:eastAsia="en-US"/>
    </w:rPr>
  </w:style>
  <w:style w:type="paragraph" w:customStyle="1" w:styleId="B7F446136E3F4151BAC5EA30BE6C03DE">
    <w:name w:val="B7F446136E3F4151BAC5EA30BE6C03DE"/>
    <w:rsid w:val="00E35C86"/>
    <w:rPr>
      <w:rFonts w:ascii="Arial" w:eastAsiaTheme="minorHAnsi" w:hAnsi="Arial"/>
      <w:sz w:val="20"/>
      <w:lang w:eastAsia="en-US"/>
    </w:rPr>
  </w:style>
  <w:style w:type="paragraph" w:customStyle="1" w:styleId="AD3E6AE4999949079EB9A72485AAB5FC">
    <w:name w:val="AD3E6AE4999949079EB9A72485AAB5FC"/>
    <w:rsid w:val="00E35C86"/>
    <w:pPr>
      <w:spacing w:line="240" w:lineRule="auto"/>
    </w:pPr>
    <w:rPr>
      <w:rFonts w:ascii="Arial" w:eastAsiaTheme="minorHAnsi" w:hAnsi="Arial"/>
      <w:sz w:val="20"/>
      <w:szCs w:val="20"/>
      <w:lang w:eastAsia="en-US"/>
    </w:rPr>
  </w:style>
  <w:style w:type="paragraph" w:customStyle="1" w:styleId="B5F983CD42F44A1BB5E128474B136B4B">
    <w:name w:val="B5F983CD42F44A1BB5E128474B136B4B"/>
    <w:rsid w:val="00E35C86"/>
    <w:pPr>
      <w:spacing w:line="240" w:lineRule="auto"/>
    </w:pPr>
    <w:rPr>
      <w:rFonts w:ascii="Arial" w:eastAsiaTheme="minorHAnsi" w:hAnsi="Arial"/>
      <w:sz w:val="20"/>
      <w:szCs w:val="20"/>
      <w:lang w:eastAsia="en-US"/>
    </w:rPr>
  </w:style>
  <w:style w:type="paragraph" w:customStyle="1" w:styleId="DEB6536F30AC4039A468313F6E29145E">
    <w:name w:val="DEB6536F30AC4039A468313F6E29145E"/>
    <w:rsid w:val="00E35C86"/>
    <w:pPr>
      <w:spacing w:line="240" w:lineRule="auto"/>
    </w:pPr>
    <w:rPr>
      <w:rFonts w:ascii="Arial" w:eastAsiaTheme="minorHAnsi" w:hAnsi="Arial"/>
      <w:sz w:val="20"/>
      <w:szCs w:val="20"/>
      <w:lang w:eastAsia="en-US"/>
    </w:rPr>
  </w:style>
  <w:style w:type="paragraph" w:customStyle="1" w:styleId="99D8F722123043AD8F5FCB0CF491715A">
    <w:name w:val="99D8F722123043AD8F5FCB0CF491715A"/>
    <w:rsid w:val="00E35C86"/>
    <w:pPr>
      <w:spacing w:line="240" w:lineRule="auto"/>
    </w:pPr>
    <w:rPr>
      <w:rFonts w:ascii="Arial" w:eastAsiaTheme="minorHAnsi" w:hAnsi="Arial"/>
      <w:sz w:val="20"/>
      <w:szCs w:val="20"/>
      <w:lang w:eastAsia="en-US"/>
    </w:rPr>
  </w:style>
  <w:style w:type="paragraph" w:customStyle="1" w:styleId="66694BDFECA74614A80880682C18E236">
    <w:name w:val="66694BDFECA74614A80880682C18E236"/>
    <w:rsid w:val="00E35C86"/>
    <w:pPr>
      <w:spacing w:line="240" w:lineRule="auto"/>
    </w:pPr>
    <w:rPr>
      <w:rFonts w:ascii="Arial" w:eastAsiaTheme="minorHAnsi" w:hAnsi="Arial"/>
      <w:sz w:val="20"/>
      <w:szCs w:val="20"/>
      <w:lang w:eastAsia="en-US"/>
    </w:rPr>
  </w:style>
  <w:style w:type="paragraph" w:customStyle="1" w:styleId="66E106EF1D144C33BF19E9B75CC6FC5F">
    <w:name w:val="66E106EF1D144C33BF19E9B75CC6FC5F"/>
    <w:rsid w:val="00E35C86"/>
    <w:rPr>
      <w:rFonts w:ascii="Arial" w:eastAsiaTheme="minorHAnsi" w:hAnsi="Arial"/>
      <w:sz w:val="20"/>
      <w:lang w:eastAsia="en-US"/>
    </w:rPr>
  </w:style>
  <w:style w:type="paragraph" w:customStyle="1" w:styleId="8E1307977BBB4F4C9A6F97087F1C8964">
    <w:name w:val="8E1307977BBB4F4C9A6F97087F1C8964"/>
    <w:rsid w:val="00E35C86"/>
    <w:rPr>
      <w:rFonts w:ascii="Arial" w:eastAsiaTheme="minorHAnsi" w:hAnsi="Arial"/>
      <w:sz w:val="20"/>
      <w:lang w:eastAsia="en-US"/>
    </w:rPr>
  </w:style>
  <w:style w:type="paragraph" w:customStyle="1" w:styleId="C5DFF13B1FAB4F95949621CBE8D7E6D8">
    <w:name w:val="C5DFF13B1FAB4F95949621CBE8D7E6D8"/>
    <w:rsid w:val="00E35C86"/>
    <w:rPr>
      <w:rFonts w:ascii="Arial" w:eastAsiaTheme="minorHAnsi" w:hAnsi="Arial"/>
      <w:sz w:val="20"/>
      <w:lang w:eastAsia="en-US"/>
    </w:rPr>
  </w:style>
  <w:style w:type="paragraph" w:customStyle="1" w:styleId="E6CE27FA9C65488E841F240D59004C7B">
    <w:name w:val="E6CE27FA9C65488E841F240D59004C7B"/>
    <w:rsid w:val="00E35C86"/>
    <w:rPr>
      <w:rFonts w:ascii="Arial" w:eastAsiaTheme="minorHAnsi" w:hAnsi="Arial"/>
      <w:sz w:val="20"/>
      <w:lang w:eastAsia="en-US"/>
    </w:rPr>
  </w:style>
  <w:style w:type="paragraph" w:customStyle="1" w:styleId="9381366042D8499EB65A64B66DB33181">
    <w:name w:val="9381366042D8499EB65A64B66DB33181"/>
    <w:rsid w:val="00E35C86"/>
    <w:rPr>
      <w:rFonts w:ascii="Arial" w:eastAsiaTheme="minorHAnsi" w:hAnsi="Arial"/>
      <w:sz w:val="20"/>
      <w:lang w:eastAsia="en-US"/>
    </w:rPr>
  </w:style>
  <w:style w:type="paragraph" w:customStyle="1" w:styleId="D7625017279D4C2DA3E5360BD4D69B44">
    <w:name w:val="D7625017279D4C2DA3E5360BD4D69B44"/>
    <w:rsid w:val="00E35C86"/>
    <w:rPr>
      <w:rFonts w:ascii="Arial" w:eastAsiaTheme="minorHAnsi" w:hAnsi="Arial"/>
      <w:sz w:val="20"/>
      <w:lang w:eastAsia="en-US"/>
    </w:rPr>
  </w:style>
  <w:style w:type="paragraph" w:customStyle="1" w:styleId="BA919FDEA85447B9B4E7EF31AC7522FA">
    <w:name w:val="BA919FDEA85447B9B4E7EF31AC7522FA"/>
    <w:rsid w:val="00E35C86"/>
    <w:rPr>
      <w:rFonts w:ascii="Arial" w:eastAsiaTheme="minorHAnsi" w:hAnsi="Arial"/>
      <w:sz w:val="20"/>
      <w:lang w:eastAsia="en-US"/>
    </w:rPr>
  </w:style>
  <w:style w:type="paragraph" w:customStyle="1" w:styleId="0C39B524B04B42298720709DBB8BE9EE">
    <w:name w:val="0C39B524B04B42298720709DBB8BE9EE"/>
    <w:rsid w:val="00E35C86"/>
    <w:rPr>
      <w:rFonts w:ascii="Arial" w:eastAsiaTheme="minorHAnsi" w:hAnsi="Arial"/>
      <w:sz w:val="20"/>
      <w:lang w:eastAsia="en-US"/>
    </w:rPr>
  </w:style>
  <w:style w:type="paragraph" w:customStyle="1" w:styleId="CC5C582696104B8D907CA1A19216A984">
    <w:name w:val="CC5C582696104B8D907CA1A19216A984"/>
    <w:rsid w:val="00E35C86"/>
    <w:rPr>
      <w:rFonts w:ascii="Arial" w:eastAsiaTheme="minorHAnsi" w:hAnsi="Arial"/>
      <w:sz w:val="20"/>
      <w:lang w:eastAsia="en-US"/>
    </w:rPr>
  </w:style>
  <w:style w:type="paragraph" w:customStyle="1" w:styleId="4BE009E2A3B34878B82E6AA44F47A7C0">
    <w:name w:val="4BE009E2A3B34878B82E6AA44F47A7C0"/>
    <w:rsid w:val="00E35C86"/>
    <w:rPr>
      <w:rFonts w:ascii="Arial" w:eastAsiaTheme="minorHAnsi" w:hAnsi="Arial"/>
      <w:sz w:val="20"/>
      <w:lang w:eastAsia="en-US"/>
    </w:rPr>
  </w:style>
  <w:style w:type="paragraph" w:customStyle="1" w:styleId="6627F53060CC49F9A0BB02BF58F365C1">
    <w:name w:val="6627F53060CC49F9A0BB02BF58F365C1"/>
    <w:rsid w:val="00E35C86"/>
    <w:rPr>
      <w:rFonts w:ascii="Arial" w:eastAsiaTheme="minorHAnsi" w:hAnsi="Arial"/>
      <w:sz w:val="20"/>
      <w:lang w:eastAsia="en-US"/>
    </w:rPr>
  </w:style>
  <w:style w:type="paragraph" w:customStyle="1" w:styleId="F556FA110E8A4775B281241C289B4744">
    <w:name w:val="F556FA110E8A4775B281241C289B4744"/>
    <w:rsid w:val="00E35C86"/>
    <w:rPr>
      <w:rFonts w:ascii="Arial" w:eastAsiaTheme="minorHAnsi" w:hAnsi="Arial"/>
      <w:sz w:val="20"/>
      <w:lang w:eastAsia="en-US"/>
    </w:rPr>
  </w:style>
  <w:style w:type="paragraph" w:customStyle="1" w:styleId="55C72A85A0D4463199A0EA06FE4C5B77">
    <w:name w:val="55C72A85A0D4463199A0EA06FE4C5B77"/>
    <w:rsid w:val="00E35C86"/>
    <w:rPr>
      <w:rFonts w:ascii="Arial" w:eastAsiaTheme="minorHAnsi" w:hAnsi="Arial"/>
      <w:sz w:val="20"/>
      <w:lang w:eastAsia="en-US"/>
    </w:rPr>
  </w:style>
  <w:style w:type="paragraph" w:customStyle="1" w:styleId="03997DC86DF84720A9B51D3C2F5F10BA">
    <w:name w:val="03997DC86DF84720A9B51D3C2F5F10BA"/>
    <w:rsid w:val="00E35C86"/>
    <w:rPr>
      <w:rFonts w:ascii="Arial" w:eastAsiaTheme="minorHAnsi" w:hAnsi="Arial"/>
      <w:sz w:val="20"/>
      <w:lang w:eastAsia="en-US"/>
    </w:rPr>
  </w:style>
  <w:style w:type="paragraph" w:customStyle="1" w:styleId="9E9F0FB2232E4E3F97CD293260DC0AD1">
    <w:name w:val="9E9F0FB2232E4E3F97CD293260DC0AD1"/>
    <w:rsid w:val="00E35C86"/>
    <w:rPr>
      <w:rFonts w:ascii="Arial" w:eastAsiaTheme="minorHAnsi" w:hAnsi="Arial"/>
      <w:sz w:val="20"/>
      <w:lang w:eastAsia="en-US"/>
    </w:rPr>
  </w:style>
  <w:style w:type="paragraph" w:customStyle="1" w:styleId="6B95F27D3F0F4F168FF893FD5F798AB3">
    <w:name w:val="6B95F27D3F0F4F168FF893FD5F798AB3"/>
    <w:rsid w:val="00E35C86"/>
    <w:rPr>
      <w:rFonts w:ascii="Arial" w:eastAsiaTheme="minorHAnsi" w:hAnsi="Arial"/>
      <w:sz w:val="20"/>
      <w:lang w:eastAsia="en-US"/>
    </w:rPr>
  </w:style>
  <w:style w:type="paragraph" w:customStyle="1" w:styleId="BAB3D1D39F5A47039343389728760E8C">
    <w:name w:val="BAB3D1D39F5A47039343389728760E8C"/>
    <w:rsid w:val="00E35C86"/>
    <w:rPr>
      <w:rFonts w:ascii="Arial" w:eastAsiaTheme="minorHAnsi" w:hAnsi="Arial"/>
      <w:sz w:val="20"/>
      <w:lang w:eastAsia="en-US"/>
    </w:rPr>
  </w:style>
  <w:style w:type="paragraph" w:customStyle="1" w:styleId="7D06E94A84B540F89B192C06169E3DBC">
    <w:name w:val="7D06E94A84B540F89B192C06169E3DBC"/>
    <w:rsid w:val="00E35C86"/>
    <w:rPr>
      <w:rFonts w:ascii="Arial" w:eastAsiaTheme="minorHAnsi" w:hAnsi="Arial"/>
      <w:sz w:val="20"/>
      <w:lang w:eastAsia="en-US"/>
    </w:rPr>
  </w:style>
  <w:style w:type="paragraph" w:customStyle="1" w:styleId="630002EB19754444BCCEDA221AE11B16">
    <w:name w:val="630002EB19754444BCCEDA221AE11B16"/>
    <w:rsid w:val="00E35C86"/>
    <w:rPr>
      <w:rFonts w:ascii="Arial" w:eastAsiaTheme="minorHAnsi" w:hAnsi="Arial"/>
      <w:sz w:val="20"/>
      <w:lang w:eastAsia="en-US"/>
    </w:rPr>
  </w:style>
  <w:style w:type="paragraph" w:customStyle="1" w:styleId="0E6F70BFCAAF46BDB4DE51A7B481F000">
    <w:name w:val="0E6F70BFCAAF46BDB4DE51A7B481F000"/>
    <w:rsid w:val="00E35C86"/>
    <w:rPr>
      <w:rFonts w:ascii="Arial" w:eastAsiaTheme="minorHAnsi" w:hAnsi="Arial"/>
      <w:sz w:val="20"/>
      <w:lang w:eastAsia="en-US"/>
    </w:rPr>
  </w:style>
  <w:style w:type="paragraph" w:customStyle="1" w:styleId="E9B6A37A813B47A494E80A2BF30B3F04">
    <w:name w:val="E9B6A37A813B47A494E80A2BF30B3F04"/>
    <w:rsid w:val="00E35C86"/>
    <w:rPr>
      <w:rFonts w:ascii="Arial" w:eastAsiaTheme="minorHAnsi" w:hAnsi="Arial"/>
      <w:sz w:val="20"/>
      <w:lang w:eastAsia="en-US"/>
    </w:rPr>
  </w:style>
  <w:style w:type="paragraph" w:customStyle="1" w:styleId="2A63A1DF9ABA4CF4AD5BB2C1DA6234BA">
    <w:name w:val="2A63A1DF9ABA4CF4AD5BB2C1DA6234BA"/>
    <w:rsid w:val="00E35C86"/>
    <w:rPr>
      <w:rFonts w:ascii="Arial" w:eastAsiaTheme="minorHAnsi" w:hAnsi="Arial"/>
      <w:sz w:val="20"/>
      <w:lang w:eastAsia="en-US"/>
    </w:rPr>
  </w:style>
  <w:style w:type="paragraph" w:customStyle="1" w:styleId="D2DDF1C9A48448CAB68EE573C6324E68">
    <w:name w:val="D2DDF1C9A48448CAB68EE573C6324E68"/>
    <w:rsid w:val="00E35C86"/>
    <w:rPr>
      <w:rFonts w:ascii="Arial" w:eastAsiaTheme="minorHAnsi" w:hAnsi="Arial"/>
      <w:sz w:val="20"/>
      <w:lang w:eastAsia="en-US"/>
    </w:rPr>
  </w:style>
  <w:style w:type="paragraph" w:customStyle="1" w:styleId="7ABEFADAA4584CE89B8F772B939D9EF7">
    <w:name w:val="7ABEFADAA4584CE89B8F772B939D9EF7"/>
    <w:rsid w:val="00E35C86"/>
    <w:rPr>
      <w:rFonts w:ascii="Arial" w:eastAsiaTheme="minorHAnsi" w:hAnsi="Arial"/>
      <w:sz w:val="20"/>
      <w:lang w:eastAsia="en-US"/>
    </w:rPr>
  </w:style>
  <w:style w:type="paragraph" w:customStyle="1" w:styleId="B0F2C9F586AB4BCC928DA0C0630F3250">
    <w:name w:val="B0F2C9F586AB4BCC928DA0C0630F3250"/>
    <w:rsid w:val="00E35C86"/>
    <w:rPr>
      <w:rFonts w:ascii="Arial" w:eastAsiaTheme="minorHAnsi" w:hAnsi="Arial"/>
      <w:sz w:val="20"/>
      <w:lang w:eastAsia="en-US"/>
    </w:rPr>
  </w:style>
  <w:style w:type="paragraph" w:customStyle="1" w:styleId="C2822B7B8D9D4FAB819C2B85F5949679">
    <w:name w:val="C2822B7B8D9D4FAB819C2B85F5949679"/>
    <w:rsid w:val="00E35C86"/>
    <w:rPr>
      <w:rFonts w:ascii="Arial" w:eastAsiaTheme="minorHAnsi" w:hAnsi="Arial"/>
      <w:sz w:val="20"/>
      <w:lang w:eastAsia="en-US"/>
    </w:rPr>
  </w:style>
  <w:style w:type="paragraph" w:customStyle="1" w:styleId="ED92DAE8B3374C4D8EE4CB3F50647164">
    <w:name w:val="ED92DAE8B3374C4D8EE4CB3F50647164"/>
    <w:rsid w:val="00E35C86"/>
    <w:rPr>
      <w:rFonts w:ascii="Arial" w:eastAsiaTheme="minorHAnsi" w:hAnsi="Arial"/>
      <w:sz w:val="20"/>
      <w:lang w:eastAsia="en-US"/>
    </w:rPr>
  </w:style>
  <w:style w:type="paragraph" w:customStyle="1" w:styleId="55ADFA00638447269553AE797E89DC9B">
    <w:name w:val="55ADFA00638447269553AE797E89DC9B"/>
    <w:rsid w:val="00E35C86"/>
    <w:rPr>
      <w:rFonts w:ascii="Arial" w:eastAsiaTheme="minorHAnsi" w:hAnsi="Arial"/>
      <w:sz w:val="20"/>
      <w:lang w:eastAsia="en-US"/>
    </w:rPr>
  </w:style>
  <w:style w:type="paragraph" w:customStyle="1" w:styleId="3B028ECCAD1E49C0B19A7086FB47DC25">
    <w:name w:val="3B028ECCAD1E49C0B19A7086FB47DC25"/>
    <w:rsid w:val="00E35C86"/>
    <w:rPr>
      <w:rFonts w:ascii="Arial" w:eastAsiaTheme="minorHAnsi" w:hAnsi="Arial"/>
      <w:sz w:val="20"/>
      <w:lang w:eastAsia="en-US"/>
    </w:rPr>
  </w:style>
  <w:style w:type="paragraph" w:customStyle="1" w:styleId="F60FF114F0F9486BBE79EC1752B048D4">
    <w:name w:val="F60FF114F0F9486BBE79EC1752B048D4"/>
    <w:rsid w:val="00E35C86"/>
    <w:rPr>
      <w:rFonts w:ascii="Arial" w:eastAsiaTheme="minorHAnsi" w:hAnsi="Arial"/>
      <w:sz w:val="20"/>
      <w:lang w:eastAsia="en-US"/>
    </w:rPr>
  </w:style>
  <w:style w:type="paragraph" w:customStyle="1" w:styleId="5CDD9DC585B4419AA9B1A71538BFE22B">
    <w:name w:val="5CDD9DC585B4419AA9B1A71538BFE22B"/>
    <w:rsid w:val="00E35C86"/>
    <w:rPr>
      <w:rFonts w:ascii="Arial" w:eastAsiaTheme="minorHAnsi" w:hAnsi="Arial"/>
      <w:sz w:val="20"/>
      <w:lang w:eastAsia="en-US"/>
    </w:rPr>
  </w:style>
  <w:style w:type="paragraph" w:customStyle="1" w:styleId="5112980FE7504690822A7704E5560EEE">
    <w:name w:val="5112980FE7504690822A7704E5560EEE"/>
    <w:rsid w:val="00E35C86"/>
    <w:rPr>
      <w:rFonts w:ascii="Arial" w:eastAsiaTheme="minorHAnsi" w:hAnsi="Arial"/>
      <w:sz w:val="20"/>
      <w:lang w:eastAsia="en-US"/>
    </w:rPr>
  </w:style>
  <w:style w:type="paragraph" w:customStyle="1" w:styleId="A2581AF7846B4D5982E3CCB445AC7B9A">
    <w:name w:val="A2581AF7846B4D5982E3CCB445AC7B9A"/>
    <w:rsid w:val="00E35C86"/>
    <w:rPr>
      <w:rFonts w:ascii="Arial" w:eastAsiaTheme="minorHAnsi" w:hAnsi="Arial"/>
      <w:sz w:val="20"/>
      <w:lang w:eastAsia="en-US"/>
    </w:rPr>
  </w:style>
  <w:style w:type="paragraph" w:customStyle="1" w:styleId="B07A36102C42418EB384C240E3860F51">
    <w:name w:val="B07A36102C42418EB384C240E3860F51"/>
    <w:rsid w:val="00E35C86"/>
    <w:rPr>
      <w:rFonts w:ascii="Arial" w:eastAsiaTheme="minorHAnsi" w:hAnsi="Arial"/>
      <w:sz w:val="20"/>
      <w:lang w:eastAsia="en-US"/>
    </w:rPr>
  </w:style>
  <w:style w:type="paragraph" w:customStyle="1" w:styleId="8151E60C22BE4209B7E79E8405D1474E3">
    <w:name w:val="8151E60C22BE4209B7E79E8405D1474E3"/>
    <w:rsid w:val="00E35C86"/>
    <w:rPr>
      <w:rFonts w:ascii="Arial" w:eastAsiaTheme="minorHAnsi" w:hAnsi="Arial"/>
      <w:sz w:val="20"/>
      <w:lang w:eastAsia="en-US"/>
    </w:rPr>
  </w:style>
  <w:style w:type="paragraph" w:customStyle="1" w:styleId="6E62F7B6DDC14702820F14CE8461CED63">
    <w:name w:val="6E62F7B6DDC14702820F14CE8461CED63"/>
    <w:rsid w:val="00E35C86"/>
    <w:rPr>
      <w:rFonts w:ascii="Arial" w:eastAsiaTheme="minorHAnsi" w:hAnsi="Arial"/>
      <w:sz w:val="20"/>
      <w:lang w:eastAsia="en-US"/>
    </w:rPr>
  </w:style>
  <w:style w:type="paragraph" w:customStyle="1" w:styleId="378177F0A3824B009CAA6DB05B9C86E82">
    <w:name w:val="378177F0A3824B009CAA6DB05B9C86E82"/>
    <w:rsid w:val="00E35C86"/>
    <w:rPr>
      <w:rFonts w:ascii="Arial" w:eastAsiaTheme="minorHAnsi" w:hAnsi="Arial"/>
      <w:sz w:val="20"/>
      <w:lang w:eastAsia="en-US"/>
    </w:rPr>
  </w:style>
  <w:style w:type="paragraph" w:customStyle="1" w:styleId="191536A6183D4BA982108D4E663DA6392">
    <w:name w:val="191536A6183D4BA982108D4E663DA6392"/>
    <w:rsid w:val="00E35C86"/>
    <w:rPr>
      <w:rFonts w:ascii="Arial" w:eastAsiaTheme="minorHAnsi" w:hAnsi="Arial"/>
      <w:sz w:val="20"/>
      <w:lang w:eastAsia="en-US"/>
    </w:rPr>
  </w:style>
  <w:style w:type="paragraph" w:customStyle="1" w:styleId="BA7BC7DB04BA44ECB1601D924BEF4EB12">
    <w:name w:val="BA7BC7DB04BA44ECB1601D924BEF4EB12"/>
    <w:rsid w:val="00E35C86"/>
    <w:pPr>
      <w:spacing w:line="240" w:lineRule="auto"/>
    </w:pPr>
    <w:rPr>
      <w:rFonts w:ascii="Arial" w:eastAsiaTheme="minorHAnsi" w:hAnsi="Arial"/>
      <w:sz w:val="20"/>
      <w:szCs w:val="20"/>
      <w:lang w:eastAsia="en-US"/>
    </w:rPr>
  </w:style>
  <w:style w:type="paragraph" w:customStyle="1" w:styleId="C25E9ECD0D0044BB8B5DAFC1F3C928CD2">
    <w:name w:val="C25E9ECD0D0044BB8B5DAFC1F3C928CD2"/>
    <w:rsid w:val="00E35C86"/>
    <w:pPr>
      <w:spacing w:line="240" w:lineRule="auto"/>
    </w:pPr>
    <w:rPr>
      <w:rFonts w:ascii="Arial" w:eastAsiaTheme="minorHAnsi" w:hAnsi="Arial"/>
      <w:sz w:val="20"/>
      <w:szCs w:val="20"/>
      <w:lang w:eastAsia="en-US"/>
    </w:rPr>
  </w:style>
  <w:style w:type="paragraph" w:customStyle="1" w:styleId="3B0ACCC0413B457A9B22F68C175DBF9D2">
    <w:name w:val="3B0ACCC0413B457A9B22F68C175DBF9D2"/>
    <w:rsid w:val="00E35C86"/>
    <w:pPr>
      <w:spacing w:line="240" w:lineRule="auto"/>
    </w:pPr>
    <w:rPr>
      <w:rFonts w:ascii="Arial" w:eastAsiaTheme="minorHAnsi" w:hAnsi="Arial"/>
      <w:sz w:val="20"/>
      <w:szCs w:val="20"/>
      <w:lang w:eastAsia="en-US"/>
    </w:rPr>
  </w:style>
  <w:style w:type="paragraph" w:customStyle="1" w:styleId="7E473E1FB5C646E99AA12CE3DD03A5A62">
    <w:name w:val="7E473E1FB5C646E99AA12CE3DD03A5A62"/>
    <w:rsid w:val="00E35C86"/>
    <w:pPr>
      <w:spacing w:line="240" w:lineRule="auto"/>
    </w:pPr>
    <w:rPr>
      <w:rFonts w:ascii="Arial" w:eastAsiaTheme="minorHAnsi" w:hAnsi="Arial"/>
      <w:sz w:val="20"/>
      <w:szCs w:val="20"/>
      <w:lang w:eastAsia="en-US"/>
    </w:rPr>
  </w:style>
  <w:style w:type="paragraph" w:customStyle="1" w:styleId="D8867BB3EE0645F3BAFEA6D722AE4EDE2">
    <w:name w:val="D8867BB3EE0645F3BAFEA6D722AE4EDE2"/>
    <w:rsid w:val="00E35C86"/>
    <w:rPr>
      <w:rFonts w:ascii="Arial" w:eastAsiaTheme="minorHAnsi" w:hAnsi="Arial"/>
      <w:sz w:val="20"/>
      <w:lang w:eastAsia="en-US"/>
    </w:rPr>
  </w:style>
  <w:style w:type="paragraph" w:customStyle="1" w:styleId="610169C59E254BB2ADB491F80CBCDED32">
    <w:name w:val="610169C59E254BB2ADB491F80CBCDED32"/>
    <w:rsid w:val="00E35C86"/>
    <w:rPr>
      <w:rFonts w:ascii="Arial" w:eastAsiaTheme="minorHAnsi" w:hAnsi="Arial"/>
      <w:sz w:val="20"/>
      <w:lang w:eastAsia="en-US"/>
    </w:rPr>
  </w:style>
  <w:style w:type="paragraph" w:customStyle="1" w:styleId="AC1EE02A0B994E7B887A0ED758F13CB62">
    <w:name w:val="AC1EE02A0B994E7B887A0ED758F13CB62"/>
    <w:rsid w:val="00E35C86"/>
    <w:rPr>
      <w:rFonts w:ascii="Arial" w:eastAsiaTheme="minorHAnsi" w:hAnsi="Arial"/>
      <w:sz w:val="20"/>
      <w:lang w:eastAsia="en-US"/>
    </w:rPr>
  </w:style>
  <w:style w:type="paragraph" w:customStyle="1" w:styleId="985007BA87C74B308C456C0661CE6CB32">
    <w:name w:val="985007BA87C74B308C456C0661CE6CB32"/>
    <w:rsid w:val="00E35C86"/>
    <w:rPr>
      <w:rFonts w:ascii="Arial" w:eastAsiaTheme="minorHAnsi" w:hAnsi="Arial"/>
      <w:sz w:val="20"/>
      <w:lang w:eastAsia="en-US"/>
    </w:rPr>
  </w:style>
  <w:style w:type="paragraph" w:customStyle="1" w:styleId="8E30CC8A9B9F469BA38C0D79E4C705D12">
    <w:name w:val="8E30CC8A9B9F469BA38C0D79E4C705D12"/>
    <w:rsid w:val="00E35C86"/>
    <w:rPr>
      <w:rFonts w:ascii="Arial" w:eastAsiaTheme="minorHAnsi" w:hAnsi="Arial"/>
      <w:sz w:val="20"/>
      <w:lang w:eastAsia="en-US"/>
    </w:rPr>
  </w:style>
  <w:style w:type="paragraph" w:customStyle="1" w:styleId="CFD0DE90194F494A8CAA36F2B6DF463D2">
    <w:name w:val="CFD0DE90194F494A8CAA36F2B6DF463D2"/>
    <w:rsid w:val="00E35C86"/>
    <w:rPr>
      <w:rFonts w:ascii="Arial" w:eastAsiaTheme="minorHAnsi" w:hAnsi="Arial"/>
      <w:sz w:val="20"/>
      <w:lang w:eastAsia="en-US"/>
    </w:rPr>
  </w:style>
  <w:style w:type="paragraph" w:customStyle="1" w:styleId="B7F446136E3F4151BAC5EA30BE6C03DE1">
    <w:name w:val="B7F446136E3F4151BAC5EA30BE6C03DE1"/>
    <w:rsid w:val="00E35C86"/>
    <w:rPr>
      <w:rFonts w:ascii="Arial" w:eastAsiaTheme="minorHAnsi" w:hAnsi="Arial"/>
      <w:sz w:val="20"/>
      <w:lang w:eastAsia="en-US"/>
    </w:rPr>
  </w:style>
  <w:style w:type="paragraph" w:customStyle="1" w:styleId="AD3E6AE4999949079EB9A72485AAB5FC1">
    <w:name w:val="AD3E6AE4999949079EB9A72485AAB5FC1"/>
    <w:rsid w:val="00E35C86"/>
    <w:pPr>
      <w:spacing w:line="240" w:lineRule="auto"/>
    </w:pPr>
    <w:rPr>
      <w:rFonts w:ascii="Arial" w:eastAsiaTheme="minorHAnsi" w:hAnsi="Arial"/>
      <w:sz w:val="20"/>
      <w:szCs w:val="20"/>
      <w:lang w:eastAsia="en-US"/>
    </w:rPr>
  </w:style>
  <w:style w:type="paragraph" w:customStyle="1" w:styleId="B5F983CD42F44A1BB5E128474B136B4B1">
    <w:name w:val="B5F983CD42F44A1BB5E128474B136B4B1"/>
    <w:rsid w:val="00E35C86"/>
    <w:pPr>
      <w:spacing w:line="240" w:lineRule="auto"/>
    </w:pPr>
    <w:rPr>
      <w:rFonts w:ascii="Arial" w:eastAsiaTheme="minorHAnsi" w:hAnsi="Arial"/>
      <w:sz w:val="20"/>
      <w:szCs w:val="20"/>
      <w:lang w:eastAsia="en-US"/>
    </w:rPr>
  </w:style>
  <w:style w:type="paragraph" w:customStyle="1" w:styleId="DEB6536F30AC4039A468313F6E29145E1">
    <w:name w:val="DEB6536F30AC4039A468313F6E29145E1"/>
    <w:rsid w:val="00E35C86"/>
    <w:pPr>
      <w:spacing w:line="240" w:lineRule="auto"/>
    </w:pPr>
    <w:rPr>
      <w:rFonts w:ascii="Arial" w:eastAsiaTheme="minorHAnsi" w:hAnsi="Arial"/>
      <w:sz w:val="20"/>
      <w:szCs w:val="20"/>
      <w:lang w:eastAsia="en-US"/>
    </w:rPr>
  </w:style>
  <w:style w:type="paragraph" w:customStyle="1" w:styleId="99D8F722123043AD8F5FCB0CF491715A1">
    <w:name w:val="99D8F722123043AD8F5FCB0CF491715A1"/>
    <w:rsid w:val="00E35C86"/>
    <w:pPr>
      <w:spacing w:line="240" w:lineRule="auto"/>
    </w:pPr>
    <w:rPr>
      <w:rFonts w:ascii="Arial" w:eastAsiaTheme="minorHAnsi" w:hAnsi="Arial"/>
      <w:sz w:val="20"/>
      <w:szCs w:val="20"/>
      <w:lang w:eastAsia="en-US"/>
    </w:rPr>
  </w:style>
  <w:style w:type="paragraph" w:customStyle="1" w:styleId="66694BDFECA74614A80880682C18E2361">
    <w:name w:val="66694BDFECA74614A80880682C18E2361"/>
    <w:rsid w:val="00E35C86"/>
    <w:pPr>
      <w:spacing w:line="240" w:lineRule="auto"/>
    </w:pPr>
    <w:rPr>
      <w:rFonts w:ascii="Arial" w:eastAsiaTheme="minorHAnsi" w:hAnsi="Arial"/>
      <w:sz w:val="20"/>
      <w:szCs w:val="20"/>
      <w:lang w:eastAsia="en-US"/>
    </w:rPr>
  </w:style>
  <w:style w:type="paragraph" w:customStyle="1" w:styleId="66E106EF1D144C33BF19E9B75CC6FC5F1">
    <w:name w:val="66E106EF1D144C33BF19E9B75CC6FC5F1"/>
    <w:rsid w:val="00E35C86"/>
    <w:rPr>
      <w:rFonts w:ascii="Arial" w:eastAsiaTheme="minorHAnsi" w:hAnsi="Arial"/>
      <w:sz w:val="20"/>
      <w:lang w:eastAsia="en-US"/>
    </w:rPr>
  </w:style>
  <w:style w:type="paragraph" w:customStyle="1" w:styleId="8E1307977BBB4F4C9A6F97087F1C89641">
    <w:name w:val="8E1307977BBB4F4C9A6F97087F1C89641"/>
    <w:rsid w:val="00E35C86"/>
    <w:rPr>
      <w:rFonts w:ascii="Arial" w:eastAsiaTheme="minorHAnsi" w:hAnsi="Arial"/>
      <w:sz w:val="20"/>
      <w:lang w:eastAsia="en-US"/>
    </w:rPr>
  </w:style>
  <w:style w:type="paragraph" w:customStyle="1" w:styleId="C5DFF13B1FAB4F95949621CBE8D7E6D81">
    <w:name w:val="C5DFF13B1FAB4F95949621CBE8D7E6D81"/>
    <w:rsid w:val="00E35C86"/>
    <w:rPr>
      <w:rFonts w:ascii="Arial" w:eastAsiaTheme="minorHAnsi" w:hAnsi="Arial"/>
      <w:sz w:val="20"/>
      <w:lang w:eastAsia="en-US"/>
    </w:rPr>
  </w:style>
  <w:style w:type="paragraph" w:customStyle="1" w:styleId="E6CE27FA9C65488E841F240D59004C7B1">
    <w:name w:val="E6CE27FA9C65488E841F240D59004C7B1"/>
    <w:rsid w:val="00E35C86"/>
    <w:rPr>
      <w:rFonts w:ascii="Arial" w:eastAsiaTheme="minorHAnsi" w:hAnsi="Arial"/>
      <w:sz w:val="20"/>
      <w:lang w:eastAsia="en-US"/>
    </w:rPr>
  </w:style>
  <w:style w:type="paragraph" w:customStyle="1" w:styleId="9381366042D8499EB65A64B66DB331811">
    <w:name w:val="9381366042D8499EB65A64B66DB331811"/>
    <w:rsid w:val="00E35C86"/>
    <w:rPr>
      <w:rFonts w:ascii="Arial" w:eastAsiaTheme="minorHAnsi" w:hAnsi="Arial"/>
      <w:sz w:val="20"/>
      <w:lang w:eastAsia="en-US"/>
    </w:rPr>
  </w:style>
  <w:style w:type="paragraph" w:customStyle="1" w:styleId="D7625017279D4C2DA3E5360BD4D69B441">
    <w:name w:val="D7625017279D4C2DA3E5360BD4D69B441"/>
    <w:rsid w:val="00E35C86"/>
    <w:rPr>
      <w:rFonts w:ascii="Arial" w:eastAsiaTheme="minorHAnsi" w:hAnsi="Arial"/>
      <w:sz w:val="20"/>
      <w:lang w:eastAsia="en-US"/>
    </w:rPr>
  </w:style>
  <w:style w:type="paragraph" w:customStyle="1" w:styleId="BA919FDEA85447B9B4E7EF31AC7522FA1">
    <w:name w:val="BA919FDEA85447B9B4E7EF31AC7522FA1"/>
    <w:rsid w:val="00E35C86"/>
    <w:rPr>
      <w:rFonts w:ascii="Arial" w:eastAsiaTheme="minorHAnsi" w:hAnsi="Arial"/>
      <w:sz w:val="20"/>
      <w:lang w:eastAsia="en-US"/>
    </w:rPr>
  </w:style>
  <w:style w:type="paragraph" w:customStyle="1" w:styleId="0C39B524B04B42298720709DBB8BE9EE1">
    <w:name w:val="0C39B524B04B42298720709DBB8BE9EE1"/>
    <w:rsid w:val="00E35C86"/>
    <w:rPr>
      <w:rFonts w:ascii="Arial" w:eastAsiaTheme="minorHAnsi" w:hAnsi="Arial"/>
      <w:sz w:val="20"/>
      <w:lang w:eastAsia="en-US"/>
    </w:rPr>
  </w:style>
  <w:style w:type="paragraph" w:customStyle="1" w:styleId="CC5C582696104B8D907CA1A19216A9841">
    <w:name w:val="CC5C582696104B8D907CA1A19216A9841"/>
    <w:rsid w:val="00E35C86"/>
    <w:rPr>
      <w:rFonts w:ascii="Arial" w:eastAsiaTheme="minorHAnsi" w:hAnsi="Arial"/>
      <w:sz w:val="20"/>
      <w:lang w:eastAsia="en-US"/>
    </w:rPr>
  </w:style>
  <w:style w:type="paragraph" w:customStyle="1" w:styleId="4BE009E2A3B34878B82E6AA44F47A7C01">
    <w:name w:val="4BE009E2A3B34878B82E6AA44F47A7C01"/>
    <w:rsid w:val="00E35C86"/>
    <w:rPr>
      <w:rFonts w:ascii="Arial" w:eastAsiaTheme="minorHAnsi" w:hAnsi="Arial"/>
      <w:sz w:val="20"/>
      <w:lang w:eastAsia="en-US"/>
    </w:rPr>
  </w:style>
  <w:style w:type="paragraph" w:customStyle="1" w:styleId="6627F53060CC49F9A0BB02BF58F365C11">
    <w:name w:val="6627F53060CC49F9A0BB02BF58F365C11"/>
    <w:rsid w:val="00E35C86"/>
    <w:rPr>
      <w:rFonts w:ascii="Arial" w:eastAsiaTheme="minorHAnsi" w:hAnsi="Arial"/>
      <w:sz w:val="20"/>
      <w:lang w:eastAsia="en-US"/>
    </w:rPr>
  </w:style>
  <w:style w:type="paragraph" w:customStyle="1" w:styleId="F556FA110E8A4775B281241C289B47441">
    <w:name w:val="F556FA110E8A4775B281241C289B47441"/>
    <w:rsid w:val="00E35C86"/>
    <w:rPr>
      <w:rFonts w:ascii="Arial" w:eastAsiaTheme="minorHAnsi" w:hAnsi="Arial"/>
      <w:sz w:val="20"/>
      <w:lang w:eastAsia="en-US"/>
    </w:rPr>
  </w:style>
  <w:style w:type="paragraph" w:customStyle="1" w:styleId="55C72A85A0D4463199A0EA06FE4C5B771">
    <w:name w:val="55C72A85A0D4463199A0EA06FE4C5B771"/>
    <w:rsid w:val="00E35C86"/>
    <w:rPr>
      <w:rFonts w:ascii="Arial" w:eastAsiaTheme="minorHAnsi" w:hAnsi="Arial"/>
      <w:sz w:val="20"/>
      <w:lang w:eastAsia="en-US"/>
    </w:rPr>
  </w:style>
  <w:style w:type="paragraph" w:customStyle="1" w:styleId="03997DC86DF84720A9B51D3C2F5F10BA1">
    <w:name w:val="03997DC86DF84720A9B51D3C2F5F10BA1"/>
    <w:rsid w:val="00E35C86"/>
    <w:rPr>
      <w:rFonts w:ascii="Arial" w:eastAsiaTheme="minorHAnsi" w:hAnsi="Arial"/>
      <w:sz w:val="20"/>
      <w:lang w:eastAsia="en-US"/>
    </w:rPr>
  </w:style>
  <w:style w:type="paragraph" w:customStyle="1" w:styleId="9E9F0FB2232E4E3F97CD293260DC0AD11">
    <w:name w:val="9E9F0FB2232E4E3F97CD293260DC0AD11"/>
    <w:rsid w:val="00E35C86"/>
    <w:rPr>
      <w:rFonts w:ascii="Arial" w:eastAsiaTheme="minorHAnsi" w:hAnsi="Arial"/>
      <w:sz w:val="20"/>
      <w:lang w:eastAsia="en-US"/>
    </w:rPr>
  </w:style>
  <w:style w:type="paragraph" w:customStyle="1" w:styleId="6B95F27D3F0F4F168FF893FD5F798AB31">
    <w:name w:val="6B95F27D3F0F4F168FF893FD5F798AB31"/>
    <w:rsid w:val="00E35C86"/>
    <w:rPr>
      <w:rFonts w:ascii="Arial" w:eastAsiaTheme="minorHAnsi" w:hAnsi="Arial"/>
      <w:sz w:val="20"/>
      <w:lang w:eastAsia="en-US"/>
    </w:rPr>
  </w:style>
  <w:style w:type="paragraph" w:customStyle="1" w:styleId="BAB3D1D39F5A47039343389728760E8C1">
    <w:name w:val="BAB3D1D39F5A47039343389728760E8C1"/>
    <w:rsid w:val="00E35C86"/>
    <w:rPr>
      <w:rFonts w:ascii="Arial" w:eastAsiaTheme="minorHAnsi" w:hAnsi="Arial"/>
      <w:sz w:val="20"/>
      <w:lang w:eastAsia="en-US"/>
    </w:rPr>
  </w:style>
  <w:style w:type="paragraph" w:customStyle="1" w:styleId="7D06E94A84B540F89B192C06169E3DBC1">
    <w:name w:val="7D06E94A84B540F89B192C06169E3DBC1"/>
    <w:rsid w:val="00E35C86"/>
    <w:rPr>
      <w:rFonts w:ascii="Arial" w:eastAsiaTheme="minorHAnsi" w:hAnsi="Arial"/>
      <w:sz w:val="20"/>
      <w:lang w:eastAsia="en-US"/>
    </w:rPr>
  </w:style>
  <w:style w:type="paragraph" w:customStyle="1" w:styleId="630002EB19754444BCCEDA221AE11B161">
    <w:name w:val="630002EB19754444BCCEDA221AE11B161"/>
    <w:rsid w:val="00E35C86"/>
    <w:rPr>
      <w:rFonts w:ascii="Arial" w:eastAsiaTheme="minorHAnsi" w:hAnsi="Arial"/>
      <w:sz w:val="20"/>
      <w:lang w:eastAsia="en-US"/>
    </w:rPr>
  </w:style>
  <w:style w:type="paragraph" w:customStyle="1" w:styleId="0E6F70BFCAAF46BDB4DE51A7B481F0001">
    <w:name w:val="0E6F70BFCAAF46BDB4DE51A7B481F0001"/>
    <w:rsid w:val="00E35C86"/>
    <w:rPr>
      <w:rFonts w:ascii="Arial" w:eastAsiaTheme="minorHAnsi" w:hAnsi="Arial"/>
      <w:sz w:val="20"/>
      <w:lang w:eastAsia="en-US"/>
    </w:rPr>
  </w:style>
  <w:style w:type="paragraph" w:customStyle="1" w:styleId="E9B6A37A813B47A494E80A2BF30B3F041">
    <w:name w:val="E9B6A37A813B47A494E80A2BF30B3F041"/>
    <w:rsid w:val="00E35C86"/>
    <w:rPr>
      <w:rFonts w:ascii="Arial" w:eastAsiaTheme="minorHAnsi" w:hAnsi="Arial"/>
      <w:sz w:val="20"/>
      <w:lang w:eastAsia="en-US"/>
    </w:rPr>
  </w:style>
  <w:style w:type="paragraph" w:customStyle="1" w:styleId="2A63A1DF9ABA4CF4AD5BB2C1DA6234BA1">
    <w:name w:val="2A63A1DF9ABA4CF4AD5BB2C1DA6234BA1"/>
    <w:rsid w:val="00E35C86"/>
    <w:rPr>
      <w:rFonts w:ascii="Arial" w:eastAsiaTheme="minorHAnsi" w:hAnsi="Arial"/>
      <w:sz w:val="20"/>
      <w:lang w:eastAsia="en-US"/>
    </w:rPr>
  </w:style>
  <w:style w:type="paragraph" w:customStyle="1" w:styleId="D2DDF1C9A48448CAB68EE573C6324E681">
    <w:name w:val="D2DDF1C9A48448CAB68EE573C6324E681"/>
    <w:rsid w:val="00E35C86"/>
    <w:rPr>
      <w:rFonts w:ascii="Arial" w:eastAsiaTheme="minorHAnsi" w:hAnsi="Arial"/>
      <w:sz w:val="20"/>
      <w:lang w:eastAsia="en-US"/>
    </w:rPr>
  </w:style>
  <w:style w:type="paragraph" w:customStyle="1" w:styleId="7ABEFADAA4584CE89B8F772B939D9EF71">
    <w:name w:val="7ABEFADAA4584CE89B8F772B939D9EF71"/>
    <w:rsid w:val="00E35C86"/>
    <w:rPr>
      <w:rFonts w:ascii="Arial" w:eastAsiaTheme="minorHAnsi" w:hAnsi="Arial"/>
      <w:sz w:val="20"/>
      <w:lang w:eastAsia="en-US"/>
    </w:rPr>
  </w:style>
  <w:style w:type="paragraph" w:customStyle="1" w:styleId="B0F2C9F586AB4BCC928DA0C0630F32501">
    <w:name w:val="B0F2C9F586AB4BCC928DA0C0630F32501"/>
    <w:rsid w:val="00E35C86"/>
    <w:rPr>
      <w:rFonts w:ascii="Arial" w:eastAsiaTheme="minorHAnsi" w:hAnsi="Arial"/>
      <w:sz w:val="20"/>
      <w:lang w:eastAsia="en-US"/>
    </w:rPr>
  </w:style>
  <w:style w:type="paragraph" w:customStyle="1" w:styleId="C2822B7B8D9D4FAB819C2B85F59496791">
    <w:name w:val="C2822B7B8D9D4FAB819C2B85F59496791"/>
    <w:rsid w:val="00E35C86"/>
    <w:rPr>
      <w:rFonts w:ascii="Arial" w:eastAsiaTheme="minorHAnsi" w:hAnsi="Arial"/>
      <w:sz w:val="20"/>
      <w:lang w:eastAsia="en-US"/>
    </w:rPr>
  </w:style>
  <w:style w:type="paragraph" w:customStyle="1" w:styleId="ED92DAE8B3374C4D8EE4CB3F506471641">
    <w:name w:val="ED92DAE8B3374C4D8EE4CB3F506471641"/>
    <w:rsid w:val="00E35C86"/>
    <w:rPr>
      <w:rFonts w:ascii="Arial" w:eastAsiaTheme="minorHAnsi" w:hAnsi="Arial"/>
      <w:sz w:val="20"/>
      <w:lang w:eastAsia="en-US"/>
    </w:rPr>
  </w:style>
  <w:style w:type="paragraph" w:customStyle="1" w:styleId="55ADFA00638447269553AE797E89DC9B1">
    <w:name w:val="55ADFA00638447269553AE797E89DC9B1"/>
    <w:rsid w:val="00E35C86"/>
    <w:rPr>
      <w:rFonts w:ascii="Arial" w:eastAsiaTheme="minorHAnsi" w:hAnsi="Arial"/>
      <w:sz w:val="20"/>
      <w:lang w:eastAsia="en-US"/>
    </w:rPr>
  </w:style>
  <w:style w:type="paragraph" w:customStyle="1" w:styleId="3B028ECCAD1E49C0B19A7086FB47DC251">
    <w:name w:val="3B028ECCAD1E49C0B19A7086FB47DC251"/>
    <w:rsid w:val="00E35C86"/>
    <w:rPr>
      <w:rFonts w:ascii="Arial" w:eastAsiaTheme="minorHAnsi" w:hAnsi="Arial"/>
      <w:sz w:val="20"/>
      <w:lang w:eastAsia="en-US"/>
    </w:rPr>
  </w:style>
  <w:style w:type="paragraph" w:customStyle="1" w:styleId="F60FF114F0F9486BBE79EC1752B048D41">
    <w:name w:val="F60FF114F0F9486BBE79EC1752B048D41"/>
    <w:rsid w:val="00E35C86"/>
    <w:rPr>
      <w:rFonts w:ascii="Arial" w:eastAsiaTheme="minorHAnsi" w:hAnsi="Arial"/>
      <w:sz w:val="20"/>
      <w:lang w:eastAsia="en-US"/>
    </w:rPr>
  </w:style>
  <w:style w:type="paragraph" w:customStyle="1" w:styleId="5CDD9DC585B4419AA9B1A71538BFE22B1">
    <w:name w:val="5CDD9DC585B4419AA9B1A71538BFE22B1"/>
    <w:rsid w:val="00E35C86"/>
    <w:rPr>
      <w:rFonts w:ascii="Arial" w:eastAsiaTheme="minorHAnsi" w:hAnsi="Arial"/>
      <w:sz w:val="20"/>
      <w:lang w:eastAsia="en-US"/>
    </w:rPr>
  </w:style>
  <w:style w:type="paragraph" w:customStyle="1" w:styleId="5112980FE7504690822A7704E5560EEE1">
    <w:name w:val="5112980FE7504690822A7704E5560EEE1"/>
    <w:rsid w:val="00E35C86"/>
    <w:rPr>
      <w:rFonts w:ascii="Arial" w:eastAsiaTheme="minorHAnsi" w:hAnsi="Arial"/>
      <w:sz w:val="20"/>
      <w:lang w:eastAsia="en-US"/>
    </w:rPr>
  </w:style>
  <w:style w:type="paragraph" w:customStyle="1" w:styleId="CE2170BF7D9A49D193137BFB95A032A2">
    <w:name w:val="CE2170BF7D9A49D193137BFB95A032A2"/>
    <w:rsid w:val="00E35C86"/>
    <w:rPr>
      <w:rFonts w:ascii="Arial" w:eastAsiaTheme="minorHAnsi" w:hAnsi="Arial"/>
      <w:sz w:val="20"/>
      <w:lang w:eastAsia="en-US"/>
    </w:rPr>
  </w:style>
  <w:style w:type="paragraph" w:customStyle="1" w:styleId="56A268BF14D34F4CAB991C95462B4D29">
    <w:name w:val="56A268BF14D34F4CAB991C95462B4D29"/>
    <w:rsid w:val="00E35C86"/>
    <w:rPr>
      <w:rFonts w:ascii="Arial" w:eastAsiaTheme="minorHAnsi" w:hAnsi="Arial"/>
      <w:sz w:val="20"/>
      <w:lang w:eastAsia="en-US"/>
    </w:rPr>
  </w:style>
  <w:style w:type="paragraph" w:customStyle="1" w:styleId="C5A48517AC9B412F80D06C6A7E6DC769">
    <w:name w:val="C5A48517AC9B412F80D06C6A7E6DC769"/>
    <w:rsid w:val="00E35C86"/>
    <w:rPr>
      <w:rFonts w:ascii="Arial" w:eastAsiaTheme="minorHAnsi" w:hAnsi="Arial"/>
      <w:sz w:val="20"/>
      <w:lang w:eastAsia="en-US"/>
    </w:rPr>
  </w:style>
  <w:style w:type="paragraph" w:customStyle="1" w:styleId="7C86C7C270F442FDBA6497443CDAAE06">
    <w:name w:val="7C86C7C270F442FDBA6497443CDAAE06"/>
    <w:rsid w:val="00E35C86"/>
    <w:rPr>
      <w:rFonts w:ascii="Arial" w:eastAsiaTheme="minorHAnsi" w:hAnsi="Arial"/>
      <w:sz w:val="20"/>
      <w:lang w:eastAsia="en-US"/>
    </w:rPr>
  </w:style>
  <w:style w:type="paragraph" w:customStyle="1" w:styleId="ACC13D7E7CA54A7DA2B3497987503942">
    <w:name w:val="ACC13D7E7CA54A7DA2B3497987503942"/>
    <w:rsid w:val="00E35C86"/>
    <w:rPr>
      <w:rFonts w:ascii="Arial" w:eastAsiaTheme="minorHAnsi" w:hAnsi="Arial"/>
      <w:sz w:val="20"/>
      <w:lang w:eastAsia="en-US"/>
    </w:rPr>
  </w:style>
  <w:style w:type="paragraph" w:customStyle="1" w:styleId="C13F3E92CD034F0FB6A543968CA7AF9B">
    <w:name w:val="C13F3E92CD034F0FB6A543968CA7AF9B"/>
    <w:rsid w:val="00E35C86"/>
    <w:rPr>
      <w:rFonts w:ascii="Arial" w:eastAsiaTheme="minorHAnsi" w:hAnsi="Arial"/>
      <w:sz w:val="20"/>
      <w:lang w:eastAsia="en-US"/>
    </w:rPr>
  </w:style>
  <w:style w:type="paragraph" w:customStyle="1" w:styleId="595ECAC9C1B9448499E349855BC5F456">
    <w:name w:val="595ECAC9C1B9448499E349855BC5F456"/>
    <w:rsid w:val="00E35C86"/>
    <w:rPr>
      <w:rFonts w:ascii="Arial" w:eastAsiaTheme="minorHAnsi" w:hAnsi="Arial"/>
      <w:sz w:val="20"/>
      <w:lang w:eastAsia="en-US"/>
    </w:rPr>
  </w:style>
  <w:style w:type="paragraph" w:customStyle="1" w:styleId="9C9C5DCB338C4B3BB67E759F55872B39">
    <w:name w:val="9C9C5DCB338C4B3BB67E759F55872B39"/>
    <w:rsid w:val="00E35C86"/>
    <w:rPr>
      <w:rFonts w:ascii="Arial" w:eastAsiaTheme="minorHAnsi" w:hAnsi="Arial"/>
      <w:sz w:val="20"/>
      <w:lang w:eastAsia="en-US"/>
    </w:rPr>
  </w:style>
  <w:style w:type="paragraph" w:customStyle="1" w:styleId="7CC8B6662AF84B52A07B98B7F46F7EC6">
    <w:name w:val="7CC8B6662AF84B52A07B98B7F46F7EC6"/>
    <w:rsid w:val="00E35C86"/>
    <w:rPr>
      <w:rFonts w:ascii="Arial" w:eastAsiaTheme="minorHAnsi" w:hAnsi="Arial"/>
      <w:sz w:val="20"/>
      <w:lang w:eastAsia="en-US"/>
    </w:rPr>
  </w:style>
  <w:style w:type="paragraph" w:customStyle="1" w:styleId="1373DD1AEB17400B80092E306D4F2DC5">
    <w:name w:val="1373DD1AEB17400B80092E306D4F2DC5"/>
    <w:rsid w:val="00E35C86"/>
    <w:rPr>
      <w:rFonts w:ascii="Arial" w:eastAsiaTheme="minorHAnsi" w:hAnsi="Arial"/>
      <w:sz w:val="20"/>
      <w:lang w:eastAsia="en-US"/>
    </w:rPr>
  </w:style>
  <w:style w:type="paragraph" w:customStyle="1" w:styleId="0D50CA33224A4D43A109D2701654D5E5">
    <w:name w:val="0D50CA33224A4D43A109D2701654D5E5"/>
    <w:rsid w:val="00E35C86"/>
    <w:rPr>
      <w:rFonts w:ascii="Arial" w:eastAsiaTheme="minorHAnsi" w:hAnsi="Arial"/>
      <w:sz w:val="20"/>
      <w:lang w:eastAsia="en-US"/>
    </w:rPr>
  </w:style>
  <w:style w:type="paragraph" w:customStyle="1" w:styleId="B18C25FC8B834DC0BA762DFE0A605515">
    <w:name w:val="B18C25FC8B834DC0BA762DFE0A605515"/>
    <w:rsid w:val="00E35C86"/>
    <w:rPr>
      <w:rFonts w:ascii="Arial" w:eastAsiaTheme="minorHAnsi" w:hAnsi="Arial"/>
      <w:sz w:val="20"/>
      <w:lang w:eastAsia="en-US"/>
    </w:rPr>
  </w:style>
  <w:style w:type="paragraph" w:customStyle="1" w:styleId="220493B1BEA547AD959540C329633AD6">
    <w:name w:val="220493B1BEA547AD959540C329633AD6"/>
    <w:rsid w:val="00E35C86"/>
    <w:rPr>
      <w:rFonts w:ascii="Arial" w:eastAsiaTheme="minorHAnsi" w:hAnsi="Arial"/>
      <w:sz w:val="20"/>
      <w:lang w:eastAsia="en-US"/>
    </w:rPr>
  </w:style>
  <w:style w:type="paragraph" w:customStyle="1" w:styleId="FD6893A564094ACA8B2E895B0B34806A">
    <w:name w:val="FD6893A564094ACA8B2E895B0B34806A"/>
    <w:rsid w:val="00E35C86"/>
    <w:rPr>
      <w:rFonts w:ascii="Arial" w:eastAsiaTheme="minorHAnsi" w:hAnsi="Arial"/>
      <w:sz w:val="20"/>
      <w:lang w:eastAsia="en-US"/>
    </w:rPr>
  </w:style>
  <w:style w:type="paragraph" w:customStyle="1" w:styleId="9714AD3C96984EC98145D5B9B0B1EDC2">
    <w:name w:val="9714AD3C96984EC98145D5B9B0B1EDC2"/>
    <w:rsid w:val="00E35C86"/>
    <w:rPr>
      <w:rFonts w:ascii="Arial" w:eastAsiaTheme="minorHAnsi" w:hAnsi="Arial"/>
      <w:sz w:val="20"/>
      <w:lang w:eastAsia="en-US"/>
    </w:rPr>
  </w:style>
  <w:style w:type="paragraph" w:customStyle="1" w:styleId="21D5EC9F11C34B0C88D873B53538162E">
    <w:name w:val="21D5EC9F11C34B0C88D873B53538162E"/>
    <w:rsid w:val="00E35C86"/>
    <w:rPr>
      <w:rFonts w:ascii="Arial" w:eastAsiaTheme="minorHAnsi" w:hAnsi="Arial"/>
      <w:sz w:val="20"/>
      <w:lang w:eastAsia="en-US"/>
    </w:rPr>
  </w:style>
  <w:style w:type="paragraph" w:customStyle="1" w:styleId="6D5F7495EF064591B4816E0CF4A96CC1">
    <w:name w:val="6D5F7495EF064591B4816E0CF4A96CC1"/>
    <w:rsid w:val="00E35C86"/>
    <w:rPr>
      <w:rFonts w:ascii="Arial" w:eastAsiaTheme="minorHAnsi" w:hAnsi="Arial"/>
      <w:sz w:val="20"/>
      <w:lang w:eastAsia="en-US"/>
    </w:rPr>
  </w:style>
  <w:style w:type="paragraph" w:customStyle="1" w:styleId="2F8196A0E0B2499689626B2A6E744D6E">
    <w:name w:val="2F8196A0E0B2499689626B2A6E744D6E"/>
    <w:rsid w:val="00E35C86"/>
    <w:rPr>
      <w:rFonts w:ascii="Arial" w:eastAsiaTheme="minorHAnsi" w:hAnsi="Arial"/>
      <w:sz w:val="20"/>
      <w:lang w:eastAsia="en-US"/>
    </w:rPr>
  </w:style>
  <w:style w:type="paragraph" w:customStyle="1" w:styleId="C425EC496EA54B3481CCCA08F0C35DFE">
    <w:name w:val="C425EC496EA54B3481CCCA08F0C35DFE"/>
    <w:rsid w:val="00E35C86"/>
    <w:rPr>
      <w:rFonts w:ascii="Arial" w:eastAsiaTheme="minorHAnsi" w:hAnsi="Arial"/>
      <w:sz w:val="20"/>
      <w:lang w:eastAsia="en-US"/>
    </w:rPr>
  </w:style>
  <w:style w:type="paragraph" w:customStyle="1" w:styleId="1972D76FFA3948FEB531E2D6C4DC2A89">
    <w:name w:val="1972D76FFA3948FEB531E2D6C4DC2A89"/>
    <w:rsid w:val="00E35C86"/>
    <w:rPr>
      <w:rFonts w:ascii="Arial" w:eastAsiaTheme="minorHAnsi" w:hAnsi="Arial"/>
      <w:sz w:val="20"/>
      <w:lang w:eastAsia="en-US"/>
    </w:rPr>
  </w:style>
  <w:style w:type="paragraph" w:customStyle="1" w:styleId="AFC54A32D0B940A5B9779C04A60DA877">
    <w:name w:val="AFC54A32D0B940A5B9779C04A60DA877"/>
    <w:rsid w:val="00E35C86"/>
    <w:rPr>
      <w:rFonts w:ascii="Arial" w:eastAsiaTheme="minorHAnsi" w:hAnsi="Arial"/>
      <w:sz w:val="20"/>
      <w:lang w:eastAsia="en-US"/>
    </w:rPr>
  </w:style>
  <w:style w:type="paragraph" w:customStyle="1" w:styleId="673788D2C05F4C9FB9E8919EA905261F">
    <w:name w:val="673788D2C05F4C9FB9E8919EA905261F"/>
    <w:rsid w:val="00E35C86"/>
    <w:rPr>
      <w:rFonts w:ascii="Arial" w:eastAsiaTheme="minorHAnsi" w:hAnsi="Arial"/>
      <w:sz w:val="20"/>
      <w:lang w:eastAsia="en-US"/>
    </w:rPr>
  </w:style>
  <w:style w:type="paragraph" w:customStyle="1" w:styleId="10C0609A14E9434193D03946F4499F41">
    <w:name w:val="10C0609A14E9434193D03946F4499F41"/>
    <w:rsid w:val="00E35C86"/>
    <w:pPr>
      <w:spacing w:line="240" w:lineRule="auto"/>
    </w:pPr>
    <w:rPr>
      <w:rFonts w:ascii="Arial" w:eastAsiaTheme="minorHAnsi" w:hAnsi="Arial"/>
      <w:sz w:val="20"/>
      <w:szCs w:val="20"/>
      <w:lang w:eastAsia="en-US"/>
    </w:rPr>
  </w:style>
  <w:style w:type="paragraph" w:customStyle="1" w:styleId="4B505676C33B49EA84CC4A49C1AD84E6">
    <w:name w:val="4B505676C33B49EA84CC4A49C1AD84E6"/>
    <w:rsid w:val="00E35C86"/>
    <w:pPr>
      <w:spacing w:line="240" w:lineRule="auto"/>
    </w:pPr>
    <w:rPr>
      <w:rFonts w:ascii="Arial" w:eastAsiaTheme="minorHAnsi" w:hAnsi="Arial"/>
      <w:sz w:val="20"/>
      <w:szCs w:val="20"/>
      <w:lang w:eastAsia="en-US"/>
    </w:rPr>
  </w:style>
  <w:style w:type="paragraph" w:customStyle="1" w:styleId="8F5C38DDB04144959C23D244D3CD99F3">
    <w:name w:val="8F5C38DDB04144959C23D244D3CD99F3"/>
    <w:rsid w:val="00E35C86"/>
    <w:pPr>
      <w:spacing w:line="240" w:lineRule="auto"/>
    </w:pPr>
    <w:rPr>
      <w:rFonts w:ascii="Arial" w:eastAsiaTheme="minorHAnsi" w:hAnsi="Arial"/>
      <w:sz w:val="20"/>
      <w:szCs w:val="20"/>
      <w:lang w:eastAsia="en-US"/>
    </w:rPr>
  </w:style>
  <w:style w:type="paragraph" w:customStyle="1" w:styleId="F642F5EE6BD1440DB8DEC1BA55EA3978">
    <w:name w:val="F642F5EE6BD1440DB8DEC1BA55EA3978"/>
    <w:rsid w:val="00E35C86"/>
    <w:pPr>
      <w:spacing w:line="240" w:lineRule="auto"/>
    </w:pPr>
    <w:rPr>
      <w:rFonts w:ascii="Arial" w:eastAsiaTheme="minorHAnsi" w:hAnsi="Arial"/>
      <w:sz w:val="20"/>
      <w:szCs w:val="20"/>
      <w:lang w:eastAsia="en-US"/>
    </w:rPr>
  </w:style>
  <w:style w:type="paragraph" w:customStyle="1" w:styleId="B07A36102C42418EB384C240E3860F511">
    <w:name w:val="B07A36102C42418EB384C240E3860F511"/>
    <w:rsid w:val="00E35C86"/>
    <w:rPr>
      <w:rFonts w:ascii="Arial" w:eastAsiaTheme="minorHAnsi" w:hAnsi="Arial"/>
      <w:sz w:val="20"/>
      <w:lang w:eastAsia="en-US"/>
    </w:rPr>
  </w:style>
  <w:style w:type="paragraph" w:customStyle="1" w:styleId="8151E60C22BE4209B7E79E8405D1474E4">
    <w:name w:val="8151E60C22BE4209B7E79E8405D1474E4"/>
    <w:rsid w:val="00E35C86"/>
    <w:rPr>
      <w:rFonts w:ascii="Arial" w:eastAsiaTheme="minorHAnsi" w:hAnsi="Arial"/>
      <w:sz w:val="20"/>
      <w:lang w:eastAsia="en-US"/>
    </w:rPr>
  </w:style>
  <w:style w:type="paragraph" w:customStyle="1" w:styleId="6E62F7B6DDC14702820F14CE8461CED64">
    <w:name w:val="6E62F7B6DDC14702820F14CE8461CED64"/>
    <w:rsid w:val="00E35C86"/>
    <w:rPr>
      <w:rFonts w:ascii="Arial" w:eastAsiaTheme="minorHAnsi" w:hAnsi="Arial"/>
      <w:sz w:val="20"/>
      <w:lang w:eastAsia="en-US"/>
    </w:rPr>
  </w:style>
  <w:style w:type="paragraph" w:customStyle="1" w:styleId="378177F0A3824B009CAA6DB05B9C86E83">
    <w:name w:val="378177F0A3824B009CAA6DB05B9C86E83"/>
    <w:rsid w:val="00E35C86"/>
    <w:rPr>
      <w:rFonts w:ascii="Arial" w:eastAsiaTheme="minorHAnsi" w:hAnsi="Arial"/>
      <w:sz w:val="20"/>
      <w:lang w:eastAsia="en-US"/>
    </w:rPr>
  </w:style>
  <w:style w:type="paragraph" w:customStyle="1" w:styleId="191536A6183D4BA982108D4E663DA6393">
    <w:name w:val="191536A6183D4BA982108D4E663DA6393"/>
    <w:rsid w:val="00E35C86"/>
    <w:rPr>
      <w:rFonts w:ascii="Arial" w:eastAsiaTheme="minorHAnsi" w:hAnsi="Arial"/>
      <w:sz w:val="20"/>
      <w:lang w:eastAsia="en-US"/>
    </w:rPr>
  </w:style>
  <w:style w:type="paragraph" w:customStyle="1" w:styleId="BA7BC7DB04BA44ECB1601D924BEF4EB13">
    <w:name w:val="BA7BC7DB04BA44ECB1601D924BEF4EB13"/>
    <w:rsid w:val="00E35C86"/>
    <w:pPr>
      <w:spacing w:line="240" w:lineRule="auto"/>
    </w:pPr>
    <w:rPr>
      <w:rFonts w:ascii="Arial" w:eastAsiaTheme="minorHAnsi" w:hAnsi="Arial"/>
      <w:sz w:val="20"/>
      <w:szCs w:val="20"/>
      <w:lang w:eastAsia="en-US"/>
    </w:rPr>
  </w:style>
  <w:style w:type="paragraph" w:customStyle="1" w:styleId="C25E9ECD0D0044BB8B5DAFC1F3C928CD3">
    <w:name w:val="C25E9ECD0D0044BB8B5DAFC1F3C928CD3"/>
    <w:rsid w:val="00E35C86"/>
    <w:pPr>
      <w:spacing w:line="240" w:lineRule="auto"/>
    </w:pPr>
    <w:rPr>
      <w:rFonts w:ascii="Arial" w:eastAsiaTheme="minorHAnsi" w:hAnsi="Arial"/>
      <w:sz w:val="20"/>
      <w:szCs w:val="20"/>
      <w:lang w:eastAsia="en-US"/>
    </w:rPr>
  </w:style>
  <w:style w:type="paragraph" w:customStyle="1" w:styleId="3B0ACCC0413B457A9B22F68C175DBF9D3">
    <w:name w:val="3B0ACCC0413B457A9B22F68C175DBF9D3"/>
    <w:rsid w:val="00E35C86"/>
    <w:pPr>
      <w:spacing w:line="240" w:lineRule="auto"/>
    </w:pPr>
    <w:rPr>
      <w:rFonts w:ascii="Arial" w:eastAsiaTheme="minorHAnsi" w:hAnsi="Arial"/>
      <w:sz w:val="20"/>
      <w:szCs w:val="20"/>
      <w:lang w:eastAsia="en-US"/>
    </w:rPr>
  </w:style>
  <w:style w:type="paragraph" w:customStyle="1" w:styleId="7E473E1FB5C646E99AA12CE3DD03A5A63">
    <w:name w:val="7E473E1FB5C646E99AA12CE3DD03A5A63"/>
    <w:rsid w:val="00E35C86"/>
    <w:pPr>
      <w:spacing w:line="240" w:lineRule="auto"/>
    </w:pPr>
    <w:rPr>
      <w:rFonts w:ascii="Arial" w:eastAsiaTheme="minorHAnsi" w:hAnsi="Arial"/>
      <w:sz w:val="20"/>
      <w:szCs w:val="20"/>
      <w:lang w:eastAsia="en-US"/>
    </w:rPr>
  </w:style>
  <w:style w:type="paragraph" w:customStyle="1" w:styleId="D8867BB3EE0645F3BAFEA6D722AE4EDE3">
    <w:name w:val="D8867BB3EE0645F3BAFEA6D722AE4EDE3"/>
    <w:rsid w:val="00E35C86"/>
    <w:rPr>
      <w:rFonts w:ascii="Arial" w:eastAsiaTheme="minorHAnsi" w:hAnsi="Arial"/>
      <w:sz w:val="20"/>
      <w:lang w:eastAsia="en-US"/>
    </w:rPr>
  </w:style>
  <w:style w:type="paragraph" w:customStyle="1" w:styleId="610169C59E254BB2ADB491F80CBCDED33">
    <w:name w:val="610169C59E254BB2ADB491F80CBCDED33"/>
    <w:rsid w:val="00E35C86"/>
    <w:rPr>
      <w:rFonts w:ascii="Arial" w:eastAsiaTheme="minorHAnsi" w:hAnsi="Arial"/>
      <w:sz w:val="20"/>
      <w:lang w:eastAsia="en-US"/>
    </w:rPr>
  </w:style>
  <w:style w:type="paragraph" w:customStyle="1" w:styleId="AC1EE02A0B994E7B887A0ED758F13CB63">
    <w:name w:val="AC1EE02A0B994E7B887A0ED758F13CB63"/>
    <w:rsid w:val="00E35C86"/>
    <w:rPr>
      <w:rFonts w:ascii="Arial" w:eastAsiaTheme="minorHAnsi" w:hAnsi="Arial"/>
      <w:sz w:val="20"/>
      <w:lang w:eastAsia="en-US"/>
    </w:rPr>
  </w:style>
  <w:style w:type="paragraph" w:customStyle="1" w:styleId="985007BA87C74B308C456C0661CE6CB33">
    <w:name w:val="985007BA87C74B308C456C0661CE6CB33"/>
    <w:rsid w:val="00E35C86"/>
    <w:rPr>
      <w:rFonts w:ascii="Arial" w:eastAsiaTheme="minorHAnsi" w:hAnsi="Arial"/>
      <w:sz w:val="20"/>
      <w:lang w:eastAsia="en-US"/>
    </w:rPr>
  </w:style>
  <w:style w:type="paragraph" w:customStyle="1" w:styleId="8E30CC8A9B9F469BA38C0D79E4C705D13">
    <w:name w:val="8E30CC8A9B9F469BA38C0D79E4C705D13"/>
    <w:rsid w:val="00E35C86"/>
    <w:rPr>
      <w:rFonts w:ascii="Arial" w:eastAsiaTheme="minorHAnsi" w:hAnsi="Arial"/>
      <w:sz w:val="20"/>
      <w:lang w:eastAsia="en-US"/>
    </w:rPr>
  </w:style>
  <w:style w:type="paragraph" w:customStyle="1" w:styleId="CFD0DE90194F494A8CAA36F2B6DF463D3">
    <w:name w:val="CFD0DE90194F494A8CAA36F2B6DF463D3"/>
    <w:rsid w:val="00E35C86"/>
    <w:rPr>
      <w:rFonts w:ascii="Arial" w:eastAsiaTheme="minorHAnsi" w:hAnsi="Arial"/>
      <w:sz w:val="20"/>
      <w:lang w:eastAsia="en-US"/>
    </w:rPr>
  </w:style>
  <w:style w:type="paragraph" w:customStyle="1" w:styleId="B7F446136E3F4151BAC5EA30BE6C03DE2">
    <w:name w:val="B7F446136E3F4151BAC5EA30BE6C03DE2"/>
    <w:rsid w:val="00E35C86"/>
    <w:rPr>
      <w:rFonts w:ascii="Arial" w:eastAsiaTheme="minorHAnsi" w:hAnsi="Arial"/>
      <w:sz w:val="20"/>
      <w:lang w:eastAsia="en-US"/>
    </w:rPr>
  </w:style>
  <w:style w:type="paragraph" w:customStyle="1" w:styleId="AD3E6AE4999949079EB9A72485AAB5FC2">
    <w:name w:val="AD3E6AE4999949079EB9A72485AAB5FC2"/>
    <w:rsid w:val="00E35C86"/>
    <w:pPr>
      <w:spacing w:line="240" w:lineRule="auto"/>
    </w:pPr>
    <w:rPr>
      <w:rFonts w:ascii="Arial" w:eastAsiaTheme="minorHAnsi" w:hAnsi="Arial"/>
      <w:sz w:val="20"/>
      <w:szCs w:val="20"/>
      <w:lang w:eastAsia="en-US"/>
    </w:rPr>
  </w:style>
  <w:style w:type="paragraph" w:customStyle="1" w:styleId="B5F983CD42F44A1BB5E128474B136B4B2">
    <w:name w:val="B5F983CD42F44A1BB5E128474B136B4B2"/>
    <w:rsid w:val="00E35C86"/>
    <w:pPr>
      <w:spacing w:line="240" w:lineRule="auto"/>
    </w:pPr>
    <w:rPr>
      <w:rFonts w:ascii="Arial" w:eastAsiaTheme="minorHAnsi" w:hAnsi="Arial"/>
      <w:sz w:val="20"/>
      <w:szCs w:val="20"/>
      <w:lang w:eastAsia="en-US"/>
    </w:rPr>
  </w:style>
  <w:style w:type="paragraph" w:customStyle="1" w:styleId="DEB6536F30AC4039A468313F6E29145E2">
    <w:name w:val="DEB6536F30AC4039A468313F6E29145E2"/>
    <w:rsid w:val="00E35C86"/>
    <w:pPr>
      <w:spacing w:line="240" w:lineRule="auto"/>
    </w:pPr>
    <w:rPr>
      <w:rFonts w:ascii="Arial" w:eastAsiaTheme="minorHAnsi" w:hAnsi="Arial"/>
      <w:sz w:val="20"/>
      <w:szCs w:val="20"/>
      <w:lang w:eastAsia="en-US"/>
    </w:rPr>
  </w:style>
  <w:style w:type="paragraph" w:customStyle="1" w:styleId="99D8F722123043AD8F5FCB0CF491715A2">
    <w:name w:val="99D8F722123043AD8F5FCB0CF491715A2"/>
    <w:rsid w:val="00E35C86"/>
    <w:pPr>
      <w:spacing w:line="240" w:lineRule="auto"/>
    </w:pPr>
    <w:rPr>
      <w:rFonts w:ascii="Arial" w:eastAsiaTheme="minorHAnsi" w:hAnsi="Arial"/>
      <w:sz w:val="20"/>
      <w:szCs w:val="20"/>
      <w:lang w:eastAsia="en-US"/>
    </w:rPr>
  </w:style>
  <w:style w:type="paragraph" w:customStyle="1" w:styleId="66694BDFECA74614A80880682C18E2362">
    <w:name w:val="66694BDFECA74614A80880682C18E2362"/>
    <w:rsid w:val="00E35C86"/>
    <w:pPr>
      <w:spacing w:line="240" w:lineRule="auto"/>
    </w:pPr>
    <w:rPr>
      <w:rFonts w:ascii="Arial" w:eastAsiaTheme="minorHAnsi" w:hAnsi="Arial"/>
      <w:sz w:val="20"/>
      <w:szCs w:val="20"/>
      <w:lang w:eastAsia="en-US"/>
    </w:rPr>
  </w:style>
  <w:style w:type="paragraph" w:customStyle="1" w:styleId="66E106EF1D144C33BF19E9B75CC6FC5F2">
    <w:name w:val="66E106EF1D144C33BF19E9B75CC6FC5F2"/>
    <w:rsid w:val="00E35C86"/>
    <w:rPr>
      <w:rFonts w:ascii="Arial" w:eastAsiaTheme="minorHAnsi" w:hAnsi="Arial"/>
      <w:sz w:val="20"/>
      <w:lang w:eastAsia="en-US"/>
    </w:rPr>
  </w:style>
  <w:style w:type="paragraph" w:customStyle="1" w:styleId="8E1307977BBB4F4C9A6F97087F1C89642">
    <w:name w:val="8E1307977BBB4F4C9A6F97087F1C89642"/>
    <w:rsid w:val="00E35C86"/>
    <w:rPr>
      <w:rFonts w:ascii="Arial" w:eastAsiaTheme="minorHAnsi" w:hAnsi="Arial"/>
      <w:sz w:val="20"/>
      <w:lang w:eastAsia="en-US"/>
    </w:rPr>
  </w:style>
  <w:style w:type="paragraph" w:customStyle="1" w:styleId="C5DFF13B1FAB4F95949621CBE8D7E6D82">
    <w:name w:val="C5DFF13B1FAB4F95949621CBE8D7E6D82"/>
    <w:rsid w:val="00E35C86"/>
    <w:rPr>
      <w:rFonts w:ascii="Arial" w:eastAsiaTheme="minorHAnsi" w:hAnsi="Arial"/>
      <w:sz w:val="20"/>
      <w:lang w:eastAsia="en-US"/>
    </w:rPr>
  </w:style>
  <w:style w:type="paragraph" w:customStyle="1" w:styleId="E6CE27FA9C65488E841F240D59004C7B2">
    <w:name w:val="E6CE27FA9C65488E841F240D59004C7B2"/>
    <w:rsid w:val="00E35C86"/>
    <w:rPr>
      <w:rFonts w:ascii="Arial" w:eastAsiaTheme="minorHAnsi" w:hAnsi="Arial"/>
      <w:sz w:val="20"/>
      <w:lang w:eastAsia="en-US"/>
    </w:rPr>
  </w:style>
  <w:style w:type="paragraph" w:customStyle="1" w:styleId="9381366042D8499EB65A64B66DB331812">
    <w:name w:val="9381366042D8499EB65A64B66DB331812"/>
    <w:rsid w:val="00E35C86"/>
    <w:rPr>
      <w:rFonts w:ascii="Arial" w:eastAsiaTheme="minorHAnsi" w:hAnsi="Arial"/>
      <w:sz w:val="20"/>
      <w:lang w:eastAsia="en-US"/>
    </w:rPr>
  </w:style>
  <w:style w:type="paragraph" w:customStyle="1" w:styleId="D7625017279D4C2DA3E5360BD4D69B442">
    <w:name w:val="D7625017279D4C2DA3E5360BD4D69B442"/>
    <w:rsid w:val="00E35C86"/>
    <w:rPr>
      <w:rFonts w:ascii="Arial" w:eastAsiaTheme="minorHAnsi" w:hAnsi="Arial"/>
      <w:sz w:val="20"/>
      <w:lang w:eastAsia="en-US"/>
    </w:rPr>
  </w:style>
  <w:style w:type="paragraph" w:customStyle="1" w:styleId="BA919FDEA85447B9B4E7EF31AC7522FA2">
    <w:name w:val="BA919FDEA85447B9B4E7EF31AC7522FA2"/>
    <w:rsid w:val="00E35C86"/>
    <w:rPr>
      <w:rFonts w:ascii="Arial" w:eastAsiaTheme="minorHAnsi" w:hAnsi="Arial"/>
      <w:sz w:val="20"/>
      <w:lang w:eastAsia="en-US"/>
    </w:rPr>
  </w:style>
  <w:style w:type="paragraph" w:customStyle="1" w:styleId="0C39B524B04B42298720709DBB8BE9EE2">
    <w:name w:val="0C39B524B04B42298720709DBB8BE9EE2"/>
    <w:rsid w:val="00E35C86"/>
    <w:rPr>
      <w:rFonts w:ascii="Arial" w:eastAsiaTheme="minorHAnsi" w:hAnsi="Arial"/>
      <w:sz w:val="20"/>
      <w:lang w:eastAsia="en-US"/>
    </w:rPr>
  </w:style>
  <w:style w:type="paragraph" w:customStyle="1" w:styleId="CC5C582696104B8D907CA1A19216A9842">
    <w:name w:val="CC5C582696104B8D907CA1A19216A9842"/>
    <w:rsid w:val="00E35C86"/>
    <w:rPr>
      <w:rFonts w:ascii="Arial" w:eastAsiaTheme="minorHAnsi" w:hAnsi="Arial"/>
      <w:sz w:val="20"/>
      <w:lang w:eastAsia="en-US"/>
    </w:rPr>
  </w:style>
  <w:style w:type="paragraph" w:customStyle="1" w:styleId="4BE009E2A3B34878B82E6AA44F47A7C02">
    <w:name w:val="4BE009E2A3B34878B82E6AA44F47A7C02"/>
    <w:rsid w:val="00E35C86"/>
    <w:rPr>
      <w:rFonts w:ascii="Arial" w:eastAsiaTheme="minorHAnsi" w:hAnsi="Arial"/>
      <w:sz w:val="20"/>
      <w:lang w:eastAsia="en-US"/>
    </w:rPr>
  </w:style>
  <w:style w:type="paragraph" w:customStyle="1" w:styleId="6627F53060CC49F9A0BB02BF58F365C12">
    <w:name w:val="6627F53060CC49F9A0BB02BF58F365C12"/>
    <w:rsid w:val="00E35C86"/>
    <w:rPr>
      <w:rFonts w:ascii="Arial" w:eastAsiaTheme="minorHAnsi" w:hAnsi="Arial"/>
      <w:sz w:val="20"/>
      <w:lang w:eastAsia="en-US"/>
    </w:rPr>
  </w:style>
  <w:style w:type="paragraph" w:customStyle="1" w:styleId="F556FA110E8A4775B281241C289B47442">
    <w:name w:val="F556FA110E8A4775B281241C289B47442"/>
    <w:rsid w:val="00E35C86"/>
    <w:rPr>
      <w:rFonts w:ascii="Arial" w:eastAsiaTheme="minorHAnsi" w:hAnsi="Arial"/>
      <w:sz w:val="20"/>
      <w:lang w:eastAsia="en-US"/>
    </w:rPr>
  </w:style>
  <w:style w:type="paragraph" w:customStyle="1" w:styleId="55C72A85A0D4463199A0EA06FE4C5B772">
    <w:name w:val="55C72A85A0D4463199A0EA06FE4C5B772"/>
    <w:rsid w:val="00E35C86"/>
    <w:rPr>
      <w:rFonts w:ascii="Arial" w:eastAsiaTheme="minorHAnsi" w:hAnsi="Arial"/>
      <w:sz w:val="20"/>
      <w:lang w:eastAsia="en-US"/>
    </w:rPr>
  </w:style>
  <w:style w:type="paragraph" w:customStyle="1" w:styleId="03997DC86DF84720A9B51D3C2F5F10BA2">
    <w:name w:val="03997DC86DF84720A9B51D3C2F5F10BA2"/>
    <w:rsid w:val="00E35C86"/>
    <w:rPr>
      <w:rFonts w:ascii="Arial" w:eastAsiaTheme="minorHAnsi" w:hAnsi="Arial"/>
      <w:sz w:val="20"/>
      <w:lang w:eastAsia="en-US"/>
    </w:rPr>
  </w:style>
  <w:style w:type="paragraph" w:customStyle="1" w:styleId="9E9F0FB2232E4E3F97CD293260DC0AD12">
    <w:name w:val="9E9F0FB2232E4E3F97CD293260DC0AD12"/>
    <w:rsid w:val="00E35C86"/>
    <w:rPr>
      <w:rFonts w:ascii="Arial" w:eastAsiaTheme="minorHAnsi" w:hAnsi="Arial"/>
      <w:sz w:val="20"/>
      <w:lang w:eastAsia="en-US"/>
    </w:rPr>
  </w:style>
  <w:style w:type="paragraph" w:customStyle="1" w:styleId="6B95F27D3F0F4F168FF893FD5F798AB32">
    <w:name w:val="6B95F27D3F0F4F168FF893FD5F798AB32"/>
    <w:rsid w:val="00E35C86"/>
    <w:rPr>
      <w:rFonts w:ascii="Arial" w:eastAsiaTheme="minorHAnsi" w:hAnsi="Arial"/>
      <w:sz w:val="20"/>
      <w:lang w:eastAsia="en-US"/>
    </w:rPr>
  </w:style>
  <w:style w:type="paragraph" w:customStyle="1" w:styleId="BAB3D1D39F5A47039343389728760E8C2">
    <w:name w:val="BAB3D1D39F5A47039343389728760E8C2"/>
    <w:rsid w:val="00E35C86"/>
    <w:rPr>
      <w:rFonts w:ascii="Arial" w:eastAsiaTheme="minorHAnsi" w:hAnsi="Arial"/>
      <w:sz w:val="20"/>
      <w:lang w:eastAsia="en-US"/>
    </w:rPr>
  </w:style>
  <w:style w:type="paragraph" w:customStyle="1" w:styleId="7D06E94A84B540F89B192C06169E3DBC2">
    <w:name w:val="7D06E94A84B540F89B192C06169E3DBC2"/>
    <w:rsid w:val="00E35C86"/>
    <w:rPr>
      <w:rFonts w:ascii="Arial" w:eastAsiaTheme="minorHAnsi" w:hAnsi="Arial"/>
      <w:sz w:val="20"/>
      <w:lang w:eastAsia="en-US"/>
    </w:rPr>
  </w:style>
  <w:style w:type="paragraph" w:customStyle="1" w:styleId="630002EB19754444BCCEDA221AE11B162">
    <w:name w:val="630002EB19754444BCCEDA221AE11B162"/>
    <w:rsid w:val="00E35C86"/>
    <w:rPr>
      <w:rFonts w:ascii="Arial" w:eastAsiaTheme="minorHAnsi" w:hAnsi="Arial"/>
      <w:sz w:val="20"/>
      <w:lang w:eastAsia="en-US"/>
    </w:rPr>
  </w:style>
  <w:style w:type="paragraph" w:customStyle="1" w:styleId="0E6F70BFCAAF46BDB4DE51A7B481F0002">
    <w:name w:val="0E6F70BFCAAF46BDB4DE51A7B481F0002"/>
    <w:rsid w:val="00E35C86"/>
    <w:rPr>
      <w:rFonts w:ascii="Arial" w:eastAsiaTheme="minorHAnsi" w:hAnsi="Arial"/>
      <w:sz w:val="20"/>
      <w:lang w:eastAsia="en-US"/>
    </w:rPr>
  </w:style>
  <w:style w:type="paragraph" w:customStyle="1" w:styleId="E9B6A37A813B47A494E80A2BF30B3F042">
    <w:name w:val="E9B6A37A813B47A494E80A2BF30B3F042"/>
    <w:rsid w:val="00E35C86"/>
    <w:rPr>
      <w:rFonts w:ascii="Arial" w:eastAsiaTheme="minorHAnsi" w:hAnsi="Arial"/>
      <w:sz w:val="20"/>
      <w:lang w:eastAsia="en-US"/>
    </w:rPr>
  </w:style>
  <w:style w:type="paragraph" w:customStyle="1" w:styleId="2A63A1DF9ABA4CF4AD5BB2C1DA6234BA2">
    <w:name w:val="2A63A1DF9ABA4CF4AD5BB2C1DA6234BA2"/>
    <w:rsid w:val="00E35C86"/>
    <w:rPr>
      <w:rFonts w:ascii="Arial" w:eastAsiaTheme="minorHAnsi" w:hAnsi="Arial"/>
      <w:sz w:val="20"/>
      <w:lang w:eastAsia="en-US"/>
    </w:rPr>
  </w:style>
  <w:style w:type="paragraph" w:customStyle="1" w:styleId="D2DDF1C9A48448CAB68EE573C6324E682">
    <w:name w:val="D2DDF1C9A48448CAB68EE573C6324E682"/>
    <w:rsid w:val="00E35C86"/>
    <w:rPr>
      <w:rFonts w:ascii="Arial" w:eastAsiaTheme="minorHAnsi" w:hAnsi="Arial"/>
      <w:sz w:val="20"/>
      <w:lang w:eastAsia="en-US"/>
    </w:rPr>
  </w:style>
  <w:style w:type="paragraph" w:customStyle="1" w:styleId="7ABEFADAA4584CE89B8F772B939D9EF72">
    <w:name w:val="7ABEFADAA4584CE89B8F772B939D9EF72"/>
    <w:rsid w:val="00E35C86"/>
    <w:rPr>
      <w:rFonts w:ascii="Arial" w:eastAsiaTheme="minorHAnsi" w:hAnsi="Arial"/>
      <w:sz w:val="20"/>
      <w:lang w:eastAsia="en-US"/>
    </w:rPr>
  </w:style>
  <w:style w:type="paragraph" w:customStyle="1" w:styleId="B0F2C9F586AB4BCC928DA0C0630F32502">
    <w:name w:val="B0F2C9F586AB4BCC928DA0C0630F32502"/>
    <w:rsid w:val="00E35C86"/>
    <w:rPr>
      <w:rFonts w:ascii="Arial" w:eastAsiaTheme="minorHAnsi" w:hAnsi="Arial"/>
      <w:sz w:val="20"/>
      <w:lang w:eastAsia="en-US"/>
    </w:rPr>
  </w:style>
  <w:style w:type="paragraph" w:customStyle="1" w:styleId="C2822B7B8D9D4FAB819C2B85F59496792">
    <w:name w:val="C2822B7B8D9D4FAB819C2B85F59496792"/>
    <w:rsid w:val="00E35C86"/>
    <w:rPr>
      <w:rFonts w:ascii="Arial" w:eastAsiaTheme="minorHAnsi" w:hAnsi="Arial"/>
      <w:sz w:val="20"/>
      <w:lang w:eastAsia="en-US"/>
    </w:rPr>
  </w:style>
  <w:style w:type="paragraph" w:customStyle="1" w:styleId="ED92DAE8B3374C4D8EE4CB3F506471642">
    <w:name w:val="ED92DAE8B3374C4D8EE4CB3F506471642"/>
    <w:rsid w:val="00E35C86"/>
    <w:rPr>
      <w:rFonts w:ascii="Arial" w:eastAsiaTheme="minorHAnsi" w:hAnsi="Arial"/>
      <w:sz w:val="20"/>
      <w:lang w:eastAsia="en-US"/>
    </w:rPr>
  </w:style>
  <w:style w:type="paragraph" w:customStyle="1" w:styleId="55ADFA00638447269553AE797E89DC9B2">
    <w:name w:val="55ADFA00638447269553AE797E89DC9B2"/>
    <w:rsid w:val="00E35C86"/>
    <w:rPr>
      <w:rFonts w:ascii="Arial" w:eastAsiaTheme="minorHAnsi" w:hAnsi="Arial"/>
      <w:sz w:val="20"/>
      <w:lang w:eastAsia="en-US"/>
    </w:rPr>
  </w:style>
  <w:style w:type="paragraph" w:customStyle="1" w:styleId="3B028ECCAD1E49C0B19A7086FB47DC252">
    <w:name w:val="3B028ECCAD1E49C0B19A7086FB47DC252"/>
    <w:rsid w:val="00E35C86"/>
    <w:rPr>
      <w:rFonts w:ascii="Arial" w:eastAsiaTheme="minorHAnsi" w:hAnsi="Arial"/>
      <w:sz w:val="20"/>
      <w:lang w:eastAsia="en-US"/>
    </w:rPr>
  </w:style>
  <w:style w:type="paragraph" w:customStyle="1" w:styleId="D8A33B8DABF94B6A8F6FCACDF72A19B6">
    <w:name w:val="D8A33B8DABF94B6A8F6FCACDF72A19B6"/>
    <w:rsid w:val="00E35C86"/>
    <w:rPr>
      <w:rFonts w:ascii="Arial" w:eastAsiaTheme="minorHAnsi" w:hAnsi="Arial"/>
      <w:sz w:val="20"/>
      <w:lang w:eastAsia="en-US"/>
    </w:rPr>
  </w:style>
  <w:style w:type="paragraph" w:customStyle="1" w:styleId="F60FF114F0F9486BBE79EC1752B048D42">
    <w:name w:val="F60FF114F0F9486BBE79EC1752B048D42"/>
    <w:rsid w:val="00E35C86"/>
    <w:rPr>
      <w:rFonts w:ascii="Arial" w:eastAsiaTheme="minorHAnsi" w:hAnsi="Arial"/>
      <w:sz w:val="20"/>
      <w:lang w:eastAsia="en-US"/>
    </w:rPr>
  </w:style>
  <w:style w:type="paragraph" w:customStyle="1" w:styleId="5CDD9DC585B4419AA9B1A71538BFE22B2">
    <w:name w:val="5CDD9DC585B4419AA9B1A71538BFE22B2"/>
    <w:rsid w:val="00E35C86"/>
    <w:rPr>
      <w:rFonts w:ascii="Arial" w:eastAsiaTheme="minorHAnsi" w:hAnsi="Arial"/>
      <w:sz w:val="20"/>
      <w:lang w:eastAsia="en-US"/>
    </w:rPr>
  </w:style>
  <w:style w:type="paragraph" w:customStyle="1" w:styleId="5112980FE7504690822A7704E5560EEE2">
    <w:name w:val="5112980FE7504690822A7704E5560EEE2"/>
    <w:rsid w:val="00E35C86"/>
    <w:rPr>
      <w:rFonts w:ascii="Arial" w:eastAsiaTheme="minorHAnsi" w:hAnsi="Arial"/>
      <w:sz w:val="20"/>
      <w:lang w:eastAsia="en-US"/>
    </w:rPr>
  </w:style>
  <w:style w:type="paragraph" w:customStyle="1" w:styleId="CE2170BF7D9A49D193137BFB95A032A21">
    <w:name w:val="CE2170BF7D9A49D193137BFB95A032A21"/>
    <w:rsid w:val="00E35C86"/>
    <w:rPr>
      <w:rFonts w:ascii="Arial" w:eastAsiaTheme="minorHAnsi" w:hAnsi="Arial"/>
      <w:sz w:val="20"/>
      <w:lang w:eastAsia="en-US"/>
    </w:rPr>
  </w:style>
  <w:style w:type="paragraph" w:customStyle="1" w:styleId="56A268BF14D34F4CAB991C95462B4D291">
    <w:name w:val="56A268BF14D34F4CAB991C95462B4D291"/>
    <w:rsid w:val="00E35C86"/>
    <w:rPr>
      <w:rFonts w:ascii="Arial" w:eastAsiaTheme="minorHAnsi" w:hAnsi="Arial"/>
      <w:sz w:val="20"/>
      <w:lang w:eastAsia="en-US"/>
    </w:rPr>
  </w:style>
  <w:style w:type="paragraph" w:customStyle="1" w:styleId="C5A48517AC9B412F80D06C6A7E6DC7691">
    <w:name w:val="C5A48517AC9B412F80D06C6A7E6DC7691"/>
    <w:rsid w:val="00E35C86"/>
    <w:rPr>
      <w:rFonts w:ascii="Arial" w:eastAsiaTheme="minorHAnsi" w:hAnsi="Arial"/>
      <w:sz w:val="20"/>
      <w:lang w:eastAsia="en-US"/>
    </w:rPr>
  </w:style>
  <w:style w:type="paragraph" w:customStyle="1" w:styleId="7C86C7C270F442FDBA6497443CDAAE061">
    <w:name w:val="7C86C7C270F442FDBA6497443CDAAE061"/>
    <w:rsid w:val="00E35C86"/>
    <w:rPr>
      <w:rFonts w:ascii="Arial" w:eastAsiaTheme="minorHAnsi" w:hAnsi="Arial"/>
      <w:sz w:val="20"/>
      <w:lang w:eastAsia="en-US"/>
    </w:rPr>
  </w:style>
  <w:style w:type="paragraph" w:customStyle="1" w:styleId="ACC13D7E7CA54A7DA2B34979875039421">
    <w:name w:val="ACC13D7E7CA54A7DA2B34979875039421"/>
    <w:rsid w:val="00E35C86"/>
    <w:rPr>
      <w:rFonts w:ascii="Arial" w:eastAsiaTheme="minorHAnsi" w:hAnsi="Arial"/>
      <w:sz w:val="20"/>
      <w:lang w:eastAsia="en-US"/>
    </w:rPr>
  </w:style>
  <w:style w:type="paragraph" w:customStyle="1" w:styleId="C13F3E92CD034F0FB6A543968CA7AF9B1">
    <w:name w:val="C13F3E92CD034F0FB6A543968CA7AF9B1"/>
    <w:rsid w:val="00E35C86"/>
    <w:rPr>
      <w:rFonts w:ascii="Arial" w:eastAsiaTheme="minorHAnsi" w:hAnsi="Arial"/>
      <w:sz w:val="20"/>
      <w:lang w:eastAsia="en-US"/>
    </w:rPr>
  </w:style>
  <w:style w:type="paragraph" w:customStyle="1" w:styleId="595ECAC9C1B9448499E349855BC5F4561">
    <w:name w:val="595ECAC9C1B9448499E349855BC5F4561"/>
    <w:rsid w:val="00E35C86"/>
    <w:rPr>
      <w:rFonts w:ascii="Arial" w:eastAsiaTheme="minorHAnsi" w:hAnsi="Arial"/>
      <w:sz w:val="20"/>
      <w:lang w:eastAsia="en-US"/>
    </w:rPr>
  </w:style>
  <w:style w:type="paragraph" w:customStyle="1" w:styleId="9C9C5DCB338C4B3BB67E759F55872B391">
    <w:name w:val="9C9C5DCB338C4B3BB67E759F55872B391"/>
    <w:rsid w:val="00E35C86"/>
    <w:rPr>
      <w:rFonts w:ascii="Arial" w:eastAsiaTheme="minorHAnsi" w:hAnsi="Arial"/>
      <w:sz w:val="20"/>
      <w:lang w:eastAsia="en-US"/>
    </w:rPr>
  </w:style>
  <w:style w:type="paragraph" w:customStyle="1" w:styleId="7CC8B6662AF84B52A07B98B7F46F7EC61">
    <w:name w:val="7CC8B6662AF84B52A07B98B7F46F7EC61"/>
    <w:rsid w:val="00E35C86"/>
    <w:rPr>
      <w:rFonts w:ascii="Arial" w:eastAsiaTheme="minorHAnsi" w:hAnsi="Arial"/>
      <w:sz w:val="20"/>
      <w:lang w:eastAsia="en-US"/>
    </w:rPr>
  </w:style>
  <w:style w:type="paragraph" w:customStyle="1" w:styleId="1373DD1AEB17400B80092E306D4F2DC51">
    <w:name w:val="1373DD1AEB17400B80092E306D4F2DC51"/>
    <w:rsid w:val="00E35C86"/>
    <w:rPr>
      <w:rFonts w:ascii="Arial" w:eastAsiaTheme="minorHAnsi" w:hAnsi="Arial"/>
      <w:sz w:val="20"/>
      <w:lang w:eastAsia="en-US"/>
    </w:rPr>
  </w:style>
  <w:style w:type="paragraph" w:customStyle="1" w:styleId="0D50CA33224A4D43A109D2701654D5E51">
    <w:name w:val="0D50CA33224A4D43A109D2701654D5E51"/>
    <w:rsid w:val="00E35C86"/>
    <w:rPr>
      <w:rFonts w:ascii="Arial" w:eastAsiaTheme="minorHAnsi" w:hAnsi="Arial"/>
      <w:sz w:val="20"/>
      <w:lang w:eastAsia="en-US"/>
    </w:rPr>
  </w:style>
  <w:style w:type="paragraph" w:customStyle="1" w:styleId="B18C25FC8B834DC0BA762DFE0A6055151">
    <w:name w:val="B18C25FC8B834DC0BA762DFE0A6055151"/>
    <w:rsid w:val="00E35C86"/>
    <w:rPr>
      <w:rFonts w:ascii="Arial" w:eastAsiaTheme="minorHAnsi" w:hAnsi="Arial"/>
      <w:sz w:val="20"/>
      <w:lang w:eastAsia="en-US"/>
    </w:rPr>
  </w:style>
  <w:style w:type="paragraph" w:customStyle="1" w:styleId="220493B1BEA547AD959540C329633AD61">
    <w:name w:val="220493B1BEA547AD959540C329633AD61"/>
    <w:rsid w:val="00E35C86"/>
    <w:rPr>
      <w:rFonts w:ascii="Arial" w:eastAsiaTheme="minorHAnsi" w:hAnsi="Arial"/>
      <w:sz w:val="20"/>
      <w:lang w:eastAsia="en-US"/>
    </w:rPr>
  </w:style>
  <w:style w:type="paragraph" w:customStyle="1" w:styleId="FD6893A564094ACA8B2E895B0B34806A1">
    <w:name w:val="FD6893A564094ACA8B2E895B0B34806A1"/>
    <w:rsid w:val="00E35C86"/>
    <w:rPr>
      <w:rFonts w:ascii="Arial" w:eastAsiaTheme="minorHAnsi" w:hAnsi="Arial"/>
      <w:sz w:val="20"/>
      <w:lang w:eastAsia="en-US"/>
    </w:rPr>
  </w:style>
  <w:style w:type="paragraph" w:customStyle="1" w:styleId="9714AD3C96984EC98145D5B9B0B1EDC21">
    <w:name w:val="9714AD3C96984EC98145D5B9B0B1EDC21"/>
    <w:rsid w:val="00E35C86"/>
    <w:rPr>
      <w:rFonts w:ascii="Arial" w:eastAsiaTheme="minorHAnsi" w:hAnsi="Arial"/>
      <w:sz w:val="20"/>
      <w:lang w:eastAsia="en-US"/>
    </w:rPr>
  </w:style>
  <w:style w:type="paragraph" w:customStyle="1" w:styleId="21D5EC9F11C34B0C88D873B53538162E1">
    <w:name w:val="21D5EC9F11C34B0C88D873B53538162E1"/>
    <w:rsid w:val="00E35C86"/>
    <w:rPr>
      <w:rFonts w:ascii="Arial" w:eastAsiaTheme="minorHAnsi" w:hAnsi="Arial"/>
      <w:sz w:val="20"/>
      <w:lang w:eastAsia="en-US"/>
    </w:rPr>
  </w:style>
  <w:style w:type="paragraph" w:customStyle="1" w:styleId="6D5F7495EF064591B4816E0CF4A96CC11">
    <w:name w:val="6D5F7495EF064591B4816E0CF4A96CC11"/>
    <w:rsid w:val="00E35C86"/>
    <w:rPr>
      <w:rFonts w:ascii="Arial" w:eastAsiaTheme="minorHAnsi" w:hAnsi="Arial"/>
      <w:sz w:val="20"/>
      <w:lang w:eastAsia="en-US"/>
    </w:rPr>
  </w:style>
  <w:style w:type="paragraph" w:customStyle="1" w:styleId="2F8196A0E0B2499689626B2A6E744D6E1">
    <w:name w:val="2F8196A0E0B2499689626B2A6E744D6E1"/>
    <w:rsid w:val="00E35C86"/>
    <w:rPr>
      <w:rFonts w:ascii="Arial" w:eastAsiaTheme="minorHAnsi" w:hAnsi="Arial"/>
      <w:sz w:val="20"/>
      <w:lang w:eastAsia="en-US"/>
    </w:rPr>
  </w:style>
  <w:style w:type="paragraph" w:customStyle="1" w:styleId="C425EC496EA54B3481CCCA08F0C35DFE1">
    <w:name w:val="C425EC496EA54B3481CCCA08F0C35DFE1"/>
    <w:rsid w:val="00E35C86"/>
    <w:rPr>
      <w:rFonts w:ascii="Arial" w:eastAsiaTheme="minorHAnsi" w:hAnsi="Arial"/>
      <w:sz w:val="20"/>
      <w:lang w:eastAsia="en-US"/>
    </w:rPr>
  </w:style>
  <w:style w:type="paragraph" w:customStyle="1" w:styleId="1972D76FFA3948FEB531E2D6C4DC2A891">
    <w:name w:val="1972D76FFA3948FEB531E2D6C4DC2A891"/>
    <w:rsid w:val="00E35C86"/>
    <w:rPr>
      <w:rFonts w:ascii="Arial" w:eastAsiaTheme="minorHAnsi" w:hAnsi="Arial"/>
      <w:sz w:val="20"/>
      <w:lang w:eastAsia="en-US"/>
    </w:rPr>
  </w:style>
  <w:style w:type="paragraph" w:customStyle="1" w:styleId="AFC54A32D0B940A5B9779C04A60DA8771">
    <w:name w:val="AFC54A32D0B940A5B9779C04A60DA8771"/>
    <w:rsid w:val="00E35C86"/>
    <w:rPr>
      <w:rFonts w:ascii="Arial" w:eastAsiaTheme="minorHAnsi" w:hAnsi="Arial"/>
      <w:sz w:val="20"/>
      <w:lang w:eastAsia="en-US"/>
    </w:rPr>
  </w:style>
  <w:style w:type="paragraph" w:customStyle="1" w:styleId="673788D2C05F4C9FB9E8919EA905261F1">
    <w:name w:val="673788D2C05F4C9FB9E8919EA905261F1"/>
    <w:rsid w:val="00E35C86"/>
    <w:rPr>
      <w:rFonts w:ascii="Arial" w:eastAsiaTheme="minorHAnsi" w:hAnsi="Arial"/>
      <w:sz w:val="20"/>
      <w:lang w:eastAsia="en-US"/>
    </w:rPr>
  </w:style>
  <w:style w:type="paragraph" w:customStyle="1" w:styleId="10C0609A14E9434193D03946F4499F411">
    <w:name w:val="10C0609A14E9434193D03946F4499F411"/>
    <w:rsid w:val="00E35C86"/>
    <w:pPr>
      <w:spacing w:line="240" w:lineRule="auto"/>
    </w:pPr>
    <w:rPr>
      <w:rFonts w:ascii="Arial" w:eastAsiaTheme="minorHAnsi" w:hAnsi="Arial"/>
      <w:sz w:val="20"/>
      <w:szCs w:val="20"/>
      <w:lang w:eastAsia="en-US"/>
    </w:rPr>
  </w:style>
  <w:style w:type="paragraph" w:customStyle="1" w:styleId="4B505676C33B49EA84CC4A49C1AD84E61">
    <w:name w:val="4B505676C33B49EA84CC4A49C1AD84E61"/>
    <w:rsid w:val="00E35C86"/>
    <w:pPr>
      <w:spacing w:line="240" w:lineRule="auto"/>
    </w:pPr>
    <w:rPr>
      <w:rFonts w:ascii="Arial" w:eastAsiaTheme="minorHAnsi" w:hAnsi="Arial"/>
      <w:sz w:val="20"/>
      <w:szCs w:val="20"/>
      <w:lang w:eastAsia="en-US"/>
    </w:rPr>
  </w:style>
  <w:style w:type="paragraph" w:customStyle="1" w:styleId="8F5C38DDB04144959C23D244D3CD99F31">
    <w:name w:val="8F5C38DDB04144959C23D244D3CD99F31"/>
    <w:rsid w:val="00E35C86"/>
    <w:pPr>
      <w:spacing w:line="240" w:lineRule="auto"/>
    </w:pPr>
    <w:rPr>
      <w:rFonts w:ascii="Arial" w:eastAsiaTheme="minorHAnsi" w:hAnsi="Arial"/>
      <w:sz w:val="20"/>
      <w:szCs w:val="20"/>
      <w:lang w:eastAsia="en-US"/>
    </w:rPr>
  </w:style>
  <w:style w:type="paragraph" w:customStyle="1" w:styleId="F642F5EE6BD1440DB8DEC1BA55EA39781">
    <w:name w:val="F642F5EE6BD1440DB8DEC1BA55EA39781"/>
    <w:rsid w:val="00E35C86"/>
    <w:pPr>
      <w:spacing w:line="240" w:lineRule="auto"/>
    </w:pPr>
    <w:rPr>
      <w:rFonts w:ascii="Arial" w:eastAsiaTheme="minorHAnsi" w:hAnsi="Arial"/>
      <w:sz w:val="20"/>
      <w:szCs w:val="20"/>
      <w:lang w:eastAsia="en-US"/>
    </w:rPr>
  </w:style>
  <w:style w:type="paragraph" w:customStyle="1" w:styleId="4759CA5B58BC43A089716C07360029A6">
    <w:name w:val="4759CA5B58BC43A089716C07360029A6"/>
    <w:rsid w:val="00E35C86"/>
    <w:rPr>
      <w:rFonts w:ascii="Arial" w:eastAsiaTheme="minorHAnsi" w:hAnsi="Arial"/>
      <w:sz w:val="20"/>
      <w:lang w:eastAsia="en-US"/>
    </w:rPr>
  </w:style>
  <w:style w:type="paragraph" w:customStyle="1" w:styleId="0B1527BC69C54E31AB0F6AFB38C77B7E">
    <w:name w:val="0B1527BC69C54E31AB0F6AFB38C77B7E"/>
    <w:rsid w:val="00E35C86"/>
    <w:rPr>
      <w:rFonts w:ascii="Arial" w:eastAsiaTheme="minorHAnsi" w:hAnsi="Arial"/>
      <w:sz w:val="20"/>
      <w:lang w:eastAsia="en-US"/>
    </w:rPr>
  </w:style>
  <w:style w:type="paragraph" w:customStyle="1" w:styleId="92A3934F69FA4448855DA4CFEDBD7FB1">
    <w:name w:val="92A3934F69FA4448855DA4CFEDBD7FB1"/>
    <w:rsid w:val="00E35C86"/>
    <w:pPr>
      <w:spacing w:line="240" w:lineRule="auto"/>
    </w:pPr>
    <w:rPr>
      <w:rFonts w:ascii="Arial" w:eastAsiaTheme="minorHAnsi" w:hAnsi="Arial"/>
      <w:sz w:val="20"/>
      <w:szCs w:val="20"/>
      <w:lang w:eastAsia="en-US"/>
    </w:rPr>
  </w:style>
  <w:style w:type="paragraph" w:customStyle="1" w:styleId="6A7976C5156D4A9E8D95E4DEC825586A">
    <w:name w:val="6A7976C5156D4A9E8D95E4DEC825586A"/>
    <w:rsid w:val="00E35C86"/>
    <w:pPr>
      <w:spacing w:line="240" w:lineRule="auto"/>
    </w:pPr>
    <w:rPr>
      <w:rFonts w:ascii="Arial" w:eastAsiaTheme="minorHAnsi" w:hAnsi="Arial"/>
      <w:sz w:val="20"/>
      <w:szCs w:val="20"/>
      <w:lang w:eastAsia="en-US"/>
    </w:rPr>
  </w:style>
  <w:style w:type="paragraph" w:customStyle="1" w:styleId="2BCF238DC407448B8EEA668E90601314">
    <w:name w:val="2BCF238DC407448B8EEA668E90601314"/>
    <w:rsid w:val="00E35C86"/>
    <w:pPr>
      <w:spacing w:line="240" w:lineRule="auto"/>
    </w:pPr>
    <w:rPr>
      <w:rFonts w:ascii="Arial" w:eastAsiaTheme="minorHAnsi" w:hAnsi="Arial"/>
      <w:sz w:val="20"/>
      <w:szCs w:val="20"/>
      <w:lang w:eastAsia="en-US"/>
    </w:rPr>
  </w:style>
  <w:style w:type="paragraph" w:customStyle="1" w:styleId="1049D27C29A741DCB023D78EE5A2AC02">
    <w:name w:val="1049D27C29A741DCB023D78EE5A2AC02"/>
    <w:rsid w:val="00E35C86"/>
    <w:pPr>
      <w:spacing w:line="240" w:lineRule="auto"/>
    </w:pPr>
    <w:rPr>
      <w:rFonts w:ascii="Arial" w:eastAsiaTheme="minorHAnsi" w:hAnsi="Arial"/>
      <w:sz w:val="20"/>
      <w:szCs w:val="20"/>
      <w:lang w:eastAsia="en-US"/>
    </w:rPr>
  </w:style>
  <w:style w:type="paragraph" w:customStyle="1" w:styleId="304D306564B54533A7B5878DB7EAC418">
    <w:name w:val="304D306564B54533A7B5878DB7EAC418"/>
    <w:rsid w:val="00E35C86"/>
    <w:rPr>
      <w:rFonts w:ascii="Arial" w:eastAsiaTheme="minorHAnsi" w:hAnsi="Arial"/>
      <w:sz w:val="20"/>
      <w:lang w:eastAsia="en-US"/>
    </w:rPr>
  </w:style>
  <w:style w:type="paragraph" w:customStyle="1" w:styleId="BAB61960ED65402E895668DE17DB1F45">
    <w:name w:val="BAB61960ED65402E895668DE17DB1F45"/>
    <w:rsid w:val="00E35C86"/>
    <w:rPr>
      <w:rFonts w:ascii="Arial" w:eastAsiaTheme="minorHAnsi" w:hAnsi="Arial"/>
      <w:sz w:val="20"/>
      <w:lang w:eastAsia="en-US"/>
    </w:rPr>
  </w:style>
  <w:style w:type="paragraph" w:customStyle="1" w:styleId="966D29BAD4A544C89CA96C19F1F4A19E">
    <w:name w:val="966D29BAD4A544C89CA96C19F1F4A19E"/>
    <w:rsid w:val="00E35C86"/>
    <w:pPr>
      <w:spacing w:line="240" w:lineRule="auto"/>
    </w:pPr>
    <w:rPr>
      <w:rFonts w:ascii="Arial" w:eastAsiaTheme="minorHAnsi" w:hAnsi="Arial"/>
      <w:sz w:val="20"/>
      <w:szCs w:val="20"/>
      <w:lang w:eastAsia="en-US"/>
    </w:rPr>
  </w:style>
  <w:style w:type="paragraph" w:customStyle="1" w:styleId="36F819F532BD4D2E84186C4B80B3E2B6">
    <w:name w:val="36F819F532BD4D2E84186C4B80B3E2B6"/>
    <w:rsid w:val="00E35C86"/>
    <w:pPr>
      <w:spacing w:line="240" w:lineRule="auto"/>
    </w:pPr>
    <w:rPr>
      <w:rFonts w:ascii="Arial" w:eastAsiaTheme="minorHAnsi" w:hAnsi="Arial"/>
      <w:sz w:val="20"/>
      <w:szCs w:val="20"/>
      <w:lang w:eastAsia="en-US"/>
    </w:rPr>
  </w:style>
  <w:style w:type="paragraph" w:customStyle="1" w:styleId="9C35093C627A443E87B782C864DB2E4B">
    <w:name w:val="9C35093C627A443E87B782C864DB2E4B"/>
    <w:rsid w:val="00E35C86"/>
    <w:pPr>
      <w:spacing w:line="240" w:lineRule="auto"/>
    </w:pPr>
    <w:rPr>
      <w:rFonts w:ascii="Arial" w:eastAsiaTheme="minorHAnsi" w:hAnsi="Arial"/>
      <w:sz w:val="20"/>
      <w:szCs w:val="20"/>
      <w:lang w:eastAsia="en-US"/>
    </w:rPr>
  </w:style>
  <w:style w:type="paragraph" w:customStyle="1" w:styleId="AA4F39B695D54602BF614E9B0C842871">
    <w:name w:val="AA4F39B695D54602BF614E9B0C842871"/>
    <w:rsid w:val="00E35C86"/>
    <w:pPr>
      <w:spacing w:line="240" w:lineRule="auto"/>
    </w:pPr>
    <w:rPr>
      <w:rFonts w:ascii="Arial" w:eastAsiaTheme="minorHAnsi" w:hAnsi="Arial"/>
      <w:sz w:val="20"/>
      <w:szCs w:val="20"/>
      <w:lang w:eastAsia="en-US"/>
    </w:rPr>
  </w:style>
  <w:style w:type="paragraph" w:customStyle="1" w:styleId="69E233E25AE64DF9980AC8F0F7AA78A5">
    <w:name w:val="69E233E25AE64DF9980AC8F0F7AA78A5"/>
    <w:rsid w:val="00E35C86"/>
    <w:rPr>
      <w:rFonts w:ascii="Arial" w:eastAsiaTheme="minorHAnsi" w:hAnsi="Arial"/>
      <w:sz w:val="20"/>
      <w:lang w:eastAsia="en-US"/>
    </w:rPr>
  </w:style>
  <w:style w:type="paragraph" w:customStyle="1" w:styleId="F6AE867F0BB7461A96AB088FDFB0C5D9">
    <w:name w:val="F6AE867F0BB7461A96AB088FDFB0C5D9"/>
    <w:rsid w:val="00E35C86"/>
    <w:rPr>
      <w:rFonts w:ascii="Arial" w:eastAsiaTheme="minorHAnsi" w:hAnsi="Arial"/>
      <w:sz w:val="20"/>
      <w:lang w:eastAsia="en-US"/>
    </w:rPr>
  </w:style>
  <w:style w:type="paragraph" w:customStyle="1" w:styleId="3A5A3EFBF0AE4C64985B1CC024138A4C">
    <w:name w:val="3A5A3EFBF0AE4C64985B1CC024138A4C"/>
    <w:rsid w:val="00E35C86"/>
    <w:rPr>
      <w:rFonts w:ascii="Arial" w:eastAsiaTheme="minorHAnsi" w:hAnsi="Arial"/>
      <w:sz w:val="20"/>
      <w:lang w:eastAsia="en-US"/>
    </w:rPr>
  </w:style>
  <w:style w:type="paragraph" w:customStyle="1" w:styleId="10A599E5EA5C491B970EEBAA53B19508">
    <w:name w:val="10A599E5EA5C491B970EEBAA53B19508"/>
    <w:rsid w:val="00E35C86"/>
    <w:rPr>
      <w:rFonts w:ascii="Arial" w:eastAsiaTheme="minorHAnsi" w:hAnsi="Arial"/>
      <w:sz w:val="20"/>
      <w:lang w:eastAsia="en-US"/>
    </w:rPr>
  </w:style>
  <w:style w:type="paragraph" w:customStyle="1" w:styleId="C5749F8C26C14FBDAAB8C0232CF8888D">
    <w:name w:val="C5749F8C26C14FBDAAB8C0232CF8888D"/>
    <w:rsid w:val="00E35C86"/>
    <w:rPr>
      <w:rFonts w:ascii="Arial" w:eastAsiaTheme="minorHAnsi" w:hAnsi="Arial"/>
      <w:sz w:val="20"/>
      <w:lang w:eastAsia="en-US"/>
    </w:rPr>
  </w:style>
  <w:style w:type="paragraph" w:customStyle="1" w:styleId="77BD9F7356B5472BBB15E958BD92FFEC">
    <w:name w:val="77BD9F7356B5472BBB15E958BD92FFEC"/>
    <w:rsid w:val="00E35C86"/>
    <w:rPr>
      <w:rFonts w:ascii="Arial" w:eastAsiaTheme="minorHAnsi" w:hAnsi="Arial"/>
      <w:sz w:val="20"/>
      <w:lang w:eastAsia="en-US"/>
    </w:rPr>
  </w:style>
  <w:style w:type="paragraph" w:customStyle="1" w:styleId="04030C381BE44DC8888B7E35D965FCBC">
    <w:name w:val="04030C381BE44DC8888B7E35D965FCBC"/>
    <w:rsid w:val="00E35C86"/>
    <w:rPr>
      <w:rFonts w:ascii="Arial" w:eastAsiaTheme="minorHAnsi" w:hAnsi="Arial"/>
      <w:sz w:val="20"/>
      <w:lang w:eastAsia="en-US"/>
    </w:rPr>
  </w:style>
  <w:style w:type="paragraph" w:customStyle="1" w:styleId="762DEB93675541B0B6B998299D5BAB85">
    <w:name w:val="762DEB93675541B0B6B998299D5BAB85"/>
    <w:rsid w:val="00E35C86"/>
    <w:rPr>
      <w:rFonts w:ascii="Arial" w:eastAsiaTheme="minorHAnsi" w:hAnsi="Arial"/>
      <w:sz w:val="20"/>
      <w:lang w:eastAsia="en-US"/>
    </w:rPr>
  </w:style>
  <w:style w:type="paragraph" w:customStyle="1" w:styleId="7B4AB3394BA24C50A3936F168D5585F8">
    <w:name w:val="7B4AB3394BA24C50A3936F168D5585F8"/>
    <w:rsid w:val="00E35C86"/>
    <w:rPr>
      <w:rFonts w:ascii="Arial" w:eastAsiaTheme="minorHAnsi" w:hAnsi="Arial"/>
      <w:sz w:val="20"/>
      <w:lang w:eastAsia="en-US"/>
    </w:rPr>
  </w:style>
  <w:style w:type="paragraph" w:customStyle="1" w:styleId="2A3D420628684D709344DC2217756EAA">
    <w:name w:val="2A3D420628684D709344DC2217756EAA"/>
    <w:rsid w:val="00E35C86"/>
    <w:rPr>
      <w:rFonts w:ascii="Arial" w:eastAsiaTheme="minorHAnsi" w:hAnsi="Arial"/>
      <w:sz w:val="20"/>
      <w:lang w:eastAsia="en-US"/>
    </w:rPr>
  </w:style>
  <w:style w:type="paragraph" w:customStyle="1" w:styleId="6E2FAB57E9E0404AAB9A827AEE0C1D2C">
    <w:name w:val="6E2FAB57E9E0404AAB9A827AEE0C1D2C"/>
    <w:rsid w:val="00E35C86"/>
    <w:rPr>
      <w:rFonts w:ascii="Arial" w:eastAsiaTheme="minorHAnsi" w:hAnsi="Arial"/>
      <w:sz w:val="20"/>
      <w:lang w:eastAsia="en-US"/>
    </w:rPr>
  </w:style>
  <w:style w:type="paragraph" w:customStyle="1" w:styleId="ABD1762D682B4718ADFE480D5B68065E">
    <w:name w:val="ABD1762D682B4718ADFE480D5B68065E"/>
    <w:rsid w:val="00E35C86"/>
    <w:rPr>
      <w:rFonts w:ascii="Arial" w:eastAsiaTheme="minorHAnsi" w:hAnsi="Arial"/>
      <w:sz w:val="20"/>
      <w:lang w:eastAsia="en-US"/>
    </w:rPr>
  </w:style>
  <w:style w:type="paragraph" w:customStyle="1" w:styleId="E57E35CCB73E418B9F55FBC240AB1AE5">
    <w:name w:val="E57E35CCB73E418B9F55FBC240AB1AE5"/>
    <w:rsid w:val="00E35C86"/>
    <w:rPr>
      <w:rFonts w:ascii="Arial" w:eastAsiaTheme="minorHAnsi" w:hAnsi="Arial"/>
      <w:sz w:val="20"/>
      <w:lang w:eastAsia="en-US"/>
    </w:rPr>
  </w:style>
  <w:style w:type="paragraph" w:customStyle="1" w:styleId="52A760D21A28449B92C04A3B564B26B9">
    <w:name w:val="52A760D21A28449B92C04A3B564B26B9"/>
    <w:rsid w:val="00E35C86"/>
    <w:rPr>
      <w:rFonts w:ascii="Arial" w:eastAsiaTheme="minorHAnsi" w:hAnsi="Arial"/>
      <w:sz w:val="20"/>
      <w:lang w:eastAsia="en-US"/>
    </w:rPr>
  </w:style>
  <w:style w:type="paragraph" w:customStyle="1" w:styleId="CE59BDA694044C47BB16AB31569BE149">
    <w:name w:val="CE59BDA694044C47BB16AB31569BE149"/>
    <w:rsid w:val="00E35C86"/>
    <w:rPr>
      <w:rFonts w:ascii="Arial" w:eastAsiaTheme="minorHAnsi" w:hAnsi="Arial"/>
      <w:sz w:val="20"/>
      <w:lang w:eastAsia="en-US"/>
    </w:rPr>
  </w:style>
  <w:style w:type="paragraph" w:customStyle="1" w:styleId="4DACFBDE8D66436D808B92CD9F3005AC">
    <w:name w:val="4DACFBDE8D66436D808B92CD9F3005AC"/>
    <w:rsid w:val="00E35C86"/>
    <w:rPr>
      <w:rFonts w:ascii="Arial" w:eastAsiaTheme="minorHAnsi" w:hAnsi="Arial"/>
      <w:sz w:val="20"/>
      <w:lang w:eastAsia="en-US"/>
    </w:rPr>
  </w:style>
  <w:style w:type="paragraph" w:customStyle="1" w:styleId="B3EB57F72D3542808FB624A134EB4AF1">
    <w:name w:val="B3EB57F72D3542808FB624A134EB4AF1"/>
    <w:rsid w:val="00E35C86"/>
    <w:rPr>
      <w:rFonts w:ascii="Arial" w:eastAsiaTheme="minorHAnsi" w:hAnsi="Arial"/>
      <w:sz w:val="20"/>
      <w:lang w:eastAsia="en-US"/>
    </w:rPr>
  </w:style>
  <w:style w:type="paragraph" w:customStyle="1" w:styleId="58314C91CBFF49DFBA13252B8BA4EFC4">
    <w:name w:val="58314C91CBFF49DFBA13252B8BA4EFC4"/>
    <w:rsid w:val="00E35C86"/>
    <w:rPr>
      <w:rFonts w:ascii="Arial" w:eastAsiaTheme="minorHAnsi" w:hAnsi="Arial"/>
      <w:sz w:val="20"/>
      <w:lang w:eastAsia="en-US"/>
    </w:rPr>
  </w:style>
  <w:style w:type="paragraph" w:customStyle="1" w:styleId="8C237311671C4E8284E485D0689BA3D9">
    <w:name w:val="8C237311671C4E8284E485D0689BA3D9"/>
    <w:rsid w:val="00E35C86"/>
    <w:rPr>
      <w:rFonts w:ascii="Arial" w:eastAsiaTheme="minorHAnsi" w:hAnsi="Arial"/>
      <w:sz w:val="20"/>
      <w:lang w:eastAsia="en-US"/>
    </w:rPr>
  </w:style>
  <w:style w:type="paragraph" w:customStyle="1" w:styleId="9980C537105D4280BBF308A0CC5A223B">
    <w:name w:val="9980C537105D4280BBF308A0CC5A223B"/>
    <w:rsid w:val="00E35C86"/>
    <w:rPr>
      <w:rFonts w:ascii="Arial" w:eastAsiaTheme="minorHAnsi" w:hAnsi="Arial"/>
      <w:sz w:val="20"/>
      <w:lang w:eastAsia="en-US"/>
    </w:rPr>
  </w:style>
  <w:style w:type="paragraph" w:customStyle="1" w:styleId="2C55D567E5F241398B269892FFC911EA">
    <w:name w:val="2C55D567E5F241398B269892FFC911EA"/>
    <w:rsid w:val="00E35C86"/>
    <w:rPr>
      <w:rFonts w:ascii="Arial" w:eastAsiaTheme="minorHAnsi" w:hAnsi="Arial"/>
      <w:sz w:val="20"/>
      <w:lang w:eastAsia="en-US"/>
    </w:rPr>
  </w:style>
  <w:style w:type="paragraph" w:customStyle="1" w:styleId="D01F22CB2DF946AB90777480618DC463">
    <w:name w:val="D01F22CB2DF946AB90777480618DC463"/>
    <w:rsid w:val="00E35C86"/>
    <w:rPr>
      <w:rFonts w:ascii="Arial" w:eastAsiaTheme="minorHAnsi" w:hAnsi="Arial"/>
      <w:sz w:val="20"/>
      <w:lang w:eastAsia="en-US"/>
    </w:rPr>
  </w:style>
  <w:style w:type="paragraph" w:customStyle="1" w:styleId="8FF274536986464F928A8C264729A14C">
    <w:name w:val="8FF274536986464F928A8C264729A14C"/>
    <w:rsid w:val="00E35C86"/>
    <w:rPr>
      <w:rFonts w:ascii="Arial" w:eastAsiaTheme="minorHAnsi" w:hAnsi="Arial"/>
      <w:sz w:val="20"/>
      <w:lang w:eastAsia="en-US"/>
    </w:rPr>
  </w:style>
  <w:style w:type="paragraph" w:customStyle="1" w:styleId="A6D39EA88C5140399A16AC3CEB27CAA2">
    <w:name w:val="A6D39EA88C5140399A16AC3CEB27CAA2"/>
    <w:rsid w:val="00E35C86"/>
    <w:rPr>
      <w:rFonts w:ascii="Arial" w:eastAsiaTheme="minorHAnsi" w:hAnsi="Arial"/>
      <w:sz w:val="20"/>
      <w:lang w:eastAsia="en-US"/>
    </w:rPr>
  </w:style>
  <w:style w:type="paragraph" w:customStyle="1" w:styleId="0ED8949B920B49169950B271B802CCED">
    <w:name w:val="0ED8949B920B49169950B271B802CCED"/>
    <w:rsid w:val="00E35C86"/>
    <w:rPr>
      <w:rFonts w:ascii="Arial" w:eastAsiaTheme="minorHAnsi" w:hAnsi="Arial"/>
      <w:sz w:val="20"/>
      <w:lang w:eastAsia="en-US"/>
    </w:rPr>
  </w:style>
  <w:style w:type="paragraph" w:customStyle="1" w:styleId="AFA8FF8F0B1148448450834C86FFF9DC">
    <w:name w:val="AFA8FF8F0B1148448450834C86FFF9DC"/>
    <w:rsid w:val="00E35C86"/>
    <w:rPr>
      <w:rFonts w:ascii="Arial" w:eastAsiaTheme="minorHAnsi" w:hAnsi="Arial"/>
      <w:sz w:val="20"/>
      <w:lang w:eastAsia="en-US"/>
    </w:rPr>
  </w:style>
  <w:style w:type="paragraph" w:customStyle="1" w:styleId="E533EE7FDA164A4F8970204E07E1A4C6">
    <w:name w:val="E533EE7FDA164A4F8970204E07E1A4C6"/>
    <w:rsid w:val="00E35C86"/>
    <w:rPr>
      <w:rFonts w:ascii="Arial" w:eastAsiaTheme="minorHAnsi" w:hAnsi="Arial"/>
      <w:sz w:val="20"/>
      <w:lang w:eastAsia="en-US"/>
    </w:rPr>
  </w:style>
  <w:style w:type="paragraph" w:customStyle="1" w:styleId="080B24A3A4944357AA1D04FD14CC6F99">
    <w:name w:val="080B24A3A4944357AA1D04FD14CC6F99"/>
    <w:rsid w:val="00E35C86"/>
    <w:rPr>
      <w:rFonts w:ascii="Arial" w:eastAsiaTheme="minorHAnsi" w:hAnsi="Arial"/>
      <w:sz w:val="20"/>
      <w:lang w:eastAsia="en-US"/>
    </w:rPr>
  </w:style>
  <w:style w:type="paragraph" w:customStyle="1" w:styleId="BD5F99E3BF2F4745B90199EE060ECFD9">
    <w:name w:val="BD5F99E3BF2F4745B90199EE060ECFD9"/>
    <w:rsid w:val="00E35C86"/>
    <w:rPr>
      <w:rFonts w:ascii="Arial" w:eastAsiaTheme="minorHAnsi" w:hAnsi="Arial"/>
      <w:sz w:val="20"/>
      <w:lang w:eastAsia="en-US"/>
    </w:rPr>
  </w:style>
  <w:style w:type="paragraph" w:customStyle="1" w:styleId="714EC1BAB5AD4AA2B35592267CBE7067">
    <w:name w:val="714EC1BAB5AD4AA2B35592267CBE7067"/>
    <w:rsid w:val="00E35C86"/>
    <w:rPr>
      <w:rFonts w:ascii="Arial" w:eastAsiaTheme="minorHAnsi" w:hAnsi="Arial"/>
      <w:sz w:val="20"/>
      <w:lang w:eastAsia="en-US"/>
    </w:rPr>
  </w:style>
  <w:style w:type="paragraph" w:customStyle="1" w:styleId="44D154A7CFBB4764BCFB4E19001E2F01">
    <w:name w:val="44D154A7CFBB4764BCFB4E19001E2F01"/>
    <w:rsid w:val="00E35C86"/>
    <w:rPr>
      <w:rFonts w:ascii="Arial" w:eastAsiaTheme="minorHAnsi" w:hAnsi="Arial"/>
      <w:sz w:val="20"/>
      <w:lang w:eastAsia="en-US"/>
    </w:rPr>
  </w:style>
  <w:style w:type="paragraph" w:customStyle="1" w:styleId="526A16816D7C4DFA9D8A130F60781B77">
    <w:name w:val="526A16816D7C4DFA9D8A130F60781B77"/>
    <w:rsid w:val="00E35C86"/>
    <w:rPr>
      <w:rFonts w:ascii="Arial" w:eastAsiaTheme="minorHAnsi" w:hAnsi="Arial"/>
      <w:sz w:val="20"/>
      <w:lang w:eastAsia="en-US"/>
    </w:rPr>
  </w:style>
  <w:style w:type="paragraph" w:customStyle="1" w:styleId="74453CE3AB0B4ED793ADC8371DAD1344">
    <w:name w:val="74453CE3AB0B4ED793ADC8371DAD1344"/>
    <w:rsid w:val="00E35C86"/>
    <w:rPr>
      <w:rFonts w:ascii="Arial" w:eastAsiaTheme="minorHAnsi" w:hAnsi="Arial"/>
      <w:sz w:val="20"/>
      <w:lang w:eastAsia="en-US"/>
    </w:rPr>
  </w:style>
  <w:style w:type="paragraph" w:customStyle="1" w:styleId="3358EFF612D34ECBB02722B1B5CE52AF">
    <w:name w:val="3358EFF612D34ECBB02722B1B5CE52AF"/>
    <w:rsid w:val="003A31D0"/>
  </w:style>
  <w:style w:type="paragraph" w:customStyle="1" w:styleId="B07A36102C42418EB384C240E3860F512">
    <w:name w:val="B07A36102C42418EB384C240E3860F512"/>
    <w:rsid w:val="003A31D0"/>
    <w:rPr>
      <w:rFonts w:ascii="Arial" w:eastAsiaTheme="minorHAnsi" w:hAnsi="Arial"/>
      <w:sz w:val="20"/>
      <w:lang w:eastAsia="en-US"/>
    </w:rPr>
  </w:style>
  <w:style w:type="paragraph" w:customStyle="1" w:styleId="8151E60C22BE4209B7E79E8405D1474E5">
    <w:name w:val="8151E60C22BE4209B7E79E8405D1474E5"/>
    <w:rsid w:val="003A31D0"/>
    <w:rPr>
      <w:rFonts w:ascii="Arial" w:eastAsiaTheme="minorHAnsi" w:hAnsi="Arial"/>
      <w:sz w:val="20"/>
      <w:lang w:eastAsia="en-US"/>
    </w:rPr>
  </w:style>
  <w:style w:type="paragraph" w:customStyle="1" w:styleId="6E62F7B6DDC14702820F14CE8461CED65">
    <w:name w:val="6E62F7B6DDC14702820F14CE8461CED65"/>
    <w:rsid w:val="003A31D0"/>
    <w:rPr>
      <w:rFonts w:ascii="Arial" w:eastAsiaTheme="minorHAnsi" w:hAnsi="Arial"/>
      <w:sz w:val="20"/>
      <w:lang w:eastAsia="en-US"/>
    </w:rPr>
  </w:style>
  <w:style w:type="paragraph" w:customStyle="1" w:styleId="378177F0A3824B009CAA6DB05B9C86E84">
    <w:name w:val="378177F0A3824B009CAA6DB05B9C86E84"/>
    <w:rsid w:val="003A31D0"/>
    <w:rPr>
      <w:rFonts w:ascii="Arial" w:eastAsiaTheme="minorHAnsi" w:hAnsi="Arial"/>
      <w:sz w:val="20"/>
      <w:lang w:eastAsia="en-US"/>
    </w:rPr>
  </w:style>
  <w:style w:type="paragraph" w:customStyle="1" w:styleId="191536A6183D4BA982108D4E663DA6394">
    <w:name w:val="191536A6183D4BA982108D4E663DA6394"/>
    <w:rsid w:val="003A31D0"/>
    <w:rPr>
      <w:rFonts w:ascii="Arial" w:eastAsiaTheme="minorHAnsi" w:hAnsi="Arial"/>
      <w:sz w:val="20"/>
      <w:lang w:eastAsia="en-US"/>
    </w:rPr>
  </w:style>
  <w:style w:type="paragraph" w:customStyle="1" w:styleId="BA7BC7DB04BA44ECB1601D924BEF4EB14">
    <w:name w:val="BA7BC7DB04BA44ECB1601D924BEF4EB14"/>
    <w:rsid w:val="003A31D0"/>
    <w:pPr>
      <w:spacing w:line="240" w:lineRule="auto"/>
    </w:pPr>
    <w:rPr>
      <w:rFonts w:ascii="Arial" w:eastAsiaTheme="minorHAnsi" w:hAnsi="Arial"/>
      <w:sz w:val="20"/>
      <w:szCs w:val="20"/>
      <w:lang w:eastAsia="en-US"/>
    </w:rPr>
  </w:style>
  <w:style w:type="paragraph" w:customStyle="1" w:styleId="C25E9ECD0D0044BB8B5DAFC1F3C928CD4">
    <w:name w:val="C25E9ECD0D0044BB8B5DAFC1F3C928CD4"/>
    <w:rsid w:val="003A31D0"/>
    <w:pPr>
      <w:spacing w:line="240" w:lineRule="auto"/>
    </w:pPr>
    <w:rPr>
      <w:rFonts w:ascii="Arial" w:eastAsiaTheme="minorHAnsi" w:hAnsi="Arial"/>
      <w:sz w:val="20"/>
      <w:szCs w:val="20"/>
      <w:lang w:eastAsia="en-US"/>
    </w:rPr>
  </w:style>
  <w:style w:type="paragraph" w:customStyle="1" w:styleId="3B0ACCC0413B457A9B22F68C175DBF9D4">
    <w:name w:val="3B0ACCC0413B457A9B22F68C175DBF9D4"/>
    <w:rsid w:val="003A31D0"/>
    <w:pPr>
      <w:spacing w:line="240" w:lineRule="auto"/>
    </w:pPr>
    <w:rPr>
      <w:rFonts w:ascii="Arial" w:eastAsiaTheme="minorHAnsi" w:hAnsi="Arial"/>
      <w:sz w:val="20"/>
      <w:szCs w:val="20"/>
      <w:lang w:eastAsia="en-US"/>
    </w:rPr>
  </w:style>
  <w:style w:type="paragraph" w:customStyle="1" w:styleId="7E473E1FB5C646E99AA12CE3DD03A5A64">
    <w:name w:val="7E473E1FB5C646E99AA12CE3DD03A5A64"/>
    <w:rsid w:val="003A31D0"/>
    <w:pPr>
      <w:spacing w:line="240" w:lineRule="auto"/>
    </w:pPr>
    <w:rPr>
      <w:rFonts w:ascii="Arial" w:eastAsiaTheme="minorHAnsi" w:hAnsi="Arial"/>
      <w:sz w:val="20"/>
      <w:szCs w:val="20"/>
      <w:lang w:eastAsia="en-US"/>
    </w:rPr>
  </w:style>
  <w:style w:type="paragraph" w:customStyle="1" w:styleId="D8867BB3EE0645F3BAFEA6D722AE4EDE4">
    <w:name w:val="D8867BB3EE0645F3BAFEA6D722AE4EDE4"/>
    <w:rsid w:val="003A31D0"/>
    <w:rPr>
      <w:rFonts w:ascii="Arial" w:eastAsiaTheme="minorHAnsi" w:hAnsi="Arial"/>
      <w:sz w:val="20"/>
      <w:lang w:eastAsia="en-US"/>
    </w:rPr>
  </w:style>
  <w:style w:type="paragraph" w:customStyle="1" w:styleId="610169C59E254BB2ADB491F80CBCDED34">
    <w:name w:val="610169C59E254BB2ADB491F80CBCDED34"/>
    <w:rsid w:val="003A31D0"/>
    <w:rPr>
      <w:rFonts w:ascii="Arial" w:eastAsiaTheme="minorHAnsi" w:hAnsi="Arial"/>
      <w:sz w:val="20"/>
      <w:lang w:eastAsia="en-US"/>
    </w:rPr>
  </w:style>
  <w:style w:type="paragraph" w:customStyle="1" w:styleId="3358EFF612D34ECBB02722B1B5CE52AF1">
    <w:name w:val="3358EFF612D34ECBB02722B1B5CE52AF1"/>
    <w:rsid w:val="003A31D0"/>
    <w:rPr>
      <w:rFonts w:ascii="Arial" w:eastAsiaTheme="minorHAnsi" w:hAnsi="Arial"/>
      <w:sz w:val="20"/>
      <w:lang w:eastAsia="en-US"/>
    </w:rPr>
  </w:style>
  <w:style w:type="paragraph" w:customStyle="1" w:styleId="985007BA87C74B308C456C0661CE6CB34">
    <w:name w:val="985007BA87C74B308C456C0661CE6CB34"/>
    <w:rsid w:val="003A31D0"/>
    <w:rPr>
      <w:rFonts w:ascii="Arial" w:eastAsiaTheme="minorHAnsi" w:hAnsi="Arial"/>
      <w:sz w:val="20"/>
      <w:lang w:eastAsia="en-US"/>
    </w:rPr>
  </w:style>
  <w:style w:type="paragraph" w:customStyle="1" w:styleId="8E30CC8A9B9F469BA38C0D79E4C705D14">
    <w:name w:val="8E30CC8A9B9F469BA38C0D79E4C705D14"/>
    <w:rsid w:val="003A31D0"/>
    <w:rPr>
      <w:rFonts w:ascii="Arial" w:eastAsiaTheme="minorHAnsi" w:hAnsi="Arial"/>
      <w:sz w:val="20"/>
      <w:lang w:eastAsia="en-US"/>
    </w:rPr>
  </w:style>
  <w:style w:type="paragraph" w:customStyle="1" w:styleId="CFD0DE90194F494A8CAA36F2B6DF463D4">
    <w:name w:val="CFD0DE90194F494A8CAA36F2B6DF463D4"/>
    <w:rsid w:val="003A31D0"/>
    <w:rPr>
      <w:rFonts w:ascii="Arial" w:eastAsiaTheme="minorHAnsi" w:hAnsi="Arial"/>
      <w:sz w:val="20"/>
      <w:lang w:eastAsia="en-US"/>
    </w:rPr>
  </w:style>
  <w:style w:type="paragraph" w:customStyle="1" w:styleId="B7F446136E3F4151BAC5EA30BE6C03DE3">
    <w:name w:val="B7F446136E3F4151BAC5EA30BE6C03DE3"/>
    <w:rsid w:val="003A31D0"/>
    <w:rPr>
      <w:rFonts w:ascii="Arial" w:eastAsiaTheme="minorHAnsi" w:hAnsi="Arial"/>
      <w:sz w:val="20"/>
      <w:lang w:eastAsia="en-US"/>
    </w:rPr>
  </w:style>
  <w:style w:type="paragraph" w:customStyle="1" w:styleId="AD3E6AE4999949079EB9A72485AAB5FC3">
    <w:name w:val="AD3E6AE4999949079EB9A72485AAB5FC3"/>
    <w:rsid w:val="003A31D0"/>
    <w:pPr>
      <w:spacing w:line="240" w:lineRule="auto"/>
    </w:pPr>
    <w:rPr>
      <w:rFonts w:ascii="Arial" w:eastAsiaTheme="minorHAnsi" w:hAnsi="Arial"/>
      <w:sz w:val="20"/>
      <w:szCs w:val="20"/>
      <w:lang w:eastAsia="en-US"/>
    </w:rPr>
  </w:style>
  <w:style w:type="paragraph" w:customStyle="1" w:styleId="B5F983CD42F44A1BB5E128474B136B4B3">
    <w:name w:val="B5F983CD42F44A1BB5E128474B136B4B3"/>
    <w:rsid w:val="003A31D0"/>
    <w:pPr>
      <w:spacing w:line="240" w:lineRule="auto"/>
    </w:pPr>
    <w:rPr>
      <w:rFonts w:ascii="Arial" w:eastAsiaTheme="minorHAnsi" w:hAnsi="Arial"/>
      <w:sz w:val="20"/>
      <w:szCs w:val="20"/>
      <w:lang w:eastAsia="en-US"/>
    </w:rPr>
  </w:style>
  <w:style w:type="paragraph" w:customStyle="1" w:styleId="DEB6536F30AC4039A468313F6E29145E3">
    <w:name w:val="DEB6536F30AC4039A468313F6E29145E3"/>
    <w:rsid w:val="003A31D0"/>
    <w:pPr>
      <w:spacing w:line="240" w:lineRule="auto"/>
    </w:pPr>
    <w:rPr>
      <w:rFonts w:ascii="Arial" w:eastAsiaTheme="minorHAnsi" w:hAnsi="Arial"/>
      <w:sz w:val="20"/>
      <w:szCs w:val="20"/>
      <w:lang w:eastAsia="en-US"/>
    </w:rPr>
  </w:style>
  <w:style w:type="paragraph" w:customStyle="1" w:styleId="99D8F722123043AD8F5FCB0CF491715A3">
    <w:name w:val="99D8F722123043AD8F5FCB0CF491715A3"/>
    <w:rsid w:val="003A31D0"/>
    <w:pPr>
      <w:spacing w:line="240" w:lineRule="auto"/>
    </w:pPr>
    <w:rPr>
      <w:rFonts w:ascii="Arial" w:eastAsiaTheme="minorHAnsi" w:hAnsi="Arial"/>
      <w:sz w:val="20"/>
      <w:szCs w:val="20"/>
      <w:lang w:eastAsia="en-US"/>
    </w:rPr>
  </w:style>
  <w:style w:type="paragraph" w:customStyle="1" w:styleId="66694BDFECA74614A80880682C18E2363">
    <w:name w:val="66694BDFECA74614A80880682C18E2363"/>
    <w:rsid w:val="003A31D0"/>
    <w:pPr>
      <w:spacing w:line="240" w:lineRule="auto"/>
    </w:pPr>
    <w:rPr>
      <w:rFonts w:ascii="Arial" w:eastAsiaTheme="minorHAnsi" w:hAnsi="Arial"/>
      <w:sz w:val="20"/>
      <w:szCs w:val="20"/>
      <w:lang w:eastAsia="en-US"/>
    </w:rPr>
  </w:style>
  <w:style w:type="paragraph" w:customStyle="1" w:styleId="66E106EF1D144C33BF19E9B75CC6FC5F3">
    <w:name w:val="66E106EF1D144C33BF19E9B75CC6FC5F3"/>
    <w:rsid w:val="003A31D0"/>
    <w:rPr>
      <w:rFonts w:ascii="Arial" w:eastAsiaTheme="minorHAnsi" w:hAnsi="Arial"/>
      <w:sz w:val="20"/>
      <w:lang w:eastAsia="en-US"/>
    </w:rPr>
  </w:style>
  <w:style w:type="paragraph" w:customStyle="1" w:styleId="8E1307977BBB4F4C9A6F97087F1C89643">
    <w:name w:val="8E1307977BBB4F4C9A6F97087F1C89643"/>
    <w:rsid w:val="003A31D0"/>
    <w:rPr>
      <w:rFonts w:ascii="Arial" w:eastAsiaTheme="minorHAnsi" w:hAnsi="Arial"/>
      <w:sz w:val="20"/>
      <w:lang w:eastAsia="en-US"/>
    </w:rPr>
  </w:style>
  <w:style w:type="paragraph" w:customStyle="1" w:styleId="C5DFF13B1FAB4F95949621CBE8D7E6D83">
    <w:name w:val="C5DFF13B1FAB4F95949621CBE8D7E6D83"/>
    <w:rsid w:val="003A31D0"/>
    <w:rPr>
      <w:rFonts w:ascii="Arial" w:eastAsiaTheme="minorHAnsi" w:hAnsi="Arial"/>
      <w:sz w:val="20"/>
      <w:lang w:eastAsia="en-US"/>
    </w:rPr>
  </w:style>
  <w:style w:type="paragraph" w:customStyle="1" w:styleId="E6CE27FA9C65488E841F240D59004C7B3">
    <w:name w:val="E6CE27FA9C65488E841F240D59004C7B3"/>
    <w:rsid w:val="003A31D0"/>
    <w:rPr>
      <w:rFonts w:ascii="Arial" w:eastAsiaTheme="minorHAnsi" w:hAnsi="Arial"/>
      <w:sz w:val="20"/>
      <w:lang w:eastAsia="en-US"/>
    </w:rPr>
  </w:style>
  <w:style w:type="paragraph" w:customStyle="1" w:styleId="9381366042D8499EB65A64B66DB331813">
    <w:name w:val="9381366042D8499EB65A64B66DB331813"/>
    <w:rsid w:val="003A31D0"/>
    <w:rPr>
      <w:rFonts w:ascii="Arial" w:eastAsiaTheme="minorHAnsi" w:hAnsi="Arial"/>
      <w:sz w:val="20"/>
      <w:lang w:eastAsia="en-US"/>
    </w:rPr>
  </w:style>
  <w:style w:type="paragraph" w:customStyle="1" w:styleId="D7625017279D4C2DA3E5360BD4D69B443">
    <w:name w:val="D7625017279D4C2DA3E5360BD4D69B443"/>
    <w:rsid w:val="003A31D0"/>
    <w:rPr>
      <w:rFonts w:ascii="Arial" w:eastAsiaTheme="minorHAnsi" w:hAnsi="Arial"/>
      <w:sz w:val="20"/>
      <w:lang w:eastAsia="en-US"/>
    </w:rPr>
  </w:style>
  <w:style w:type="paragraph" w:customStyle="1" w:styleId="BA919FDEA85447B9B4E7EF31AC7522FA3">
    <w:name w:val="BA919FDEA85447B9B4E7EF31AC7522FA3"/>
    <w:rsid w:val="003A31D0"/>
    <w:rPr>
      <w:rFonts w:ascii="Arial" w:eastAsiaTheme="minorHAnsi" w:hAnsi="Arial"/>
      <w:sz w:val="20"/>
      <w:lang w:eastAsia="en-US"/>
    </w:rPr>
  </w:style>
  <w:style w:type="paragraph" w:customStyle="1" w:styleId="0C39B524B04B42298720709DBB8BE9EE3">
    <w:name w:val="0C39B524B04B42298720709DBB8BE9EE3"/>
    <w:rsid w:val="003A31D0"/>
    <w:rPr>
      <w:rFonts w:ascii="Arial" w:eastAsiaTheme="minorHAnsi" w:hAnsi="Arial"/>
      <w:sz w:val="20"/>
      <w:lang w:eastAsia="en-US"/>
    </w:rPr>
  </w:style>
  <w:style w:type="paragraph" w:customStyle="1" w:styleId="CC5C582696104B8D907CA1A19216A9843">
    <w:name w:val="CC5C582696104B8D907CA1A19216A9843"/>
    <w:rsid w:val="003A31D0"/>
    <w:rPr>
      <w:rFonts w:ascii="Arial" w:eastAsiaTheme="minorHAnsi" w:hAnsi="Arial"/>
      <w:sz w:val="20"/>
      <w:lang w:eastAsia="en-US"/>
    </w:rPr>
  </w:style>
  <w:style w:type="paragraph" w:customStyle="1" w:styleId="4BE009E2A3B34878B82E6AA44F47A7C03">
    <w:name w:val="4BE009E2A3B34878B82E6AA44F47A7C03"/>
    <w:rsid w:val="003A31D0"/>
    <w:rPr>
      <w:rFonts w:ascii="Arial" w:eastAsiaTheme="minorHAnsi" w:hAnsi="Arial"/>
      <w:sz w:val="20"/>
      <w:lang w:eastAsia="en-US"/>
    </w:rPr>
  </w:style>
  <w:style w:type="paragraph" w:customStyle="1" w:styleId="6627F53060CC49F9A0BB02BF58F365C13">
    <w:name w:val="6627F53060CC49F9A0BB02BF58F365C13"/>
    <w:rsid w:val="003A31D0"/>
    <w:rPr>
      <w:rFonts w:ascii="Arial" w:eastAsiaTheme="minorHAnsi" w:hAnsi="Arial"/>
      <w:sz w:val="20"/>
      <w:lang w:eastAsia="en-US"/>
    </w:rPr>
  </w:style>
  <w:style w:type="paragraph" w:customStyle="1" w:styleId="F556FA110E8A4775B281241C289B47443">
    <w:name w:val="F556FA110E8A4775B281241C289B47443"/>
    <w:rsid w:val="003A31D0"/>
    <w:rPr>
      <w:rFonts w:ascii="Arial" w:eastAsiaTheme="minorHAnsi" w:hAnsi="Arial"/>
      <w:sz w:val="20"/>
      <w:lang w:eastAsia="en-US"/>
    </w:rPr>
  </w:style>
  <w:style w:type="paragraph" w:customStyle="1" w:styleId="55C72A85A0D4463199A0EA06FE4C5B773">
    <w:name w:val="55C72A85A0D4463199A0EA06FE4C5B773"/>
    <w:rsid w:val="003A31D0"/>
    <w:rPr>
      <w:rFonts w:ascii="Arial" w:eastAsiaTheme="minorHAnsi" w:hAnsi="Arial"/>
      <w:sz w:val="20"/>
      <w:lang w:eastAsia="en-US"/>
    </w:rPr>
  </w:style>
  <w:style w:type="paragraph" w:customStyle="1" w:styleId="03997DC86DF84720A9B51D3C2F5F10BA3">
    <w:name w:val="03997DC86DF84720A9B51D3C2F5F10BA3"/>
    <w:rsid w:val="003A31D0"/>
    <w:rPr>
      <w:rFonts w:ascii="Arial" w:eastAsiaTheme="minorHAnsi" w:hAnsi="Arial"/>
      <w:sz w:val="20"/>
      <w:lang w:eastAsia="en-US"/>
    </w:rPr>
  </w:style>
  <w:style w:type="paragraph" w:customStyle="1" w:styleId="9E9F0FB2232E4E3F97CD293260DC0AD13">
    <w:name w:val="9E9F0FB2232E4E3F97CD293260DC0AD13"/>
    <w:rsid w:val="003A31D0"/>
    <w:rPr>
      <w:rFonts w:ascii="Arial" w:eastAsiaTheme="minorHAnsi" w:hAnsi="Arial"/>
      <w:sz w:val="20"/>
      <w:lang w:eastAsia="en-US"/>
    </w:rPr>
  </w:style>
  <w:style w:type="paragraph" w:customStyle="1" w:styleId="6B95F27D3F0F4F168FF893FD5F798AB33">
    <w:name w:val="6B95F27D3F0F4F168FF893FD5F798AB33"/>
    <w:rsid w:val="003A31D0"/>
    <w:rPr>
      <w:rFonts w:ascii="Arial" w:eastAsiaTheme="minorHAnsi" w:hAnsi="Arial"/>
      <w:sz w:val="20"/>
      <w:lang w:eastAsia="en-US"/>
    </w:rPr>
  </w:style>
  <w:style w:type="paragraph" w:customStyle="1" w:styleId="BAB3D1D39F5A47039343389728760E8C3">
    <w:name w:val="BAB3D1D39F5A47039343389728760E8C3"/>
    <w:rsid w:val="003A31D0"/>
    <w:rPr>
      <w:rFonts w:ascii="Arial" w:eastAsiaTheme="minorHAnsi" w:hAnsi="Arial"/>
      <w:sz w:val="20"/>
      <w:lang w:eastAsia="en-US"/>
    </w:rPr>
  </w:style>
  <w:style w:type="paragraph" w:customStyle="1" w:styleId="7D06E94A84B540F89B192C06169E3DBC3">
    <w:name w:val="7D06E94A84B540F89B192C06169E3DBC3"/>
    <w:rsid w:val="003A31D0"/>
    <w:rPr>
      <w:rFonts w:ascii="Arial" w:eastAsiaTheme="minorHAnsi" w:hAnsi="Arial"/>
      <w:sz w:val="20"/>
      <w:lang w:eastAsia="en-US"/>
    </w:rPr>
  </w:style>
  <w:style w:type="paragraph" w:customStyle="1" w:styleId="630002EB19754444BCCEDA221AE11B163">
    <w:name w:val="630002EB19754444BCCEDA221AE11B163"/>
    <w:rsid w:val="003A31D0"/>
    <w:rPr>
      <w:rFonts w:ascii="Arial" w:eastAsiaTheme="minorHAnsi" w:hAnsi="Arial"/>
      <w:sz w:val="20"/>
      <w:lang w:eastAsia="en-US"/>
    </w:rPr>
  </w:style>
  <w:style w:type="paragraph" w:customStyle="1" w:styleId="0E6F70BFCAAF46BDB4DE51A7B481F0003">
    <w:name w:val="0E6F70BFCAAF46BDB4DE51A7B481F0003"/>
    <w:rsid w:val="003A31D0"/>
    <w:rPr>
      <w:rFonts w:ascii="Arial" w:eastAsiaTheme="minorHAnsi" w:hAnsi="Arial"/>
      <w:sz w:val="20"/>
      <w:lang w:eastAsia="en-US"/>
    </w:rPr>
  </w:style>
  <w:style w:type="paragraph" w:customStyle="1" w:styleId="E9B6A37A813B47A494E80A2BF30B3F043">
    <w:name w:val="E9B6A37A813B47A494E80A2BF30B3F043"/>
    <w:rsid w:val="003A31D0"/>
    <w:rPr>
      <w:rFonts w:ascii="Arial" w:eastAsiaTheme="minorHAnsi" w:hAnsi="Arial"/>
      <w:sz w:val="20"/>
      <w:lang w:eastAsia="en-US"/>
    </w:rPr>
  </w:style>
  <w:style w:type="paragraph" w:customStyle="1" w:styleId="2A63A1DF9ABA4CF4AD5BB2C1DA6234BA3">
    <w:name w:val="2A63A1DF9ABA4CF4AD5BB2C1DA6234BA3"/>
    <w:rsid w:val="003A31D0"/>
    <w:rPr>
      <w:rFonts w:ascii="Arial" w:eastAsiaTheme="minorHAnsi" w:hAnsi="Arial"/>
      <w:sz w:val="20"/>
      <w:lang w:eastAsia="en-US"/>
    </w:rPr>
  </w:style>
  <w:style w:type="paragraph" w:customStyle="1" w:styleId="D2DDF1C9A48448CAB68EE573C6324E683">
    <w:name w:val="D2DDF1C9A48448CAB68EE573C6324E683"/>
    <w:rsid w:val="003A31D0"/>
    <w:rPr>
      <w:rFonts w:ascii="Arial" w:eastAsiaTheme="minorHAnsi" w:hAnsi="Arial"/>
      <w:sz w:val="20"/>
      <w:lang w:eastAsia="en-US"/>
    </w:rPr>
  </w:style>
  <w:style w:type="paragraph" w:customStyle="1" w:styleId="7ABEFADAA4584CE89B8F772B939D9EF73">
    <w:name w:val="7ABEFADAA4584CE89B8F772B939D9EF73"/>
    <w:rsid w:val="003A31D0"/>
    <w:rPr>
      <w:rFonts w:ascii="Arial" w:eastAsiaTheme="minorHAnsi" w:hAnsi="Arial"/>
      <w:sz w:val="20"/>
      <w:lang w:eastAsia="en-US"/>
    </w:rPr>
  </w:style>
  <w:style w:type="paragraph" w:customStyle="1" w:styleId="B0F2C9F586AB4BCC928DA0C0630F32503">
    <w:name w:val="B0F2C9F586AB4BCC928DA0C0630F32503"/>
    <w:rsid w:val="003A31D0"/>
    <w:rPr>
      <w:rFonts w:ascii="Arial" w:eastAsiaTheme="minorHAnsi" w:hAnsi="Arial"/>
      <w:sz w:val="20"/>
      <w:lang w:eastAsia="en-US"/>
    </w:rPr>
  </w:style>
  <w:style w:type="paragraph" w:customStyle="1" w:styleId="C2822B7B8D9D4FAB819C2B85F59496793">
    <w:name w:val="C2822B7B8D9D4FAB819C2B85F59496793"/>
    <w:rsid w:val="003A31D0"/>
    <w:rPr>
      <w:rFonts w:ascii="Arial" w:eastAsiaTheme="minorHAnsi" w:hAnsi="Arial"/>
      <w:sz w:val="20"/>
      <w:lang w:eastAsia="en-US"/>
    </w:rPr>
  </w:style>
  <w:style w:type="paragraph" w:customStyle="1" w:styleId="ED92DAE8B3374C4D8EE4CB3F506471643">
    <w:name w:val="ED92DAE8B3374C4D8EE4CB3F506471643"/>
    <w:rsid w:val="003A31D0"/>
    <w:rPr>
      <w:rFonts w:ascii="Arial" w:eastAsiaTheme="minorHAnsi" w:hAnsi="Arial"/>
      <w:sz w:val="20"/>
      <w:lang w:eastAsia="en-US"/>
    </w:rPr>
  </w:style>
  <w:style w:type="paragraph" w:customStyle="1" w:styleId="55ADFA00638447269553AE797E89DC9B3">
    <w:name w:val="55ADFA00638447269553AE797E89DC9B3"/>
    <w:rsid w:val="003A31D0"/>
    <w:rPr>
      <w:rFonts w:ascii="Arial" w:eastAsiaTheme="minorHAnsi" w:hAnsi="Arial"/>
      <w:sz w:val="20"/>
      <w:lang w:eastAsia="en-US"/>
    </w:rPr>
  </w:style>
  <w:style w:type="paragraph" w:customStyle="1" w:styleId="3B028ECCAD1E49C0B19A7086FB47DC253">
    <w:name w:val="3B028ECCAD1E49C0B19A7086FB47DC253"/>
    <w:rsid w:val="003A31D0"/>
    <w:rPr>
      <w:rFonts w:ascii="Arial" w:eastAsiaTheme="minorHAnsi" w:hAnsi="Arial"/>
      <w:sz w:val="20"/>
      <w:lang w:eastAsia="en-US"/>
    </w:rPr>
  </w:style>
  <w:style w:type="paragraph" w:customStyle="1" w:styleId="D8A33B8DABF94B6A8F6FCACDF72A19B61">
    <w:name w:val="D8A33B8DABF94B6A8F6FCACDF72A19B61"/>
    <w:rsid w:val="003A31D0"/>
    <w:rPr>
      <w:rFonts w:ascii="Arial" w:eastAsiaTheme="minorHAnsi" w:hAnsi="Arial"/>
      <w:sz w:val="20"/>
      <w:lang w:eastAsia="en-US"/>
    </w:rPr>
  </w:style>
  <w:style w:type="paragraph" w:customStyle="1" w:styleId="F60FF114F0F9486BBE79EC1752B048D43">
    <w:name w:val="F60FF114F0F9486BBE79EC1752B048D43"/>
    <w:rsid w:val="003A31D0"/>
    <w:rPr>
      <w:rFonts w:ascii="Arial" w:eastAsiaTheme="minorHAnsi" w:hAnsi="Arial"/>
      <w:sz w:val="20"/>
      <w:lang w:eastAsia="en-US"/>
    </w:rPr>
  </w:style>
  <w:style w:type="paragraph" w:customStyle="1" w:styleId="5CDD9DC585B4419AA9B1A71538BFE22B3">
    <w:name w:val="5CDD9DC585B4419AA9B1A71538BFE22B3"/>
    <w:rsid w:val="003A31D0"/>
    <w:rPr>
      <w:rFonts w:ascii="Arial" w:eastAsiaTheme="minorHAnsi" w:hAnsi="Arial"/>
      <w:sz w:val="20"/>
      <w:lang w:eastAsia="en-US"/>
    </w:rPr>
  </w:style>
  <w:style w:type="paragraph" w:customStyle="1" w:styleId="5112980FE7504690822A7704E5560EEE3">
    <w:name w:val="5112980FE7504690822A7704E5560EEE3"/>
    <w:rsid w:val="003A31D0"/>
    <w:rPr>
      <w:rFonts w:ascii="Arial" w:eastAsiaTheme="minorHAnsi" w:hAnsi="Arial"/>
      <w:sz w:val="20"/>
      <w:lang w:eastAsia="en-US"/>
    </w:rPr>
  </w:style>
  <w:style w:type="paragraph" w:customStyle="1" w:styleId="CE2170BF7D9A49D193137BFB95A032A22">
    <w:name w:val="CE2170BF7D9A49D193137BFB95A032A22"/>
    <w:rsid w:val="003A31D0"/>
    <w:rPr>
      <w:rFonts w:ascii="Arial" w:eastAsiaTheme="minorHAnsi" w:hAnsi="Arial"/>
      <w:sz w:val="20"/>
      <w:lang w:eastAsia="en-US"/>
    </w:rPr>
  </w:style>
  <w:style w:type="paragraph" w:customStyle="1" w:styleId="56A268BF14D34F4CAB991C95462B4D292">
    <w:name w:val="56A268BF14D34F4CAB991C95462B4D292"/>
    <w:rsid w:val="003A31D0"/>
    <w:rPr>
      <w:rFonts w:ascii="Arial" w:eastAsiaTheme="minorHAnsi" w:hAnsi="Arial"/>
      <w:sz w:val="20"/>
      <w:lang w:eastAsia="en-US"/>
    </w:rPr>
  </w:style>
  <w:style w:type="paragraph" w:customStyle="1" w:styleId="C5A48517AC9B412F80D06C6A7E6DC7692">
    <w:name w:val="C5A48517AC9B412F80D06C6A7E6DC7692"/>
    <w:rsid w:val="003A31D0"/>
    <w:rPr>
      <w:rFonts w:ascii="Arial" w:eastAsiaTheme="minorHAnsi" w:hAnsi="Arial"/>
      <w:sz w:val="20"/>
      <w:lang w:eastAsia="en-US"/>
    </w:rPr>
  </w:style>
  <w:style w:type="paragraph" w:customStyle="1" w:styleId="7C86C7C270F442FDBA6497443CDAAE062">
    <w:name w:val="7C86C7C270F442FDBA6497443CDAAE062"/>
    <w:rsid w:val="003A31D0"/>
    <w:rPr>
      <w:rFonts w:ascii="Arial" w:eastAsiaTheme="minorHAnsi" w:hAnsi="Arial"/>
      <w:sz w:val="20"/>
      <w:lang w:eastAsia="en-US"/>
    </w:rPr>
  </w:style>
  <w:style w:type="paragraph" w:customStyle="1" w:styleId="ACC13D7E7CA54A7DA2B34979875039422">
    <w:name w:val="ACC13D7E7CA54A7DA2B34979875039422"/>
    <w:rsid w:val="003A31D0"/>
    <w:rPr>
      <w:rFonts w:ascii="Arial" w:eastAsiaTheme="minorHAnsi" w:hAnsi="Arial"/>
      <w:sz w:val="20"/>
      <w:lang w:eastAsia="en-US"/>
    </w:rPr>
  </w:style>
  <w:style w:type="paragraph" w:customStyle="1" w:styleId="C13F3E92CD034F0FB6A543968CA7AF9B2">
    <w:name w:val="C13F3E92CD034F0FB6A543968CA7AF9B2"/>
    <w:rsid w:val="003A31D0"/>
    <w:rPr>
      <w:rFonts w:ascii="Arial" w:eastAsiaTheme="minorHAnsi" w:hAnsi="Arial"/>
      <w:sz w:val="20"/>
      <w:lang w:eastAsia="en-US"/>
    </w:rPr>
  </w:style>
  <w:style w:type="paragraph" w:customStyle="1" w:styleId="595ECAC9C1B9448499E349855BC5F4562">
    <w:name w:val="595ECAC9C1B9448499E349855BC5F4562"/>
    <w:rsid w:val="003A31D0"/>
    <w:rPr>
      <w:rFonts w:ascii="Arial" w:eastAsiaTheme="minorHAnsi" w:hAnsi="Arial"/>
      <w:sz w:val="20"/>
      <w:lang w:eastAsia="en-US"/>
    </w:rPr>
  </w:style>
  <w:style w:type="paragraph" w:customStyle="1" w:styleId="9C9C5DCB338C4B3BB67E759F55872B392">
    <w:name w:val="9C9C5DCB338C4B3BB67E759F55872B392"/>
    <w:rsid w:val="003A31D0"/>
    <w:rPr>
      <w:rFonts w:ascii="Arial" w:eastAsiaTheme="minorHAnsi" w:hAnsi="Arial"/>
      <w:sz w:val="20"/>
      <w:lang w:eastAsia="en-US"/>
    </w:rPr>
  </w:style>
  <w:style w:type="paragraph" w:customStyle="1" w:styleId="7CC8B6662AF84B52A07B98B7F46F7EC62">
    <w:name w:val="7CC8B6662AF84B52A07B98B7F46F7EC62"/>
    <w:rsid w:val="003A31D0"/>
    <w:rPr>
      <w:rFonts w:ascii="Arial" w:eastAsiaTheme="minorHAnsi" w:hAnsi="Arial"/>
      <w:sz w:val="20"/>
      <w:lang w:eastAsia="en-US"/>
    </w:rPr>
  </w:style>
  <w:style w:type="paragraph" w:customStyle="1" w:styleId="1373DD1AEB17400B80092E306D4F2DC52">
    <w:name w:val="1373DD1AEB17400B80092E306D4F2DC52"/>
    <w:rsid w:val="003A31D0"/>
    <w:rPr>
      <w:rFonts w:ascii="Arial" w:eastAsiaTheme="minorHAnsi" w:hAnsi="Arial"/>
      <w:sz w:val="20"/>
      <w:lang w:eastAsia="en-US"/>
    </w:rPr>
  </w:style>
  <w:style w:type="paragraph" w:customStyle="1" w:styleId="0D50CA33224A4D43A109D2701654D5E52">
    <w:name w:val="0D50CA33224A4D43A109D2701654D5E52"/>
    <w:rsid w:val="003A31D0"/>
    <w:rPr>
      <w:rFonts w:ascii="Arial" w:eastAsiaTheme="minorHAnsi" w:hAnsi="Arial"/>
      <w:sz w:val="20"/>
      <w:lang w:eastAsia="en-US"/>
    </w:rPr>
  </w:style>
  <w:style w:type="paragraph" w:customStyle="1" w:styleId="B18C25FC8B834DC0BA762DFE0A6055152">
    <w:name w:val="B18C25FC8B834DC0BA762DFE0A6055152"/>
    <w:rsid w:val="003A31D0"/>
    <w:rPr>
      <w:rFonts w:ascii="Arial" w:eastAsiaTheme="minorHAnsi" w:hAnsi="Arial"/>
      <w:sz w:val="20"/>
      <w:lang w:eastAsia="en-US"/>
    </w:rPr>
  </w:style>
  <w:style w:type="paragraph" w:customStyle="1" w:styleId="220493B1BEA547AD959540C329633AD62">
    <w:name w:val="220493B1BEA547AD959540C329633AD62"/>
    <w:rsid w:val="003A31D0"/>
    <w:rPr>
      <w:rFonts w:ascii="Arial" w:eastAsiaTheme="minorHAnsi" w:hAnsi="Arial"/>
      <w:sz w:val="20"/>
      <w:lang w:eastAsia="en-US"/>
    </w:rPr>
  </w:style>
  <w:style w:type="paragraph" w:customStyle="1" w:styleId="FD6893A564094ACA8B2E895B0B34806A2">
    <w:name w:val="FD6893A564094ACA8B2E895B0B34806A2"/>
    <w:rsid w:val="003A31D0"/>
    <w:rPr>
      <w:rFonts w:ascii="Arial" w:eastAsiaTheme="minorHAnsi" w:hAnsi="Arial"/>
      <w:sz w:val="20"/>
      <w:lang w:eastAsia="en-US"/>
    </w:rPr>
  </w:style>
  <w:style w:type="paragraph" w:customStyle="1" w:styleId="9714AD3C96984EC98145D5B9B0B1EDC22">
    <w:name w:val="9714AD3C96984EC98145D5B9B0B1EDC22"/>
    <w:rsid w:val="003A31D0"/>
    <w:rPr>
      <w:rFonts w:ascii="Arial" w:eastAsiaTheme="minorHAnsi" w:hAnsi="Arial"/>
      <w:sz w:val="20"/>
      <w:lang w:eastAsia="en-US"/>
    </w:rPr>
  </w:style>
  <w:style w:type="paragraph" w:customStyle="1" w:styleId="21D5EC9F11C34B0C88D873B53538162E2">
    <w:name w:val="21D5EC9F11C34B0C88D873B53538162E2"/>
    <w:rsid w:val="003A31D0"/>
    <w:rPr>
      <w:rFonts w:ascii="Arial" w:eastAsiaTheme="minorHAnsi" w:hAnsi="Arial"/>
      <w:sz w:val="20"/>
      <w:lang w:eastAsia="en-US"/>
    </w:rPr>
  </w:style>
  <w:style w:type="paragraph" w:customStyle="1" w:styleId="6D5F7495EF064591B4816E0CF4A96CC12">
    <w:name w:val="6D5F7495EF064591B4816E0CF4A96CC12"/>
    <w:rsid w:val="003A31D0"/>
    <w:rPr>
      <w:rFonts w:ascii="Arial" w:eastAsiaTheme="minorHAnsi" w:hAnsi="Arial"/>
      <w:sz w:val="20"/>
      <w:lang w:eastAsia="en-US"/>
    </w:rPr>
  </w:style>
  <w:style w:type="paragraph" w:customStyle="1" w:styleId="2F8196A0E0B2499689626B2A6E744D6E2">
    <w:name w:val="2F8196A0E0B2499689626B2A6E744D6E2"/>
    <w:rsid w:val="003A31D0"/>
    <w:rPr>
      <w:rFonts w:ascii="Arial" w:eastAsiaTheme="minorHAnsi" w:hAnsi="Arial"/>
      <w:sz w:val="20"/>
      <w:lang w:eastAsia="en-US"/>
    </w:rPr>
  </w:style>
  <w:style w:type="paragraph" w:customStyle="1" w:styleId="C425EC496EA54B3481CCCA08F0C35DFE2">
    <w:name w:val="C425EC496EA54B3481CCCA08F0C35DFE2"/>
    <w:rsid w:val="003A31D0"/>
    <w:rPr>
      <w:rFonts w:ascii="Arial" w:eastAsiaTheme="minorHAnsi" w:hAnsi="Arial"/>
      <w:sz w:val="20"/>
      <w:lang w:eastAsia="en-US"/>
    </w:rPr>
  </w:style>
  <w:style w:type="paragraph" w:customStyle="1" w:styleId="1972D76FFA3948FEB531E2D6C4DC2A892">
    <w:name w:val="1972D76FFA3948FEB531E2D6C4DC2A892"/>
    <w:rsid w:val="003A31D0"/>
    <w:rPr>
      <w:rFonts w:ascii="Arial" w:eastAsiaTheme="minorHAnsi" w:hAnsi="Arial"/>
      <w:sz w:val="20"/>
      <w:lang w:eastAsia="en-US"/>
    </w:rPr>
  </w:style>
  <w:style w:type="paragraph" w:customStyle="1" w:styleId="AFC54A32D0B940A5B9779C04A60DA8772">
    <w:name w:val="AFC54A32D0B940A5B9779C04A60DA8772"/>
    <w:rsid w:val="003A31D0"/>
    <w:rPr>
      <w:rFonts w:ascii="Arial" w:eastAsiaTheme="minorHAnsi" w:hAnsi="Arial"/>
      <w:sz w:val="20"/>
      <w:lang w:eastAsia="en-US"/>
    </w:rPr>
  </w:style>
  <w:style w:type="paragraph" w:customStyle="1" w:styleId="673788D2C05F4C9FB9E8919EA905261F2">
    <w:name w:val="673788D2C05F4C9FB9E8919EA905261F2"/>
    <w:rsid w:val="003A31D0"/>
    <w:rPr>
      <w:rFonts w:ascii="Arial" w:eastAsiaTheme="minorHAnsi" w:hAnsi="Arial"/>
      <w:sz w:val="20"/>
      <w:lang w:eastAsia="en-US"/>
    </w:rPr>
  </w:style>
  <w:style w:type="paragraph" w:customStyle="1" w:styleId="10C0609A14E9434193D03946F4499F412">
    <w:name w:val="10C0609A14E9434193D03946F4499F412"/>
    <w:rsid w:val="003A31D0"/>
    <w:pPr>
      <w:spacing w:line="240" w:lineRule="auto"/>
    </w:pPr>
    <w:rPr>
      <w:rFonts w:ascii="Arial" w:eastAsiaTheme="minorHAnsi" w:hAnsi="Arial"/>
      <w:sz w:val="20"/>
      <w:szCs w:val="20"/>
      <w:lang w:eastAsia="en-US"/>
    </w:rPr>
  </w:style>
  <w:style w:type="paragraph" w:customStyle="1" w:styleId="4B505676C33B49EA84CC4A49C1AD84E62">
    <w:name w:val="4B505676C33B49EA84CC4A49C1AD84E62"/>
    <w:rsid w:val="003A31D0"/>
    <w:pPr>
      <w:spacing w:line="240" w:lineRule="auto"/>
    </w:pPr>
    <w:rPr>
      <w:rFonts w:ascii="Arial" w:eastAsiaTheme="minorHAnsi" w:hAnsi="Arial"/>
      <w:sz w:val="20"/>
      <w:szCs w:val="20"/>
      <w:lang w:eastAsia="en-US"/>
    </w:rPr>
  </w:style>
  <w:style w:type="paragraph" w:customStyle="1" w:styleId="8F5C38DDB04144959C23D244D3CD99F32">
    <w:name w:val="8F5C38DDB04144959C23D244D3CD99F32"/>
    <w:rsid w:val="003A31D0"/>
    <w:pPr>
      <w:spacing w:line="240" w:lineRule="auto"/>
    </w:pPr>
    <w:rPr>
      <w:rFonts w:ascii="Arial" w:eastAsiaTheme="minorHAnsi" w:hAnsi="Arial"/>
      <w:sz w:val="20"/>
      <w:szCs w:val="20"/>
      <w:lang w:eastAsia="en-US"/>
    </w:rPr>
  </w:style>
  <w:style w:type="paragraph" w:customStyle="1" w:styleId="F642F5EE6BD1440DB8DEC1BA55EA39782">
    <w:name w:val="F642F5EE6BD1440DB8DEC1BA55EA39782"/>
    <w:rsid w:val="003A31D0"/>
    <w:pPr>
      <w:spacing w:line="240" w:lineRule="auto"/>
    </w:pPr>
    <w:rPr>
      <w:rFonts w:ascii="Arial" w:eastAsiaTheme="minorHAnsi" w:hAnsi="Arial"/>
      <w:sz w:val="20"/>
      <w:szCs w:val="20"/>
      <w:lang w:eastAsia="en-US"/>
    </w:rPr>
  </w:style>
  <w:style w:type="paragraph" w:customStyle="1" w:styleId="4759CA5B58BC43A089716C07360029A61">
    <w:name w:val="4759CA5B58BC43A089716C07360029A61"/>
    <w:rsid w:val="003A31D0"/>
    <w:rPr>
      <w:rFonts w:ascii="Arial" w:eastAsiaTheme="minorHAnsi" w:hAnsi="Arial"/>
      <w:sz w:val="20"/>
      <w:lang w:eastAsia="en-US"/>
    </w:rPr>
  </w:style>
  <w:style w:type="paragraph" w:customStyle="1" w:styleId="0B1527BC69C54E31AB0F6AFB38C77B7E1">
    <w:name w:val="0B1527BC69C54E31AB0F6AFB38C77B7E1"/>
    <w:rsid w:val="003A31D0"/>
    <w:rPr>
      <w:rFonts w:ascii="Arial" w:eastAsiaTheme="minorHAnsi" w:hAnsi="Arial"/>
      <w:sz w:val="20"/>
      <w:lang w:eastAsia="en-US"/>
    </w:rPr>
  </w:style>
  <w:style w:type="paragraph" w:customStyle="1" w:styleId="92A3934F69FA4448855DA4CFEDBD7FB11">
    <w:name w:val="92A3934F69FA4448855DA4CFEDBD7FB11"/>
    <w:rsid w:val="003A31D0"/>
    <w:pPr>
      <w:spacing w:line="240" w:lineRule="auto"/>
    </w:pPr>
    <w:rPr>
      <w:rFonts w:ascii="Arial" w:eastAsiaTheme="minorHAnsi" w:hAnsi="Arial"/>
      <w:sz w:val="20"/>
      <w:szCs w:val="20"/>
      <w:lang w:eastAsia="en-US"/>
    </w:rPr>
  </w:style>
  <w:style w:type="paragraph" w:customStyle="1" w:styleId="6A7976C5156D4A9E8D95E4DEC825586A1">
    <w:name w:val="6A7976C5156D4A9E8D95E4DEC825586A1"/>
    <w:rsid w:val="003A31D0"/>
    <w:pPr>
      <w:spacing w:line="240" w:lineRule="auto"/>
    </w:pPr>
    <w:rPr>
      <w:rFonts w:ascii="Arial" w:eastAsiaTheme="minorHAnsi" w:hAnsi="Arial"/>
      <w:sz w:val="20"/>
      <w:szCs w:val="20"/>
      <w:lang w:eastAsia="en-US"/>
    </w:rPr>
  </w:style>
  <w:style w:type="paragraph" w:customStyle="1" w:styleId="2BCF238DC407448B8EEA668E906013141">
    <w:name w:val="2BCF238DC407448B8EEA668E906013141"/>
    <w:rsid w:val="003A31D0"/>
    <w:pPr>
      <w:spacing w:line="240" w:lineRule="auto"/>
    </w:pPr>
    <w:rPr>
      <w:rFonts w:ascii="Arial" w:eastAsiaTheme="minorHAnsi" w:hAnsi="Arial"/>
      <w:sz w:val="20"/>
      <w:szCs w:val="20"/>
      <w:lang w:eastAsia="en-US"/>
    </w:rPr>
  </w:style>
  <w:style w:type="paragraph" w:customStyle="1" w:styleId="1049D27C29A741DCB023D78EE5A2AC021">
    <w:name w:val="1049D27C29A741DCB023D78EE5A2AC021"/>
    <w:rsid w:val="003A31D0"/>
    <w:pPr>
      <w:spacing w:line="240" w:lineRule="auto"/>
    </w:pPr>
    <w:rPr>
      <w:rFonts w:ascii="Arial" w:eastAsiaTheme="minorHAnsi" w:hAnsi="Arial"/>
      <w:sz w:val="20"/>
      <w:szCs w:val="20"/>
      <w:lang w:eastAsia="en-US"/>
    </w:rPr>
  </w:style>
  <w:style w:type="paragraph" w:customStyle="1" w:styleId="304D306564B54533A7B5878DB7EAC4181">
    <w:name w:val="304D306564B54533A7B5878DB7EAC4181"/>
    <w:rsid w:val="003A31D0"/>
    <w:rPr>
      <w:rFonts w:ascii="Arial" w:eastAsiaTheme="minorHAnsi" w:hAnsi="Arial"/>
      <w:sz w:val="20"/>
      <w:lang w:eastAsia="en-US"/>
    </w:rPr>
  </w:style>
  <w:style w:type="paragraph" w:customStyle="1" w:styleId="BAB61960ED65402E895668DE17DB1F451">
    <w:name w:val="BAB61960ED65402E895668DE17DB1F451"/>
    <w:rsid w:val="003A31D0"/>
    <w:rPr>
      <w:rFonts w:ascii="Arial" w:eastAsiaTheme="minorHAnsi" w:hAnsi="Arial"/>
      <w:sz w:val="20"/>
      <w:lang w:eastAsia="en-US"/>
    </w:rPr>
  </w:style>
  <w:style w:type="paragraph" w:customStyle="1" w:styleId="966D29BAD4A544C89CA96C19F1F4A19E1">
    <w:name w:val="966D29BAD4A544C89CA96C19F1F4A19E1"/>
    <w:rsid w:val="003A31D0"/>
    <w:pPr>
      <w:spacing w:line="240" w:lineRule="auto"/>
    </w:pPr>
    <w:rPr>
      <w:rFonts w:ascii="Arial" w:eastAsiaTheme="minorHAnsi" w:hAnsi="Arial"/>
      <w:sz w:val="20"/>
      <w:szCs w:val="20"/>
      <w:lang w:eastAsia="en-US"/>
    </w:rPr>
  </w:style>
  <w:style w:type="paragraph" w:customStyle="1" w:styleId="36F819F532BD4D2E84186C4B80B3E2B61">
    <w:name w:val="36F819F532BD4D2E84186C4B80B3E2B61"/>
    <w:rsid w:val="003A31D0"/>
    <w:pPr>
      <w:spacing w:line="240" w:lineRule="auto"/>
    </w:pPr>
    <w:rPr>
      <w:rFonts w:ascii="Arial" w:eastAsiaTheme="minorHAnsi" w:hAnsi="Arial"/>
      <w:sz w:val="20"/>
      <w:szCs w:val="20"/>
      <w:lang w:eastAsia="en-US"/>
    </w:rPr>
  </w:style>
  <w:style w:type="paragraph" w:customStyle="1" w:styleId="9C35093C627A443E87B782C864DB2E4B1">
    <w:name w:val="9C35093C627A443E87B782C864DB2E4B1"/>
    <w:rsid w:val="003A31D0"/>
    <w:pPr>
      <w:spacing w:line="240" w:lineRule="auto"/>
    </w:pPr>
    <w:rPr>
      <w:rFonts w:ascii="Arial" w:eastAsiaTheme="minorHAnsi" w:hAnsi="Arial"/>
      <w:sz w:val="20"/>
      <w:szCs w:val="20"/>
      <w:lang w:eastAsia="en-US"/>
    </w:rPr>
  </w:style>
  <w:style w:type="paragraph" w:customStyle="1" w:styleId="AA4F39B695D54602BF614E9B0C8428711">
    <w:name w:val="AA4F39B695D54602BF614E9B0C8428711"/>
    <w:rsid w:val="003A31D0"/>
    <w:pPr>
      <w:spacing w:line="240" w:lineRule="auto"/>
    </w:pPr>
    <w:rPr>
      <w:rFonts w:ascii="Arial" w:eastAsiaTheme="minorHAnsi" w:hAnsi="Arial"/>
      <w:sz w:val="20"/>
      <w:szCs w:val="20"/>
      <w:lang w:eastAsia="en-US"/>
    </w:rPr>
  </w:style>
  <w:style w:type="paragraph" w:customStyle="1" w:styleId="69E233E25AE64DF9980AC8F0F7AA78A51">
    <w:name w:val="69E233E25AE64DF9980AC8F0F7AA78A51"/>
    <w:rsid w:val="003A31D0"/>
    <w:rPr>
      <w:rFonts w:ascii="Arial" w:eastAsiaTheme="minorHAnsi" w:hAnsi="Arial"/>
      <w:sz w:val="20"/>
      <w:lang w:eastAsia="en-US"/>
    </w:rPr>
  </w:style>
  <w:style w:type="paragraph" w:customStyle="1" w:styleId="F6AE867F0BB7461A96AB088FDFB0C5D91">
    <w:name w:val="F6AE867F0BB7461A96AB088FDFB0C5D91"/>
    <w:rsid w:val="003A31D0"/>
    <w:rPr>
      <w:rFonts w:ascii="Arial" w:eastAsiaTheme="minorHAnsi" w:hAnsi="Arial"/>
      <w:sz w:val="20"/>
      <w:lang w:eastAsia="en-US"/>
    </w:rPr>
  </w:style>
  <w:style w:type="paragraph" w:customStyle="1" w:styleId="3A5A3EFBF0AE4C64985B1CC024138A4C1">
    <w:name w:val="3A5A3EFBF0AE4C64985B1CC024138A4C1"/>
    <w:rsid w:val="003A31D0"/>
    <w:rPr>
      <w:rFonts w:ascii="Arial" w:eastAsiaTheme="minorHAnsi" w:hAnsi="Arial"/>
      <w:sz w:val="20"/>
      <w:lang w:eastAsia="en-US"/>
    </w:rPr>
  </w:style>
  <w:style w:type="paragraph" w:customStyle="1" w:styleId="10A599E5EA5C491B970EEBAA53B195081">
    <w:name w:val="10A599E5EA5C491B970EEBAA53B195081"/>
    <w:rsid w:val="003A31D0"/>
    <w:rPr>
      <w:rFonts w:ascii="Arial" w:eastAsiaTheme="minorHAnsi" w:hAnsi="Arial"/>
      <w:sz w:val="20"/>
      <w:lang w:eastAsia="en-US"/>
    </w:rPr>
  </w:style>
  <w:style w:type="paragraph" w:customStyle="1" w:styleId="C5749F8C26C14FBDAAB8C0232CF8888D1">
    <w:name w:val="C5749F8C26C14FBDAAB8C0232CF8888D1"/>
    <w:rsid w:val="003A31D0"/>
    <w:rPr>
      <w:rFonts w:ascii="Arial" w:eastAsiaTheme="minorHAnsi" w:hAnsi="Arial"/>
      <w:sz w:val="20"/>
      <w:lang w:eastAsia="en-US"/>
    </w:rPr>
  </w:style>
  <w:style w:type="paragraph" w:customStyle="1" w:styleId="77BD9F7356B5472BBB15E958BD92FFEC1">
    <w:name w:val="77BD9F7356B5472BBB15E958BD92FFEC1"/>
    <w:rsid w:val="003A31D0"/>
    <w:rPr>
      <w:rFonts w:ascii="Arial" w:eastAsiaTheme="minorHAnsi" w:hAnsi="Arial"/>
      <w:sz w:val="20"/>
      <w:lang w:eastAsia="en-US"/>
    </w:rPr>
  </w:style>
  <w:style w:type="paragraph" w:customStyle="1" w:styleId="04030C381BE44DC8888B7E35D965FCBC1">
    <w:name w:val="04030C381BE44DC8888B7E35D965FCBC1"/>
    <w:rsid w:val="003A31D0"/>
    <w:rPr>
      <w:rFonts w:ascii="Arial" w:eastAsiaTheme="minorHAnsi" w:hAnsi="Arial"/>
      <w:sz w:val="20"/>
      <w:lang w:eastAsia="en-US"/>
    </w:rPr>
  </w:style>
  <w:style w:type="paragraph" w:customStyle="1" w:styleId="762DEB93675541B0B6B998299D5BAB851">
    <w:name w:val="762DEB93675541B0B6B998299D5BAB851"/>
    <w:rsid w:val="003A31D0"/>
    <w:rPr>
      <w:rFonts w:ascii="Arial" w:eastAsiaTheme="minorHAnsi" w:hAnsi="Arial"/>
      <w:sz w:val="20"/>
      <w:lang w:eastAsia="en-US"/>
    </w:rPr>
  </w:style>
  <w:style w:type="paragraph" w:customStyle="1" w:styleId="7B4AB3394BA24C50A3936F168D5585F81">
    <w:name w:val="7B4AB3394BA24C50A3936F168D5585F81"/>
    <w:rsid w:val="003A31D0"/>
    <w:rPr>
      <w:rFonts w:ascii="Arial" w:eastAsiaTheme="minorHAnsi" w:hAnsi="Arial"/>
      <w:sz w:val="20"/>
      <w:lang w:eastAsia="en-US"/>
    </w:rPr>
  </w:style>
  <w:style w:type="paragraph" w:customStyle="1" w:styleId="2A3D420628684D709344DC2217756EAA1">
    <w:name w:val="2A3D420628684D709344DC2217756EAA1"/>
    <w:rsid w:val="003A31D0"/>
    <w:rPr>
      <w:rFonts w:ascii="Arial" w:eastAsiaTheme="minorHAnsi" w:hAnsi="Arial"/>
      <w:sz w:val="20"/>
      <w:lang w:eastAsia="en-US"/>
    </w:rPr>
  </w:style>
  <w:style w:type="paragraph" w:customStyle="1" w:styleId="6E2FAB57E9E0404AAB9A827AEE0C1D2C1">
    <w:name w:val="6E2FAB57E9E0404AAB9A827AEE0C1D2C1"/>
    <w:rsid w:val="003A31D0"/>
    <w:rPr>
      <w:rFonts w:ascii="Arial" w:eastAsiaTheme="minorHAnsi" w:hAnsi="Arial"/>
      <w:sz w:val="20"/>
      <w:lang w:eastAsia="en-US"/>
    </w:rPr>
  </w:style>
  <w:style w:type="paragraph" w:customStyle="1" w:styleId="ABD1762D682B4718ADFE480D5B68065E1">
    <w:name w:val="ABD1762D682B4718ADFE480D5B68065E1"/>
    <w:rsid w:val="003A31D0"/>
    <w:rPr>
      <w:rFonts w:ascii="Arial" w:eastAsiaTheme="minorHAnsi" w:hAnsi="Arial"/>
      <w:sz w:val="20"/>
      <w:lang w:eastAsia="en-US"/>
    </w:rPr>
  </w:style>
  <w:style w:type="paragraph" w:customStyle="1" w:styleId="E57E35CCB73E418B9F55FBC240AB1AE51">
    <w:name w:val="E57E35CCB73E418B9F55FBC240AB1AE51"/>
    <w:rsid w:val="003A31D0"/>
    <w:rPr>
      <w:rFonts w:ascii="Arial" w:eastAsiaTheme="minorHAnsi" w:hAnsi="Arial"/>
      <w:sz w:val="20"/>
      <w:lang w:eastAsia="en-US"/>
    </w:rPr>
  </w:style>
  <w:style w:type="paragraph" w:customStyle="1" w:styleId="52A760D21A28449B92C04A3B564B26B91">
    <w:name w:val="52A760D21A28449B92C04A3B564B26B91"/>
    <w:rsid w:val="003A31D0"/>
    <w:rPr>
      <w:rFonts w:ascii="Arial" w:eastAsiaTheme="minorHAnsi" w:hAnsi="Arial"/>
      <w:sz w:val="20"/>
      <w:lang w:eastAsia="en-US"/>
    </w:rPr>
  </w:style>
  <w:style w:type="paragraph" w:customStyle="1" w:styleId="CE59BDA694044C47BB16AB31569BE1491">
    <w:name w:val="CE59BDA694044C47BB16AB31569BE1491"/>
    <w:rsid w:val="003A31D0"/>
    <w:rPr>
      <w:rFonts w:ascii="Arial" w:eastAsiaTheme="minorHAnsi" w:hAnsi="Arial"/>
      <w:sz w:val="20"/>
      <w:lang w:eastAsia="en-US"/>
    </w:rPr>
  </w:style>
  <w:style w:type="paragraph" w:customStyle="1" w:styleId="4DACFBDE8D66436D808B92CD9F3005AC1">
    <w:name w:val="4DACFBDE8D66436D808B92CD9F3005AC1"/>
    <w:rsid w:val="003A31D0"/>
    <w:rPr>
      <w:rFonts w:ascii="Arial" w:eastAsiaTheme="minorHAnsi" w:hAnsi="Arial"/>
      <w:sz w:val="20"/>
      <w:lang w:eastAsia="en-US"/>
    </w:rPr>
  </w:style>
  <w:style w:type="paragraph" w:customStyle="1" w:styleId="B3EB57F72D3542808FB624A134EB4AF11">
    <w:name w:val="B3EB57F72D3542808FB624A134EB4AF11"/>
    <w:rsid w:val="003A31D0"/>
    <w:rPr>
      <w:rFonts w:ascii="Arial" w:eastAsiaTheme="minorHAnsi" w:hAnsi="Arial"/>
      <w:sz w:val="20"/>
      <w:lang w:eastAsia="en-US"/>
    </w:rPr>
  </w:style>
  <w:style w:type="paragraph" w:customStyle="1" w:styleId="58314C91CBFF49DFBA13252B8BA4EFC41">
    <w:name w:val="58314C91CBFF49DFBA13252B8BA4EFC41"/>
    <w:rsid w:val="003A31D0"/>
    <w:rPr>
      <w:rFonts w:ascii="Arial" w:eastAsiaTheme="minorHAnsi" w:hAnsi="Arial"/>
      <w:sz w:val="20"/>
      <w:lang w:eastAsia="en-US"/>
    </w:rPr>
  </w:style>
  <w:style w:type="paragraph" w:customStyle="1" w:styleId="8C237311671C4E8284E485D0689BA3D91">
    <w:name w:val="8C237311671C4E8284E485D0689BA3D91"/>
    <w:rsid w:val="003A31D0"/>
    <w:rPr>
      <w:rFonts w:ascii="Arial" w:eastAsiaTheme="minorHAnsi" w:hAnsi="Arial"/>
      <w:sz w:val="20"/>
      <w:lang w:eastAsia="en-US"/>
    </w:rPr>
  </w:style>
  <w:style w:type="paragraph" w:customStyle="1" w:styleId="9980C537105D4280BBF308A0CC5A223B1">
    <w:name w:val="9980C537105D4280BBF308A0CC5A223B1"/>
    <w:rsid w:val="003A31D0"/>
    <w:rPr>
      <w:rFonts w:ascii="Arial" w:eastAsiaTheme="minorHAnsi" w:hAnsi="Arial"/>
      <w:sz w:val="20"/>
      <w:lang w:eastAsia="en-US"/>
    </w:rPr>
  </w:style>
  <w:style w:type="paragraph" w:customStyle="1" w:styleId="2C55D567E5F241398B269892FFC911EA1">
    <w:name w:val="2C55D567E5F241398B269892FFC911EA1"/>
    <w:rsid w:val="003A31D0"/>
    <w:rPr>
      <w:rFonts w:ascii="Arial" w:eastAsiaTheme="minorHAnsi" w:hAnsi="Arial"/>
      <w:sz w:val="20"/>
      <w:lang w:eastAsia="en-US"/>
    </w:rPr>
  </w:style>
  <w:style w:type="paragraph" w:customStyle="1" w:styleId="D01F22CB2DF946AB90777480618DC4631">
    <w:name w:val="D01F22CB2DF946AB90777480618DC4631"/>
    <w:rsid w:val="003A31D0"/>
    <w:rPr>
      <w:rFonts w:ascii="Arial" w:eastAsiaTheme="minorHAnsi" w:hAnsi="Arial"/>
      <w:sz w:val="20"/>
      <w:lang w:eastAsia="en-US"/>
    </w:rPr>
  </w:style>
  <w:style w:type="paragraph" w:customStyle="1" w:styleId="8FF274536986464F928A8C264729A14C1">
    <w:name w:val="8FF274536986464F928A8C264729A14C1"/>
    <w:rsid w:val="003A31D0"/>
    <w:rPr>
      <w:rFonts w:ascii="Arial" w:eastAsiaTheme="minorHAnsi" w:hAnsi="Arial"/>
      <w:sz w:val="20"/>
      <w:lang w:eastAsia="en-US"/>
    </w:rPr>
  </w:style>
  <w:style w:type="paragraph" w:customStyle="1" w:styleId="A6D39EA88C5140399A16AC3CEB27CAA21">
    <w:name w:val="A6D39EA88C5140399A16AC3CEB27CAA21"/>
    <w:rsid w:val="003A31D0"/>
    <w:rPr>
      <w:rFonts w:ascii="Arial" w:eastAsiaTheme="minorHAnsi" w:hAnsi="Arial"/>
      <w:sz w:val="20"/>
      <w:lang w:eastAsia="en-US"/>
    </w:rPr>
  </w:style>
  <w:style w:type="paragraph" w:customStyle="1" w:styleId="0ED8949B920B49169950B271B802CCED1">
    <w:name w:val="0ED8949B920B49169950B271B802CCED1"/>
    <w:rsid w:val="003A31D0"/>
    <w:rPr>
      <w:rFonts w:ascii="Arial" w:eastAsiaTheme="minorHAnsi" w:hAnsi="Arial"/>
      <w:sz w:val="20"/>
      <w:lang w:eastAsia="en-US"/>
    </w:rPr>
  </w:style>
  <w:style w:type="paragraph" w:customStyle="1" w:styleId="AFA8FF8F0B1148448450834C86FFF9DC1">
    <w:name w:val="AFA8FF8F0B1148448450834C86FFF9DC1"/>
    <w:rsid w:val="003A31D0"/>
    <w:rPr>
      <w:rFonts w:ascii="Arial" w:eastAsiaTheme="minorHAnsi" w:hAnsi="Arial"/>
      <w:sz w:val="20"/>
      <w:lang w:eastAsia="en-US"/>
    </w:rPr>
  </w:style>
  <w:style w:type="paragraph" w:customStyle="1" w:styleId="E533EE7FDA164A4F8970204E07E1A4C61">
    <w:name w:val="E533EE7FDA164A4F8970204E07E1A4C61"/>
    <w:rsid w:val="003A31D0"/>
    <w:rPr>
      <w:rFonts w:ascii="Arial" w:eastAsiaTheme="minorHAnsi" w:hAnsi="Arial"/>
      <w:sz w:val="20"/>
      <w:lang w:eastAsia="en-US"/>
    </w:rPr>
  </w:style>
  <w:style w:type="paragraph" w:customStyle="1" w:styleId="080B24A3A4944357AA1D04FD14CC6F991">
    <w:name w:val="080B24A3A4944357AA1D04FD14CC6F991"/>
    <w:rsid w:val="003A31D0"/>
    <w:rPr>
      <w:rFonts w:ascii="Arial" w:eastAsiaTheme="minorHAnsi" w:hAnsi="Arial"/>
      <w:sz w:val="20"/>
      <w:lang w:eastAsia="en-US"/>
    </w:rPr>
  </w:style>
  <w:style w:type="paragraph" w:customStyle="1" w:styleId="BD5F99E3BF2F4745B90199EE060ECFD91">
    <w:name w:val="BD5F99E3BF2F4745B90199EE060ECFD91"/>
    <w:rsid w:val="003A31D0"/>
    <w:rPr>
      <w:rFonts w:ascii="Arial" w:eastAsiaTheme="minorHAnsi" w:hAnsi="Arial"/>
      <w:sz w:val="20"/>
      <w:lang w:eastAsia="en-US"/>
    </w:rPr>
  </w:style>
  <w:style w:type="paragraph" w:customStyle="1" w:styleId="714EC1BAB5AD4AA2B35592267CBE70671">
    <w:name w:val="714EC1BAB5AD4AA2B35592267CBE70671"/>
    <w:rsid w:val="003A31D0"/>
    <w:rPr>
      <w:rFonts w:ascii="Arial" w:eastAsiaTheme="minorHAnsi" w:hAnsi="Arial"/>
      <w:sz w:val="20"/>
      <w:lang w:eastAsia="en-US"/>
    </w:rPr>
  </w:style>
  <w:style w:type="paragraph" w:customStyle="1" w:styleId="44D154A7CFBB4764BCFB4E19001E2F011">
    <w:name w:val="44D154A7CFBB4764BCFB4E19001E2F011"/>
    <w:rsid w:val="003A31D0"/>
    <w:rPr>
      <w:rFonts w:ascii="Arial" w:eastAsiaTheme="minorHAnsi" w:hAnsi="Arial"/>
      <w:sz w:val="20"/>
      <w:lang w:eastAsia="en-US"/>
    </w:rPr>
  </w:style>
  <w:style w:type="paragraph" w:customStyle="1" w:styleId="526A16816D7C4DFA9D8A130F60781B771">
    <w:name w:val="526A16816D7C4DFA9D8A130F60781B771"/>
    <w:rsid w:val="003A31D0"/>
    <w:rPr>
      <w:rFonts w:ascii="Arial" w:eastAsiaTheme="minorHAnsi" w:hAnsi="Arial"/>
      <w:sz w:val="20"/>
      <w:lang w:eastAsia="en-US"/>
    </w:rPr>
  </w:style>
  <w:style w:type="paragraph" w:customStyle="1" w:styleId="74453CE3AB0B4ED793ADC8371DAD13441">
    <w:name w:val="74453CE3AB0B4ED793ADC8371DAD13441"/>
    <w:rsid w:val="003A31D0"/>
    <w:rPr>
      <w:rFonts w:ascii="Arial" w:eastAsiaTheme="minorHAnsi" w:hAnsi="Arial"/>
      <w:sz w:val="20"/>
      <w:lang w:eastAsia="en-US"/>
    </w:rPr>
  </w:style>
  <w:style w:type="paragraph" w:customStyle="1" w:styleId="9F9F95661BE64CB993F061C1B8E5AEAD">
    <w:name w:val="9F9F95661BE64CB993F061C1B8E5AEAD"/>
    <w:rsid w:val="003A31D0"/>
  </w:style>
  <w:style w:type="paragraph" w:customStyle="1" w:styleId="9B96E216E18241DD95AC08C97DDC0192">
    <w:name w:val="9B96E216E18241DD95AC08C97DDC0192"/>
    <w:rsid w:val="003A31D0"/>
  </w:style>
  <w:style w:type="paragraph" w:customStyle="1" w:styleId="05FA21524B9644C3ACCAA4E627F11949">
    <w:name w:val="05FA21524B9644C3ACCAA4E627F11949"/>
    <w:rsid w:val="007322E6"/>
  </w:style>
  <w:style w:type="paragraph" w:customStyle="1" w:styleId="98768B19B6EB413E8EE2334194A40B7D">
    <w:name w:val="98768B19B6EB413E8EE2334194A40B7D"/>
    <w:rsid w:val="007322E6"/>
  </w:style>
  <w:style w:type="paragraph" w:customStyle="1" w:styleId="44395BE858ED49629E84BF901B62A1AC">
    <w:name w:val="44395BE858ED49629E84BF901B62A1AC"/>
    <w:rsid w:val="007322E6"/>
  </w:style>
  <w:style w:type="paragraph" w:customStyle="1" w:styleId="4D802A486A9F43F5BC22112DD226E990">
    <w:name w:val="4D802A486A9F43F5BC22112DD226E990"/>
    <w:rsid w:val="007322E6"/>
  </w:style>
  <w:style w:type="paragraph" w:customStyle="1" w:styleId="ADA58A8197F940ABBA757389F1163F26">
    <w:name w:val="ADA58A8197F940ABBA757389F1163F26"/>
    <w:rsid w:val="007322E6"/>
  </w:style>
  <w:style w:type="paragraph" w:customStyle="1" w:styleId="5BE3FD169D3C4865B001F3A0E13EEE0B">
    <w:name w:val="5BE3FD169D3C4865B001F3A0E13EEE0B"/>
    <w:rsid w:val="007322E6"/>
  </w:style>
  <w:style w:type="paragraph" w:customStyle="1" w:styleId="DBEAEAE139784DF48FABDBB03DA93FE1">
    <w:name w:val="DBEAEAE139784DF48FABDBB03DA93FE1"/>
    <w:rsid w:val="007322E6"/>
  </w:style>
  <w:style w:type="paragraph" w:customStyle="1" w:styleId="5B2295BC59634C7585231D714A87FF53">
    <w:name w:val="5B2295BC59634C7585231D714A87FF53"/>
    <w:rsid w:val="007322E6"/>
  </w:style>
  <w:style w:type="paragraph" w:customStyle="1" w:styleId="0A50473208034B16ACACF2C26828CDD5">
    <w:name w:val="0A50473208034B16ACACF2C26828CDD5"/>
    <w:rsid w:val="00007D5A"/>
    <w:rPr>
      <w:lang w:val="en-US" w:eastAsia="en-US"/>
    </w:rPr>
  </w:style>
  <w:style w:type="paragraph" w:customStyle="1" w:styleId="B07A36102C42418EB384C240E3860F513">
    <w:name w:val="B07A36102C42418EB384C240E3860F513"/>
    <w:rsid w:val="00007D5A"/>
    <w:rPr>
      <w:rFonts w:ascii="Arial" w:eastAsiaTheme="minorHAnsi" w:hAnsi="Arial"/>
      <w:sz w:val="20"/>
      <w:lang w:eastAsia="en-US"/>
    </w:rPr>
  </w:style>
  <w:style w:type="paragraph" w:customStyle="1" w:styleId="8151E60C22BE4209B7E79E8405D1474E6">
    <w:name w:val="8151E60C22BE4209B7E79E8405D1474E6"/>
    <w:rsid w:val="00007D5A"/>
    <w:rPr>
      <w:rFonts w:ascii="Arial" w:eastAsiaTheme="minorHAnsi" w:hAnsi="Arial"/>
      <w:sz w:val="20"/>
      <w:lang w:eastAsia="en-US"/>
    </w:rPr>
  </w:style>
  <w:style w:type="paragraph" w:customStyle="1" w:styleId="6E62F7B6DDC14702820F14CE8461CED66">
    <w:name w:val="6E62F7B6DDC14702820F14CE8461CED66"/>
    <w:rsid w:val="00007D5A"/>
    <w:rPr>
      <w:rFonts w:ascii="Arial" w:eastAsiaTheme="minorHAnsi" w:hAnsi="Arial"/>
      <w:sz w:val="20"/>
      <w:lang w:eastAsia="en-US"/>
    </w:rPr>
  </w:style>
  <w:style w:type="paragraph" w:customStyle="1" w:styleId="378177F0A3824B009CAA6DB05B9C86E85">
    <w:name w:val="378177F0A3824B009CAA6DB05B9C86E85"/>
    <w:rsid w:val="00007D5A"/>
    <w:rPr>
      <w:rFonts w:ascii="Arial" w:eastAsiaTheme="minorHAnsi" w:hAnsi="Arial"/>
      <w:sz w:val="20"/>
      <w:lang w:eastAsia="en-US"/>
    </w:rPr>
  </w:style>
  <w:style w:type="paragraph" w:customStyle="1" w:styleId="191536A6183D4BA982108D4E663DA6395">
    <w:name w:val="191536A6183D4BA982108D4E663DA6395"/>
    <w:rsid w:val="00007D5A"/>
    <w:rPr>
      <w:rFonts w:ascii="Arial" w:eastAsiaTheme="minorHAnsi" w:hAnsi="Arial"/>
      <w:sz w:val="20"/>
      <w:lang w:eastAsia="en-US"/>
    </w:rPr>
  </w:style>
  <w:style w:type="paragraph" w:customStyle="1" w:styleId="BA7BC7DB04BA44ECB1601D924BEF4EB15">
    <w:name w:val="BA7BC7DB04BA44ECB1601D924BEF4EB15"/>
    <w:rsid w:val="00007D5A"/>
    <w:pPr>
      <w:spacing w:line="240" w:lineRule="auto"/>
    </w:pPr>
    <w:rPr>
      <w:rFonts w:ascii="Arial" w:eastAsiaTheme="minorHAnsi" w:hAnsi="Arial"/>
      <w:sz w:val="20"/>
      <w:szCs w:val="20"/>
      <w:lang w:eastAsia="en-US"/>
    </w:rPr>
  </w:style>
  <w:style w:type="paragraph" w:customStyle="1" w:styleId="C25E9ECD0D0044BB8B5DAFC1F3C928CD5">
    <w:name w:val="C25E9ECD0D0044BB8B5DAFC1F3C928CD5"/>
    <w:rsid w:val="00007D5A"/>
    <w:pPr>
      <w:spacing w:line="240" w:lineRule="auto"/>
    </w:pPr>
    <w:rPr>
      <w:rFonts w:ascii="Arial" w:eastAsiaTheme="minorHAnsi" w:hAnsi="Arial"/>
      <w:sz w:val="20"/>
      <w:szCs w:val="20"/>
      <w:lang w:eastAsia="en-US"/>
    </w:rPr>
  </w:style>
  <w:style w:type="paragraph" w:customStyle="1" w:styleId="3B0ACCC0413B457A9B22F68C175DBF9D5">
    <w:name w:val="3B0ACCC0413B457A9B22F68C175DBF9D5"/>
    <w:rsid w:val="00007D5A"/>
    <w:pPr>
      <w:spacing w:line="240" w:lineRule="auto"/>
    </w:pPr>
    <w:rPr>
      <w:rFonts w:ascii="Arial" w:eastAsiaTheme="minorHAnsi" w:hAnsi="Arial"/>
      <w:sz w:val="20"/>
      <w:szCs w:val="20"/>
      <w:lang w:eastAsia="en-US"/>
    </w:rPr>
  </w:style>
  <w:style w:type="paragraph" w:customStyle="1" w:styleId="7E473E1FB5C646E99AA12CE3DD03A5A65">
    <w:name w:val="7E473E1FB5C646E99AA12CE3DD03A5A65"/>
    <w:rsid w:val="00007D5A"/>
    <w:pPr>
      <w:spacing w:line="240" w:lineRule="auto"/>
    </w:pPr>
    <w:rPr>
      <w:rFonts w:ascii="Arial" w:eastAsiaTheme="minorHAnsi" w:hAnsi="Arial"/>
      <w:sz w:val="20"/>
      <w:szCs w:val="20"/>
      <w:lang w:eastAsia="en-US"/>
    </w:rPr>
  </w:style>
  <w:style w:type="paragraph" w:customStyle="1" w:styleId="D8867BB3EE0645F3BAFEA6D722AE4EDE5">
    <w:name w:val="D8867BB3EE0645F3BAFEA6D722AE4EDE5"/>
    <w:rsid w:val="00007D5A"/>
    <w:rPr>
      <w:rFonts w:ascii="Arial" w:eastAsiaTheme="minorHAnsi" w:hAnsi="Arial"/>
      <w:sz w:val="20"/>
      <w:lang w:eastAsia="en-US"/>
    </w:rPr>
  </w:style>
  <w:style w:type="paragraph" w:customStyle="1" w:styleId="610169C59E254BB2ADB491F80CBCDED35">
    <w:name w:val="610169C59E254BB2ADB491F80CBCDED35"/>
    <w:rsid w:val="00007D5A"/>
    <w:rPr>
      <w:rFonts w:ascii="Arial" w:eastAsiaTheme="minorHAnsi" w:hAnsi="Arial"/>
      <w:sz w:val="20"/>
      <w:lang w:eastAsia="en-US"/>
    </w:rPr>
  </w:style>
  <w:style w:type="paragraph" w:customStyle="1" w:styleId="3358EFF612D34ECBB02722B1B5CE52AF2">
    <w:name w:val="3358EFF612D34ECBB02722B1B5CE52AF2"/>
    <w:rsid w:val="00007D5A"/>
    <w:rPr>
      <w:rFonts w:ascii="Arial" w:eastAsiaTheme="minorHAnsi" w:hAnsi="Arial"/>
      <w:sz w:val="20"/>
      <w:lang w:eastAsia="en-US"/>
    </w:rPr>
  </w:style>
  <w:style w:type="paragraph" w:customStyle="1" w:styleId="9F9F95661BE64CB993F061C1B8E5AEAD1">
    <w:name w:val="9F9F95661BE64CB993F061C1B8E5AEAD1"/>
    <w:rsid w:val="00007D5A"/>
    <w:rPr>
      <w:rFonts w:ascii="Arial" w:eastAsiaTheme="minorHAnsi" w:hAnsi="Arial"/>
      <w:sz w:val="20"/>
      <w:lang w:eastAsia="en-US"/>
    </w:rPr>
  </w:style>
  <w:style w:type="paragraph" w:customStyle="1" w:styleId="9B96E216E18241DD95AC08C97DDC01921">
    <w:name w:val="9B96E216E18241DD95AC08C97DDC01921"/>
    <w:rsid w:val="00007D5A"/>
    <w:rPr>
      <w:rFonts w:ascii="Arial" w:eastAsiaTheme="minorHAnsi" w:hAnsi="Arial"/>
      <w:sz w:val="20"/>
      <w:lang w:eastAsia="en-US"/>
    </w:rPr>
  </w:style>
  <w:style w:type="paragraph" w:customStyle="1" w:styleId="CFD0DE90194F494A8CAA36F2B6DF463D5">
    <w:name w:val="CFD0DE90194F494A8CAA36F2B6DF463D5"/>
    <w:rsid w:val="00007D5A"/>
    <w:rPr>
      <w:rFonts w:ascii="Arial" w:eastAsiaTheme="minorHAnsi" w:hAnsi="Arial"/>
      <w:sz w:val="20"/>
      <w:lang w:eastAsia="en-US"/>
    </w:rPr>
  </w:style>
  <w:style w:type="paragraph" w:customStyle="1" w:styleId="B7F446136E3F4151BAC5EA30BE6C03DE4">
    <w:name w:val="B7F446136E3F4151BAC5EA30BE6C03DE4"/>
    <w:rsid w:val="00007D5A"/>
    <w:rPr>
      <w:rFonts w:ascii="Arial" w:eastAsiaTheme="minorHAnsi" w:hAnsi="Arial"/>
      <w:sz w:val="20"/>
      <w:lang w:eastAsia="en-US"/>
    </w:rPr>
  </w:style>
  <w:style w:type="paragraph" w:customStyle="1" w:styleId="AD3E6AE4999949079EB9A72485AAB5FC4">
    <w:name w:val="AD3E6AE4999949079EB9A72485AAB5FC4"/>
    <w:rsid w:val="00007D5A"/>
    <w:pPr>
      <w:spacing w:line="240" w:lineRule="auto"/>
    </w:pPr>
    <w:rPr>
      <w:rFonts w:ascii="Arial" w:eastAsiaTheme="minorHAnsi" w:hAnsi="Arial"/>
      <w:sz w:val="20"/>
      <w:szCs w:val="20"/>
      <w:lang w:eastAsia="en-US"/>
    </w:rPr>
  </w:style>
  <w:style w:type="paragraph" w:customStyle="1" w:styleId="B5F983CD42F44A1BB5E128474B136B4B4">
    <w:name w:val="B5F983CD42F44A1BB5E128474B136B4B4"/>
    <w:rsid w:val="00007D5A"/>
    <w:pPr>
      <w:spacing w:line="240" w:lineRule="auto"/>
    </w:pPr>
    <w:rPr>
      <w:rFonts w:ascii="Arial" w:eastAsiaTheme="minorHAnsi" w:hAnsi="Arial"/>
      <w:sz w:val="20"/>
      <w:szCs w:val="20"/>
      <w:lang w:eastAsia="en-US"/>
    </w:rPr>
  </w:style>
  <w:style w:type="paragraph" w:customStyle="1" w:styleId="DEB6536F30AC4039A468313F6E29145E4">
    <w:name w:val="DEB6536F30AC4039A468313F6E29145E4"/>
    <w:rsid w:val="00007D5A"/>
    <w:pPr>
      <w:spacing w:line="240" w:lineRule="auto"/>
    </w:pPr>
    <w:rPr>
      <w:rFonts w:ascii="Arial" w:eastAsiaTheme="minorHAnsi" w:hAnsi="Arial"/>
      <w:sz w:val="20"/>
      <w:szCs w:val="20"/>
      <w:lang w:eastAsia="en-US"/>
    </w:rPr>
  </w:style>
  <w:style w:type="paragraph" w:customStyle="1" w:styleId="99D8F722123043AD8F5FCB0CF491715A4">
    <w:name w:val="99D8F722123043AD8F5FCB0CF491715A4"/>
    <w:rsid w:val="00007D5A"/>
    <w:pPr>
      <w:spacing w:line="240" w:lineRule="auto"/>
    </w:pPr>
    <w:rPr>
      <w:rFonts w:ascii="Arial" w:eastAsiaTheme="minorHAnsi" w:hAnsi="Arial"/>
      <w:sz w:val="20"/>
      <w:szCs w:val="20"/>
      <w:lang w:eastAsia="en-US"/>
    </w:rPr>
  </w:style>
  <w:style w:type="paragraph" w:customStyle="1" w:styleId="66694BDFECA74614A80880682C18E2364">
    <w:name w:val="66694BDFECA74614A80880682C18E2364"/>
    <w:rsid w:val="00007D5A"/>
    <w:pPr>
      <w:spacing w:line="240" w:lineRule="auto"/>
    </w:pPr>
    <w:rPr>
      <w:rFonts w:ascii="Arial" w:eastAsiaTheme="minorHAnsi" w:hAnsi="Arial"/>
      <w:sz w:val="20"/>
      <w:szCs w:val="20"/>
      <w:lang w:eastAsia="en-US"/>
    </w:rPr>
  </w:style>
  <w:style w:type="paragraph" w:customStyle="1" w:styleId="0A50473208034B16ACACF2C26828CDD51">
    <w:name w:val="0A50473208034B16ACACF2C26828CDD51"/>
    <w:rsid w:val="00007D5A"/>
    <w:rPr>
      <w:rFonts w:ascii="Arial" w:eastAsiaTheme="minorHAnsi" w:hAnsi="Arial"/>
      <w:sz w:val="20"/>
      <w:lang w:eastAsia="en-US"/>
    </w:rPr>
  </w:style>
  <w:style w:type="paragraph" w:customStyle="1" w:styleId="5B2295BC59634C7585231D714A87FF531">
    <w:name w:val="5B2295BC59634C7585231D714A87FF531"/>
    <w:rsid w:val="00007D5A"/>
    <w:rPr>
      <w:rFonts w:ascii="Arial" w:eastAsiaTheme="minorHAnsi" w:hAnsi="Arial"/>
      <w:sz w:val="20"/>
      <w:lang w:eastAsia="en-US"/>
    </w:rPr>
  </w:style>
  <w:style w:type="paragraph" w:customStyle="1" w:styleId="8E1307977BBB4F4C9A6F97087F1C89644">
    <w:name w:val="8E1307977BBB4F4C9A6F97087F1C89644"/>
    <w:rsid w:val="00007D5A"/>
    <w:rPr>
      <w:rFonts w:ascii="Arial" w:eastAsiaTheme="minorHAnsi" w:hAnsi="Arial"/>
      <w:sz w:val="20"/>
      <w:lang w:eastAsia="en-US"/>
    </w:rPr>
  </w:style>
  <w:style w:type="paragraph" w:customStyle="1" w:styleId="C5DFF13B1FAB4F95949621CBE8D7E6D84">
    <w:name w:val="C5DFF13B1FAB4F95949621CBE8D7E6D84"/>
    <w:rsid w:val="00007D5A"/>
    <w:rPr>
      <w:rFonts w:ascii="Arial" w:eastAsiaTheme="minorHAnsi" w:hAnsi="Arial"/>
      <w:sz w:val="20"/>
      <w:lang w:eastAsia="en-US"/>
    </w:rPr>
  </w:style>
  <w:style w:type="paragraph" w:customStyle="1" w:styleId="DBEAEAE139784DF48FABDBB03DA93FE11">
    <w:name w:val="DBEAEAE139784DF48FABDBB03DA93FE11"/>
    <w:rsid w:val="00007D5A"/>
    <w:rPr>
      <w:rFonts w:ascii="Arial" w:eastAsiaTheme="minorHAnsi" w:hAnsi="Arial"/>
      <w:sz w:val="20"/>
      <w:lang w:eastAsia="en-US"/>
    </w:rPr>
  </w:style>
  <w:style w:type="paragraph" w:customStyle="1" w:styleId="9381366042D8499EB65A64B66DB331814">
    <w:name w:val="9381366042D8499EB65A64B66DB331814"/>
    <w:rsid w:val="00007D5A"/>
    <w:rPr>
      <w:rFonts w:ascii="Arial" w:eastAsiaTheme="minorHAnsi" w:hAnsi="Arial"/>
      <w:sz w:val="20"/>
      <w:lang w:eastAsia="en-US"/>
    </w:rPr>
  </w:style>
  <w:style w:type="paragraph" w:customStyle="1" w:styleId="D7625017279D4C2DA3E5360BD4D69B444">
    <w:name w:val="D7625017279D4C2DA3E5360BD4D69B444"/>
    <w:rsid w:val="00007D5A"/>
    <w:rPr>
      <w:rFonts w:ascii="Arial" w:eastAsiaTheme="minorHAnsi" w:hAnsi="Arial"/>
      <w:sz w:val="20"/>
      <w:lang w:eastAsia="en-US"/>
    </w:rPr>
  </w:style>
  <w:style w:type="paragraph" w:customStyle="1" w:styleId="5BE3FD169D3C4865B001F3A0E13EEE0B1">
    <w:name w:val="5BE3FD169D3C4865B001F3A0E13EEE0B1"/>
    <w:rsid w:val="00007D5A"/>
    <w:rPr>
      <w:rFonts w:ascii="Arial" w:eastAsiaTheme="minorHAnsi" w:hAnsi="Arial"/>
      <w:sz w:val="20"/>
      <w:lang w:eastAsia="en-US"/>
    </w:rPr>
  </w:style>
  <w:style w:type="paragraph" w:customStyle="1" w:styleId="0C39B524B04B42298720709DBB8BE9EE4">
    <w:name w:val="0C39B524B04B42298720709DBB8BE9EE4"/>
    <w:rsid w:val="00007D5A"/>
    <w:rPr>
      <w:rFonts w:ascii="Arial" w:eastAsiaTheme="minorHAnsi" w:hAnsi="Arial"/>
      <w:sz w:val="20"/>
      <w:lang w:eastAsia="en-US"/>
    </w:rPr>
  </w:style>
  <w:style w:type="paragraph" w:customStyle="1" w:styleId="CC5C582696104B8D907CA1A19216A9844">
    <w:name w:val="CC5C582696104B8D907CA1A19216A9844"/>
    <w:rsid w:val="00007D5A"/>
    <w:rPr>
      <w:rFonts w:ascii="Arial" w:eastAsiaTheme="minorHAnsi" w:hAnsi="Arial"/>
      <w:sz w:val="20"/>
      <w:lang w:eastAsia="en-US"/>
    </w:rPr>
  </w:style>
  <w:style w:type="paragraph" w:customStyle="1" w:styleId="4BE009E2A3B34878B82E6AA44F47A7C04">
    <w:name w:val="4BE009E2A3B34878B82E6AA44F47A7C04"/>
    <w:rsid w:val="00007D5A"/>
    <w:rPr>
      <w:rFonts w:ascii="Arial" w:eastAsiaTheme="minorHAnsi" w:hAnsi="Arial"/>
      <w:sz w:val="20"/>
      <w:lang w:eastAsia="en-US"/>
    </w:rPr>
  </w:style>
  <w:style w:type="paragraph" w:customStyle="1" w:styleId="6627F53060CC49F9A0BB02BF58F365C14">
    <w:name w:val="6627F53060CC49F9A0BB02BF58F365C14"/>
    <w:rsid w:val="00007D5A"/>
    <w:rPr>
      <w:rFonts w:ascii="Arial" w:eastAsiaTheme="minorHAnsi" w:hAnsi="Arial"/>
      <w:sz w:val="20"/>
      <w:lang w:eastAsia="en-US"/>
    </w:rPr>
  </w:style>
  <w:style w:type="paragraph" w:customStyle="1" w:styleId="F556FA110E8A4775B281241C289B47444">
    <w:name w:val="F556FA110E8A4775B281241C289B47444"/>
    <w:rsid w:val="00007D5A"/>
    <w:rPr>
      <w:rFonts w:ascii="Arial" w:eastAsiaTheme="minorHAnsi" w:hAnsi="Arial"/>
      <w:sz w:val="20"/>
      <w:lang w:eastAsia="en-US"/>
    </w:rPr>
  </w:style>
  <w:style w:type="paragraph" w:customStyle="1" w:styleId="55C72A85A0D4463199A0EA06FE4C5B774">
    <w:name w:val="55C72A85A0D4463199A0EA06FE4C5B774"/>
    <w:rsid w:val="00007D5A"/>
    <w:rPr>
      <w:rFonts w:ascii="Arial" w:eastAsiaTheme="minorHAnsi" w:hAnsi="Arial"/>
      <w:sz w:val="20"/>
      <w:lang w:eastAsia="en-US"/>
    </w:rPr>
  </w:style>
  <w:style w:type="paragraph" w:customStyle="1" w:styleId="ADA58A8197F940ABBA757389F1163F261">
    <w:name w:val="ADA58A8197F940ABBA757389F1163F261"/>
    <w:rsid w:val="00007D5A"/>
    <w:rPr>
      <w:rFonts w:ascii="Arial" w:eastAsiaTheme="minorHAnsi" w:hAnsi="Arial"/>
      <w:sz w:val="20"/>
      <w:lang w:eastAsia="en-US"/>
    </w:rPr>
  </w:style>
  <w:style w:type="paragraph" w:customStyle="1" w:styleId="9E9F0FB2232E4E3F97CD293260DC0AD14">
    <w:name w:val="9E9F0FB2232E4E3F97CD293260DC0AD14"/>
    <w:rsid w:val="00007D5A"/>
    <w:rPr>
      <w:rFonts w:ascii="Arial" w:eastAsiaTheme="minorHAnsi" w:hAnsi="Arial"/>
      <w:sz w:val="20"/>
      <w:lang w:eastAsia="en-US"/>
    </w:rPr>
  </w:style>
  <w:style w:type="paragraph" w:customStyle="1" w:styleId="6B95F27D3F0F4F168FF893FD5F798AB34">
    <w:name w:val="6B95F27D3F0F4F168FF893FD5F798AB34"/>
    <w:rsid w:val="00007D5A"/>
    <w:rPr>
      <w:rFonts w:ascii="Arial" w:eastAsiaTheme="minorHAnsi" w:hAnsi="Arial"/>
      <w:sz w:val="20"/>
      <w:lang w:eastAsia="en-US"/>
    </w:rPr>
  </w:style>
  <w:style w:type="paragraph" w:customStyle="1" w:styleId="BAB3D1D39F5A47039343389728760E8C4">
    <w:name w:val="BAB3D1D39F5A47039343389728760E8C4"/>
    <w:rsid w:val="00007D5A"/>
    <w:rPr>
      <w:rFonts w:ascii="Arial" w:eastAsiaTheme="minorHAnsi" w:hAnsi="Arial"/>
      <w:sz w:val="20"/>
      <w:lang w:eastAsia="en-US"/>
    </w:rPr>
  </w:style>
  <w:style w:type="paragraph" w:customStyle="1" w:styleId="7D06E94A84B540F89B192C06169E3DBC4">
    <w:name w:val="7D06E94A84B540F89B192C06169E3DBC4"/>
    <w:rsid w:val="00007D5A"/>
    <w:rPr>
      <w:rFonts w:ascii="Arial" w:eastAsiaTheme="minorHAnsi" w:hAnsi="Arial"/>
      <w:sz w:val="20"/>
      <w:lang w:eastAsia="en-US"/>
    </w:rPr>
  </w:style>
  <w:style w:type="paragraph" w:customStyle="1" w:styleId="630002EB19754444BCCEDA221AE11B164">
    <w:name w:val="630002EB19754444BCCEDA221AE11B164"/>
    <w:rsid w:val="00007D5A"/>
    <w:rPr>
      <w:rFonts w:ascii="Arial" w:eastAsiaTheme="minorHAnsi" w:hAnsi="Arial"/>
      <w:sz w:val="20"/>
      <w:lang w:eastAsia="en-US"/>
    </w:rPr>
  </w:style>
  <w:style w:type="paragraph" w:customStyle="1" w:styleId="0E6F70BFCAAF46BDB4DE51A7B481F0004">
    <w:name w:val="0E6F70BFCAAF46BDB4DE51A7B481F0004"/>
    <w:rsid w:val="00007D5A"/>
    <w:rPr>
      <w:rFonts w:ascii="Arial" w:eastAsiaTheme="minorHAnsi" w:hAnsi="Arial"/>
      <w:sz w:val="20"/>
      <w:lang w:eastAsia="en-US"/>
    </w:rPr>
  </w:style>
  <w:style w:type="paragraph" w:customStyle="1" w:styleId="4D802A486A9F43F5BC22112DD226E9901">
    <w:name w:val="4D802A486A9F43F5BC22112DD226E9901"/>
    <w:rsid w:val="00007D5A"/>
    <w:rPr>
      <w:rFonts w:ascii="Arial" w:eastAsiaTheme="minorHAnsi" w:hAnsi="Arial"/>
      <w:sz w:val="20"/>
      <w:lang w:eastAsia="en-US"/>
    </w:rPr>
  </w:style>
  <w:style w:type="paragraph" w:customStyle="1" w:styleId="2A63A1DF9ABA4CF4AD5BB2C1DA6234BA4">
    <w:name w:val="2A63A1DF9ABA4CF4AD5BB2C1DA6234BA4"/>
    <w:rsid w:val="00007D5A"/>
    <w:rPr>
      <w:rFonts w:ascii="Arial" w:eastAsiaTheme="minorHAnsi" w:hAnsi="Arial"/>
      <w:sz w:val="20"/>
      <w:lang w:eastAsia="en-US"/>
    </w:rPr>
  </w:style>
  <w:style w:type="paragraph" w:customStyle="1" w:styleId="D2DDF1C9A48448CAB68EE573C6324E684">
    <w:name w:val="D2DDF1C9A48448CAB68EE573C6324E684"/>
    <w:rsid w:val="00007D5A"/>
    <w:rPr>
      <w:rFonts w:ascii="Arial" w:eastAsiaTheme="minorHAnsi" w:hAnsi="Arial"/>
      <w:sz w:val="20"/>
      <w:lang w:eastAsia="en-US"/>
    </w:rPr>
  </w:style>
  <w:style w:type="paragraph" w:customStyle="1" w:styleId="7ABEFADAA4584CE89B8F772B939D9EF74">
    <w:name w:val="7ABEFADAA4584CE89B8F772B939D9EF74"/>
    <w:rsid w:val="00007D5A"/>
    <w:rPr>
      <w:rFonts w:ascii="Arial" w:eastAsiaTheme="minorHAnsi" w:hAnsi="Arial"/>
      <w:sz w:val="20"/>
      <w:lang w:eastAsia="en-US"/>
    </w:rPr>
  </w:style>
  <w:style w:type="paragraph" w:customStyle="1" w:styleId="B0F2C9F586AB4BCC928DA0C0630F32504">
    <w:name w:val="B0F2C9F586AB4BCC928DA0C0630F32504"/>
    <w:rsid w:val="00007D5A"/>
    <w:rPr>
      <w:rFonts w:ascii="Arial" w:eastAsiaTheme="minorHAnsi" w:hAnsi="Arial"/>
      <w:sz w:val="20"/>
      <w:lang w:eastAsia="en-US"/>
    </w:rPr>
  </w:style>
  <w:style w:type="paragraph" w:customStyle="1" w:styleId="C2822B7B8D9D4FAB819C2B85F59496794">
    <w:name w:val="C2822B7B8D9D4FAB819C2B85F59496794"/>
    <w:rsid w:val="00007D5A"/>
    <w:rPr>
      <w:rFonts w:ascii="Arial" w:eastAsiaTheme="minorHAnsi" w:hAnsi="Arial"/>
      <w:sz w:val="20"/>
      <w:lang w:eastAsia="en-US"/>
    </w:rPr>
  </w:style>
  <w:style w:type="paragraph" w:customStyle="1" w:styleId="ED92DAE8B3374C4D8EE4CB3F506471644">
    <w:name w:val="ED92DAE8B3374C4D8EE4CB3F506471644"/>
    <w:rsid w:val="00007D5A"/>
    <w:rPr>
      <w:rFonts w:ascii="Arial" w:eastAsiaTheme="minorHAnsi" w:hAnsi="Arial"/>
      <w:sz w:val="20"/>
      <w:lang w:eastAsia="en-US"/>
    </w:rPr>
  </w:style>
  <w:style w:type="paragraph" w:customStyle="1" w:styleId="55ADFA00638447269553AE797E89DC9B4">
    <w:name w:val="55ADFA00638447269553AE797E89DC9B4"/>
    <w:rsid w:val="00007D5A"/>
    <w:rPr>
      <w:rFonts w:ascii="Arial" w:eastAsiaTheme="minorHAnsi" w:hAnsi="Arial"/>
      <w:sz w:val="20"/>
      <w:lang w:eastAsia="en-US"/>
    </w:rPr>
  </w:style>
  <w:style w:type="paragraph" w:customStyle="1" w:styleId="3B028ECCAD1E49C0B19A7086FB47DC254">
    <w:name w:val="3B028ECCAD1E49C0B19A7086FB47DC254"/>
    <w:rsid w:val="00007D5A"/>
    <w:rPr>
      <w:rFonts w:ascii="Arial" w:eastAsiaTheme="minorHAnsi" w:hAnsi="Arial"/>
      <w:sz w:val="20"/>
      <w:lang w:eastAsia="en-US"/>
    </w:rPr>
  </w:style>
  <w:style w:type="paragraph" w:customStyle="1" w:styleId="D8A33B8DABF94B6A8F6FCACDF72A19B62">
    <w:name w:val="D8A33B8DABF94B6A8F6FCACDF72A19B62"/>
    <w:rsid w:val="00007D5A"/>
    <w:rPr>
      <w:rFonts w:ascii="Arial" w:eastAsiaTheme="minorHAnsi" w:hAnsi="Arial"/>
      <w:sz w:val="20"/>
      <w:lang w:eastAsia="en-US"/>
    </w:rPr>
  </w:style>
  <w:style w:type="paragraph" w:customStyle="1" w:styleId="F60FF114F0F9486BBE79EC1752B048D44">
    <w:name w:val="F60FF114F0F9486BBE79EC1752B048D44"/>
    <w:rsid w:val="00007D5A"/>
    <w:rPr>
      <w:rFonts w:ascii="Arial" w:eastAsiaTheme="minorHAnsi" w:hAnsi="Arial"/>
      <w:sz w:val="20"/>
      <w:lang w:eastAsia="en-US"/>
    </w:rPr>
  </w:style>
  <w:style w:type="paragraph" w:customStyle="1" w:styleId="5CDD9DC585B4419AA9B1A71538BFE22B4">
    <w:name w:val="5CDD9DC585B4419AA9B1A71538BFE22B4"/>
    <w:rsid w:val="00007D5A"/>
    <w:rPr>
      <w:rFonts w:ascii="Arial" w:eastAsiaTheme="minorHAnsi" w:hAnsi="Arial"/>
      <w:sz w:val="20"/>
      <w:lang w:eastAsia="en-US"/>
    </w:rPr>
  </w:style>
  <w:style w:type="paragraph" w:customStyle="1" w:styleId="5112980FE7504690822A7704E5560EEE4">
    <w:name w:val="5112980FE7504690822A7704E5560EEE4"/>
    <w:rsid w:val="00007D5A"/>
    <w:rPr>
      <w:rFonts w:ascii="Arial" w:eastAsiaTheme="minorHAnsi" w:hAnsi="Arial"/>
      <w:sz w:val="20"/>
      <w:lang w:eastAsia="en-US"/>
    </w:rPr>
  </w:style>
  <w:style w:type="paragraph" w:customStyle="1" w:styleId="CE2170BF7D9A49D193137BFB95A032A23">
    <w:name w:val="CE2170BF7D9A49D193137BFB95A032A23"/>
    <w:rsid w:val="00007D5A"/>
    <w:rPr>
      <w:rFonts w:ascii="Arial" w:eastAsiaTheme="minorHAnsi" w:hAnsi="Arial"/>
      <w:sz w:val="20"/>
      <w:lang w:eastAsia="en-US"/>
    </w:rPr>
  </w:style>
  <w:style w:type="paragraph" w:customStyle="1" w:styleId="56A268BF14D34F4CAB991C95462B4D293">
    <w:name w:val="56A268BF14D34F4CAB991C95462B4D293"/>
    <w:rsid w:val="00007D5A"/>
    <w:rPr>
      <w:rFonts w:ascii="Arial" w:eastAsiaTheme="minorHAnsi" w:hAnsi="Arial"/>
      <w:sz w:val="20"/>
      <w:lang w:eastAsia="en-US"/>
    </w:rPr>
  </w:style>
  <w:style w:type="paragraph" w:customStyle="1" w:styleId="C5A48517AC9B412F80D06C6A7E6DC7693">
    <w:name w:val="C5A48517AC9B412F80D06C6A7E6DC7693"/>
    <w:rsid w:val="00007D5A"/>
    <w:rPr>
      <w:rFonts w:ascii="Arial" w:eastAsiaTheme="minorHAnsi" w:hAnsi="Arial"/>
      <w:sz w:val="20"/>
      <w:lang w:eastAsia="en-US"/>
    </w:rPr>
  </w:style>
  <w:style w:type="paragraph" w:customStyle="1" w:styleId="7C86C7C270F442FDBA6497443CDAAE063">
    <w:name w:val="7C86C7C270F442FDBA6497443CDAAE063"/>
    <w:rsid w:val="00007D5A"/>
    <w:rPr>
      <w:rFonts w:ascii="Arial" w:eastAsiaTheme="minorHAnsi" w:hAnsi="Arial"/>
      <w:sz w:val="20"/>
      <w:lang w:eastAsia="en-US"/>
    </w:rPr>
  </w:style>
  <w:style w:type="paragraph" w:customStyle="1" w:styleId="ACC13D7E7CA54A7DA2B34979875039423">
    <w:name w:val="ACC13D7E7CA54A7DA2B34979875039423"/>
    <w:rsid w:val="00007D5A"/>
    <w:rPr>
      <w:rFonts w:ascii="Arial" w:eastAsiaTheme="minorHAnsi" w:hAnsi="Arial"/>
      <w:sz w:val="20"/>
      <w:lang w:eastAsia="en-US"/>
    </w:rPr>
  </w:style>
  <w:style w:type="paragraph" w:customStyle="1" w:styleId="C13F3E92CD034F0FB6A543968CA7AF9B3">
    <w:name w:val="C13F3E92CD034F0FB6A543968CA7AF9B3"/>
    <w:rsid w:val="00007D5A"/>
    <w:rPr>
      <w:rFonts w:ascii="Arial" w:eastAsiaTheme="minorHAnsi" w:hAnsi="Arial"/>
      <w:sz w:val="20"/>
      <w:lang w:eastAsia="en-US"/>
    </w:rPr>
  </w:style>
  <w:style w:type="paragraph" w:customStyle="1" w:styleId="595ECAC9C1B9448499E349855BC5F4563">
    <w:name w:val="595ECAC9C1B9448499E349855BC5F4563"/>
    <w:rsid w:val="00007D5A"/>
    <w:rPr>
      <w:rFonts w:ascii="Arial" w:eastAsiaTheme="minorHAnsi" w:hAnsi="Arial"/>
      <w:sz w:val="20"/>
      <w:lang w:eastAsia="en-US"/>
    </w:rPr>
  </w:style>
  <w:style w:type="paragraph" w:customStyle="1" w:styleId="9C9C5DCB338C4B3BB67E759F55872B393">
    <w:name w:val="9C9C5DCB338C4B3BB67E759F55872B393"/>
    <w:rsid w:val="00007D5A"/>
    <w:rPr>
      <w:rFonts w:ascii="Arial" w:eastAsiaTheme="minorHAnsi" w:hAnsi="Arial"/>
      <w:sz w:val="20"/>
      <w:lang w:eastAsia="en-US"/>
    </w:rPr>
  </w:style>
  <w:style w:type="paragraph" w:customStyle="1" w:styleId="7CC8B6662AF84B52A07B98B7F46F7EC63">
    <w:name w:val="7CC8B6662AF84B52A07B98B7F46F7EC63"/>
    <w:rsid w:val="00007D5A"/>
    <w:rPr>
      <w:rFonts w:ascii="Arial" w:eastAsiaTheme="minorHAnsi" w:hAnsi="Arial"/>
      <w:sz w:val="20"/>
      <w:lang w:eastAsia="en-US"/>
    </w:rPr>
  </w:style>
  <w:style w:type="paragraph" w:customStyle="1" w:styleId="1373DD1AEB17400B80092E306D4F2DC53">
    <w:name w:val="1373DD1AEB17400B80092E306D4F2DC53"/>
    <w:rsid w:val="00007D5A"/>
    <w:rPr>
      <w:rFonts w:ascii="Arial" w:eastAsiaTheme="minorHAnsi" w:hAnsi="Arial"/>
      <w:sz w:val="20"/>
      <w:lang w:eastAsia="en-US"/>
    </w:rPr>
  </w:style>
  <w:style w:type="paragraph" w:customStyle="1" w:styleId="98768B19B6EB413E8EE2334194A40B7D1">
    <w:name w:val="98768B19B6EB413E8EE2334194A40B7D1"/>
    <w:rsid w:val="00007D5A"/>
    <w:rPr>
      <w:rFonts w:ascii="Arial" w:eastAsiaTheme="minorHAnsi" w:hAnsi="Arial"/>
      <w:sz w:val="20"/>
      <w:lang w:eastAsia="en-US"/>
    </w:rPr>
  </w:style>
  <w:style w:type="paragraph" w:customStyle="1" w:styleId="B18C25FC8B834DC0BA762DFE0A6055153">
    <w:name w:val="B18C25FC8B834DC0BA762DFE0A6055153"/>
    <w:rsid w:val="00007D5A"/>
    <w:rPr>
      <w:rFonts w:ascii="Arial" w:eastAsiaTheme="minorHAnsi" w:hAnsi="Arial"/>
      <w:sz w:val="20"/>
      <w:lang w:eastAsia="en-US"/>
    </w:rPr>
  </w:style>
  <w:style w:type="paragraph" w:customStyle="1" w:styleId="220493B1BEA547AD959540C329633AD63">
    <w:name w:val="220493B1BEA547AD959540C329633AD63"/>
    <w:rsid w:val="00007D5A"/>
    <w:rPr>
      <w:rFonts w:ascii="Arial" w:eastAsiaTheme="minorHAnsi" w:hAnsi="Arial"/>
      <w:sz w:val="20"/>
      <w:lang w:eastAsia="en-US"/>
    </w:rPr>
  </w:style>
  <w:style w:type="paragraph" w:customStyle="1" w:styleId="FD6893A564094ACA8B2E895B0B34806A3">
    <w:name w:val="FD6893A564094ACA8B2E895B0B34806A3"/>
    <w:rsid w:val="00007D5A"/>
    <w:rPr>
      <w:rFonts w:ascii="Arial" w:eastAsiaTheme="minorHAnsi" w:hAnsi="Arial"/>
      <w:sz w:val="20"/>
      <w:lang w:eastAsia="en-US"/>
    </w:rPr>
  </w:style>
  <w:style w:type="paragraph" w:customStyle="1" w:styleId="9714AD3C96984EC98145D5B9B0B1EDC23">
    <w:name w:val="9714AD3C96984EC98145D5B9B0B1EDC23"/>
    <w:rsid w:val="00007D5A"/>
    <w:rPr>
      <w:rFonts w:ascii="Arial" w:eastAsiaTheme="minorHAnsi" w:hAnsi="Arial"/>
      <w:sz w:val="20"/>
      <w:lang w:eastAsia="en-US"/>
    </w:rPr>
  </w:style>
  <w:style w:type="paragraph" w:customStyle="1" w:styleId="21D5EC9F11C34B0C88D873B53538162E3">
    <w:name w:val="21D5EC9F11C34B0C88D873B53538162E3"/>
    <w:rsid w:val="00007D5A"/>
    <w:rPr>
      <w:rFonts w:ascii="Arial" w:eastAsiaTheme="minorHAnsi" w:hAnsi="Arial"/>
      <w:sz w:val="20"/>
      <w:lang w:eastAsia="en-US"/>
    </w:rPr>
  </w:style>
  <w:style w:type="paragraph" w:customStyle="1" w:styleId="6D5F7495EF064591B4816E0CF4A96CC13">
    <w:name w:val="6D5F7495EF064591B4816E0CF4A96CC13"/>
    <w:rsid w:val="00007D5A"/>
    <w:rPr>
      <w:rFonts w:ascii="Arial" w:eastAsiaTheme="minorHAnsi" w:hAnsi="Arial"/>
      <w:sz w:val="20"/>
      <w:lang w:eastAsia="en-US"/>
    </w:rPr>
  </w:style>
  <w:style w:type="paragraph" w:customStyle="1" w:styleId="2F8196A0E0B2499689626B2A6E744D6E3">
    <w:name w:val="2F8196A0E0B2499689626B2A6E744D6E3"/>
    <w:rsid w:val="00007D5A"/>
    <w:rPr>
      <w:rFonts w:ascii="Arial" w:eastAsiaTheme="minorHAnsi" w:hAnsi="Arial"/>
      <w:sz w:val="20"/>
      <w:lang w:eastAsia="en-US"/>
    </w:rPr>
  </w:style>
  <w:style w:type="paragraph" w:customStyle="1" w:styleId="C425EC496EA54B3481CCCA08F0C35DFE3">
    <w:name w:val="C425EC496EA54B3481CCCA08F0C35DFE3"/>
    <w:rsid w:val="00007D5A"/>
    <w:rPr>
      <w:rFonts w:ascii="Arial" w:eastAsiaTheme="minorHAnsi" w:hAnsi="Arial"/>
      <w:sz w:val="20"/>
      <w:lang w:eastAsia="en-US"/>
    </w:rPr>
  </w:style>
  <w:style w:type="paragraph" w:customStyle="1" w:styleId="1972D76FFA3948FEB531E2D6C4DC2A893">
    <w:name w:val="1972D76FFA3948FEB531E2D6C4DC2A893"/>
    <w:rsid w:val="00007D5A"/>
    <w:rPr>
      <w:rFonts w:ascii="Arial" w:eastAsiaTheme="minorHAnsi" w:hAnsi="Arial"/>
      <w:sz w:val="20"/>
      <w:lang w:eastAsia="en-US"/>
    </w:rPr>
  </w:style>
  <w:style w:type="paragraph" w:customStyle="1" w:styleId="05FA21524B9644C3ACCAA4E627F119491">
    <w:name w:val="05FA21524B9644C3ACCAA4E627F119491"/>
    <w:rsid w:val="00007D5A"/>
    <w:rPr>
      <w:rFonts w:ascii="Arial" w:eastAsiaTheme="minorHAnsi" w:hAnsi="Arial"/>
      <w:sz w:val="20"/>
      <w:lang w:eastAsia="en-US"/>
    </w:rPr>
  </w:style>
  <w:style w:type="paragraph" w:customStyle="1" w:styleId="673788D2C05F4C9FB9E8919EA905261F3">
    <w:name w:val="673788D2C05F4C9FB9E8919EA905261F3"/>
    <w:rsid w:val="00007D5A"/>
    <w:rPr>
      <w:rFonts w:ascii="Arial" w:eastAsiaTheme="minorHAnsi" w:hAnsi="Arial"/>
      <w:sz w:val="20"/>
      <w:lang w:eastAsia="en-US"/>
    </w:rPr>
  </w:style>
  <w:style w:type="paragraph" w:customStyle="1" w:styleId="10C0609A14E9434193D03946F4499F413">
    <w:name w:val="10C0609A14E9434193D03946F4499F413"/>
    <w:rsid w:val="00007D5A"/>
    <w:pPr>
      <w:spacing w:line="240" w:lineRule="auto"/>
    </w:pPr>
    <w:rPr>
      <w:rFonts w:ascii="Arial" w:eastAsiaTheme="minorHAnsi" w:hAnsi="Arial"/>
      <w:sz w:val="20"/>
      <w:szCs w:val="20"/>
      <w:lang w:eastAsia="en-US"/>
    </w:rPr>
  </w:style>
  <w:style w:type="paragraph" w:customStyle="1" w:styleId="4B505676C33B49EA84CC4A49C1AD84E63">
    <w:name w:val="4B505676C33B49EA84CC4A49C1AD84E63"/>
    <w:rsid w:val="00007D5A"/>
    <w:pPr>
      <w:spacing w:line="240" w:lineRule="auto"/>
    </w:pPr>
    <w:rPr>
      <w:rFonts w:ascii="Arial" w:eastAsiaTheme="minorHAnsi" w:hAnsi="Arial"/>
      <w:sz w:val="20"/>
      <w:szCs w:val="20"/>
      <w:lang w:eastAsia="en-US"/>
    </w:rPr>
  </w:style>
  <w:style w:type="paragraph" w:customStyle="1" w:styleId="8F5C38DDB04144959C23D244D3CD99F33">
    <w:name w:val="8F5C38DDB04144959C23D244D3CD99F33"/>
    <w:rsid w:val="00007D5A"/>
    <w:pPr>
      <w:spacing w:line="240" w:lineRule="auto"/>
    </w:pPr>
    <w:rPr>
      <w:rFonts w:ascii="Arial" w:eastAsiaTheme="minorHAnsi" w:hAnsi="Arial"/>
      <w:sz w:val="20"/>
      <w:szCs w:val="20"/>
      <w:lang w:eastAsia="en-US"/>
    </w:rPr>
  </w:style>
  <w:style w:type="paragraph" w:customStyle="1" w:styleId="F642F5EE6BD1440DB8DEC1BA55EA39783">
    <w:name w:val="F642F5EE6BD1440DB8DEC1BA55EA39783"/>
    <w:rsid w:val="00007D5A"/>
    <w:pPr>
      <w:spacing w:line="240" w:lineRule="auto"/>
    </w:pPr>
    <w:rPr>
      <w:rFonts w:ascii="Arial" w:eastAsiaTheme="minorHAnsi" w:hAnsi="Arial"/>
      <w:sz w:val="20"/>
      <w:szCs w:val="20"/>
      <w:lang w:eastAsia="en-US"/>
    </w:rPr>
  </w:style>
  <w:style w:type="paragraph" w:customStyle="1" w:styleId="4759CA5B58BC43A089716C07360029A62">
    <w:name w:val="4759CA5B58BC43A089716C07360029A62"/>
    <w:rsid w:val="00007D5A"/>
    <w:rPr>
      <w:rFonts w:ascii="Arial" w:eastAsiaTheme="minorHAnsi" w:hAnsi="Arial"/>
      <w:sz w:val="20"/>
      <w:lang w:eastAsia="en-US"/>
    </w:rPr>
  </w:style>
  <w:style w:type="paragraph" w:customStyle="1" w:styleId="0B1527BC69C54E31AB0F6AFB38C77B7E2">
    <w:name w:val="0B1527BC69C54E31AB0F6AFB38C77B7E2"/>
    <w:rsid w:val="00007D5A"/>
    <w:rPr>
      <w:rFonts w:ascii="Arial" w:eastAsiaTheme="minorHAnsi" w:hAnsi="Arial"/>
      <w:sz w:val="20"/>
      <w:lang w:eastAsia="en-US"/>
    </w:rPr>
  </w:style>
  <w:style w:type="paragraph" w:customStyle="1" w:styleId="92A3934F69FA4448855DA4CFEDBD7FB12">
    <w:name w:val="92A3934F69FA4448855DA4CFEDBD7FB12"/>
    <w:rsid w:val="00007D5A"/>
    <w:pPr>
      <w:spacing w:line="240" w:lineRule="auto"/>
    </w:pPr>
    <w:rPr>
      <w:rFonts w:ascii="Arial" w:eastAsiaTheme="minorHAnsi" w:hAnsi="Arial"/>
      <w:sz w:val="20"/>
      <w:szCs w:val="20"/>
      <w:lang w:eastAsia="en-US"/>
    </w:rPr>
  </w:style>
  <w:style w:type="paragraph" w:customStyle="1" w:styleId="6A7976C5156D4A9E8D95E4DEC825586A2">
    <w:name w:val="6A7976C5156D4A9E8D95E4DEC825586A2"/>
    <w:rsid w:val="00007D5A"/>
    <w:pPr>
      <w:spacing w:line="240" w:lineRule="auto"/>
    </w:pPr>
    <w:rPr>
      <w:rFonts w:ascii="Arial" w:eastAsiaTheme="minorHAnsi" w:hAnsi="Arial"/>
      <w:sz w:val="20"/>
      <w:szCs w:val="20"/>
      <w:lang w:eastAsia="en-US"/>
    </w:rPr>
  </w:style>
  <w:style w:type="paragraph" w:customStyle="1" w:styleId="2BCF238DC407448B8EEA668E906013142">
    <w:name w:val="2BCF238DC407448B8EEA668E906013142"/>
    <w:rsid w:val="00007D5A"/>
    <w:pPr>
      <w:spacing w:line="240" w:lineRule="auto"/>
    </w:pPr>
    <w:rPr>
      <w:rFonts w:ascii="Arial" w:eastAsiaTheme="minorHAnsi" w:hAnsi="Arial"/>
      <w:sz w:val="20"/>
      <w:szCs w:val="20"/>
      <w:lang w:eastAsia="en-US"/>
    </w:rPr>
  </w:style>
  <w:style w:type="paragraph" w:customStyle="1" w:styleId="1049D27C29A741DCB023D78EE5A2AC022">
    <w:name w:val="1049D27C29A741DCB023D78EE5A2AC022"/>
    <w:rsid w:val="00007D5A"/>
    <w:pPr>
      <w:spacing w:line="240" w:lineRule="auto"/>
    </w:pPr>
    <w:rPr>
      <w:rFonts w:ascii="Arial" w:eastAsiaTheme="minorHAnsi" w:hAnsi="Arial"/>
      <w:sz w:val="20"/>
      <w:szCs w:val="20"/>
      <w:lang w:eastAsia="en-US"/>
    </w:rPr>
  </w:style>
  <w:style w:type="paragraph" w:customStyle="1" w:styleId="304D306564B54533A7B5878DB7EAC4182">
    <w:name w:val="304D306564B54533A7B5878DB7EAC4182"/>
    <w:rsid w:val="00007D5A"/>
    <w:rPr>
      <w:rFonts w:ascii="Arial" w:eastAsiaTheme="minorHAnsi" w:hAnsi="Arial"/>
      <w:sz w:val="20"/>
      <w:lang w:eastAsia="en-US"/>
    </w:rPr>
  </w:style>
  <w:style w:type="paragraph" w:customStyle="1" w:styleId="BAB61960ED65402E895668DE17DB1F452">
    <w:name w:val="BAB61960ED65402E895668DE17DB1F452"/>
    <w:rsid w:val="00007D5A"/>
    <w:rPr>
      <w:rFonts w:ascii="Arial" w:eastAsiaTheme="minorHAnsi" w:hAnsi="Arial"/>
      <w:sz w:val="20"/>
      <w:lang w:eastAsia="en-US"/>
    </w:rPr>
  </w:style>
  <w:style w:type="paragraph" w:customStyle="1" w:styleId="966D29BAD4A544C89CA96C19F1F4A19E2">
    <w:name w:val="966D29BAD4A544C89CA96C19F1F4A19E2"/>
    <w:rsid w:val="00007D5A"/>
    <w:pPr>
      <w:spacing w:line="240" w:lineRule="auto"/>
    </w:pPr>
    <w:rPr>
      <w:rFonts w:ascii="Arial" w:eastAsiaTheme="minorHAnsi" w:hAnsi="Arial"/>
      <w:sz w:val="20"/>
      <w:szCs w:val="20"/>
      <w:lang w:eastAsia="en-US"/>
    </w:rPr>
  </w:style>
  <w:style w:type="paragraph" w:customStyle="1" w:styleId="36F819F532BD4D2E84186C4B80B3E2B62">
    <w:name w:val="36F819F532BD4D2E84186C4B80B3E2B62"/>
    <w:rsid w:val="00007D5A"/>
    <w:pPr>
      <w:spacing w:line="240" w:lineRule="auto"/>
    </w:pPr>
    <w:rPr>
      <w:rFonts w:ascii="Arial" w:eastAsiaTheme="minorHAnsi" w:hAnsi="Arial"/>
      <w:sz w:val="20"/>
      <w:szCs w:val="20"/>
      <w:lang w:eastAsia="en-US"/>
    </w:rPr>
  </w:style>
  <w:style w:type="paragraph" w:customStyle="1" w:styleId="9C35093C627A443E87B782C864DB2E4B2">
    <w:name w:val="9C35093C627A443E87B782C864DB2E4B2"/>
    <w:rsid w:val="00007D5A"/>
    <w:pPr>
      <w:spacing w:line="240" w:lineRule="auto"/>
    </w:pPr>
    <w:rPr>
      <w:rFonts w:ascii="Arial" w:eastAsiaTheme="minorHAnsi" w:hAnsi="Arial"/>
      <w:sz w:val="20"/>
      <w:szCs w:val="20"/>
      <w:lang w:eastAsia="en-US"/>
    </w:rPr>
  </w:style>
  <w:style w:type="paragraph" w:customStyle="1" w:styleId="AA4F39B695D54602BF614E9B0C8428712">
    <w:name w:val="AA4F39B695D54602BF614E9B0C8428712"/>
    <w:rsid w:val="00007D5A"/>
    <w:pPr>
      <w:spacing w:line="240" w:lineRule="auto"/>
    </w:pPr>
    <w:rPr>
      <w:rFonts w:ascii="Arial" w:eastAsiaTheme="minorHAnsi" w:hAnsi="Arial"/>
      <w:sz w:val="20"/>
      <w:szCs w:val="20"/>
      <w:lang w:eastAsia="en-US"/>
    </w:rPr>
  </w:style>
  <w:style w:type="paragraph" w:customStyle="1" w:styleId="69E233E25AE64DF9980AC8F0F7AA78A52">
    <w:name w:val="69E233E25AE64DF9980AC8F0F7AA78A52"/>
    <w:rsid w:val="00007D5A"/>
    <w:rPr>
      <w:rFonts w:ascii="Arial" w:eastAsiaTheme="minorHAnsi" w:hAnsi="Arial"/>
      <w:sz w:val="20"/>
      <w:lang w:eastAsia="en-US"/>
    </w:rPr>
  </w:style>
  <w:style w:type="paragraph" w:customStyle="1" w:styleId="F6AE867F0BB7461A96AB088FDFB0C5D92">
    <w:name w:val="F6AE867F0BB7461A96AB088FDFB0C5D92"/>
    <w:rsid w:val="00007D5A"/>
    <w:rPr>
      <w:rFonts w:ascii="Arial" w:eastAsiaTheme="minorHAnsi" w:hAnsi="Arial"/>
      <w:sz w:val="20"/>
      <w:lang w:eastAsia="en-US"/>
    </w:rPr>
  </w:style>
  <w:style w:type="paragraph" w:customStyle="1" w:styleId="3A5A3EFBF0AE4C64985B1CC024138A4C2">
    <w:name w:val="3A5A3EFBF0AE4C64985B1CC024138A4C2"/>
    <w:rsid w:val="00007D5A"/>
    <w:rPr>
      <w:rFonts w:ascii="Arial" w:eastAsiaTheme="minorHAnsi" w:hAnsi="Arial"/>
      <w:sz w:val="20"/>
      <w:lang w:eastAsia="en-US"/>
    </w:rPr>
  </w:style>
  <w:style w:type="paragraph" w:customStyle="1" w:styleId="10A599E5EA5C491B970EEBAA53B195082">
    <w:name w:val="10A599E5EA5C491B970EEBAA53B195082"/>
    <w:rsid w:val="00007D5A"/>
    <w:rPr>
      <w:rFonts w:ascii="Arial" w:eastAsiaTheme="minorHAnsi" w:hAnsi="Arial"/>
      <w:sz w:val="20"/>
      <w:lang w:eastAsia="en-US"/>
    </w:rPr>
  </w:style>
  <w:style w:type="paragraph" w:customStyle="1" w:styleId="C5749F8C26C14FBDAAB8C0232CF8888D2">
    <w:name w:val="C5749F8C26C14FBDAAB8C0232CF8888D2"/>
    <w:rsid w:val="00007D5A"/>
    <w:rPr>
      <w:rFonts w:ascii="Arial" w:eastAsiaTheme="minorHAnsi" w:hAnsi="Arial"/>
      <w:sz w:val="20"/>
      <w:lang w:eastAsia="en-US"/>
    </w:rPr>
  </w:style>
  <w:style w:type="paragraph" w:customStyle="1" w:styleId="77BD9F7356B5472BBB15E958BD92FFEC2">
    <w:name w:val="77BD9F7356B5472BBB15E958BD92FFEC2"/>
    <w:rsid w:val="00007D5A"/>
    <w:rPr>
      <w:rFonts w:ascii="Arial" w:eastAsiaTheme="minorHAnsi" w:hAnsi="Arial"/>
      <w:sz w:val="20"/>
      <w:lang w:eastAsia="en-US"/>
    </w:rPr>
  </w:style>
  <w:style w:type="paragraph" w:customStyle="1" w:styleId="04030C381BE44DC8888B7E35D965FCBC2">
    <w:name w:val="04030C381BE44DC8888B7E35D965FCBC2"/>
    <w:rsid w:val="00007D5A"/>
    <w:rPr>
      <w:rFonts w:ascii="Arial" w:eastAsiaTheme="minorHAnsi" w:hAnsi="Arial"/>
      <w:sz w:val="20"/>
      <w:lang w:eastAsia="en-US"/>
    </w:rPr>
  </w:style>
  <w:style w:type="paragraph" w:customStyle="1" w:styleId="762DEB93675541B0B6B998299D5BAB852">
    <w:name w:val="762DEB93675541B0B6B998299D5BAB852"/>
    <w:rsid w:val="00007D5A"/>
    <w:rPr>
      <w:rFonts w:ascii="Arial" w:eastAsiaTheme="minorHAnsi" w:hAnsi="Arial"/>
      <w:sz w:val="20"/>
      <w:lang w:eastAsia="en-US"/>
    </w:rPr>
  </w:style>
  <w:style w:type="paragraph" w:customStyle="1" w:styleId="7B4AB3394BA24C50A3936F168D5585F82">
    <w:name w:val="7B4AB3394BA24C50A3936F168D5585F82"/>
    <w:rsid w:val="00007D5A"/>
    <w:rPr>
      <w:rFonts w:ascii="Arial" w:eastAsiaTheme="minorHAnsi" w:hAnsi="Arial"/>
      <w:sz w:val="20"/>
      <w:lang w:eastAsia="en-US"/>
    </w:rPr>
  </w:style>
  <w:style w:type="paragraph" w:customStyle="1" w:styleId="2A3D420628684D709344DC2217756EAA2">
    <w:name w:val="2A3D420628684D709344DC2217756EAA2"/>
    <w:rsid w:val="00007D5A"/>
    <w:rPr>
      <w:rFonts w:ascii="Arial" w:eastAsiaTheme="minorHAnsi" w:hAnsi="Arial"/>
      <w:sz w:val="20"/>
      <w:lang w:eastAsia="en-US"/>
    </w:rPr>
  </w:style>
  <w:style w:type="paragraph" w:customStyle="1" w:styleId="6E2FAB57E9E0404AAB9A827AEE0C1D2C2">
    <w:name w:val="6E2FAB57E9E0404AAB9A827AEE0C1D2C2"/>
    <w:rsid w:val="00007D5A"/>
    <w:rPr>
      <w:rFonts w:ascii="Arial" w:eastAsiaTheme="minorHAnsi" w:hAnsi="Arial"/>
      <w:sz w:val="20"/>
      <w:lang w:eastAsia="en-US"/>
    </w:rPr>
  </w:style>
  <w:style w:type="paragraph" w:customStyle="1" w:styleId="ABD1762D682B4718ADFE480D5B68065E2">
    <w:name w:val="ABD1762D682B4718ADFE480D5B68065E2"/>
    <w:rsid w:val="00007D5A"/>
    <w:rPr>
      <w:rFonts w:ascii="Arial" w:eastAsiaTheme="minorHAnsi" w:hAnsi="Arial"/>
      <w:sz w:val="20"/>
      <w:lang w:eastAsia="en-US"/>
    </w:rPr>
  </w:style>
  <w:style w:type="paragraph" w:customStyle="1" w:styleId="E57E35CCB73E418B9F55FBC240AB1AE52">
    <w:name w:val="E57E35CCB73E418B9F55FBC240AB1AE52"/>
    <w:rsid w:val="00007D5A"/>
    <w:rPr>
      <w:rFonts w:ascii="Arial" w:eastAsiaTheme="minorHAnsi" w:hAnsi="Arial"/>
      <w:sz w:val="20"/>
      <w:lang w:eastAsia="en-US"/>
    </w:rPr>
  </w:style>
  <w:style w:type="paragraph" w:customStyle="1" w:styleId="52A760D21A28449B92C04A3B564B26B92">
    <w:name w:val="52A760D21A28449B92C04A3B564B26B92"/>
    <w:rsid w:val="00007D5A"/>
    <w:rPr>
      <w:rFonts w:ascii="Arial" w:eastAsiaTheme="minorHAnsi" w:hAnsi="Arial"/>
      <w:sz w:val="20"/>
      <w:lang w:eastAsia="en-US"/>
    </w:rPr>
  </w:style>
  <w:style w:type="paragraph" w:customStyle="1" w:styleId="CE59BDA694044C47BB16AB31569BE1492">
    <w:name w:val="CE59BDA694044C47BB16AB31569BE1492"/>
    <w:rsid w:val="00007D5A"/>
    <w:rPr>
      <w:rFonts w:ascii="Arial" w:eastAsiaTheme="minorHAnsi" w:hAnsi="Arial"/>
      <w:sz w:val="20"/>
      <w:lang w:eastAsia="en-US"/>
    </w:rPr>
  </w:style>
  <w:style w:type="paragraph" w:customStyle="1" w:styleId="4DACFBDE8D66436D808B92CD9F3005AC2">
    <w:name w:val="4DACFBDE8D66436D808B92CD9F3005AC2"/>
    <w:rsid w:val="00007D5A"/>
    <w:rPr>
      <w:rFonts w:ascii="Arial" w:eastAsiaTheme="minorHAnsi" w:hAnsi="Arial"/>
      <w:sz w:val="20"/>
      <w:lang w:eastAsia="en-US"/>
    </w:rPr>
  </w:style>
  <w:style w:type="paragraph" w:customStyle="1" w:styleId="B3EB57F72D3542808FB624A134EB4AF12">
    <w:name w:val="B3EB57F72D3542808FB624A134EB4AF12"/>
    <w:rsid w:val="00007D5A"/>
    <w:rPr>
      <w:rFonts w:ascii="Arial" w:eastAsiaTheme="minorHAnsi" w:hAnsi="Arial"/>
      <w:sz w:val="20"/>
      <w:lang w:eastAsia="en-US"/>
    </w:rPr>
  </w:style>
  <w:style w:type="paragraph" w:customStyle="1" w:styleId="58314C91CBFF49DFBA13252B8BA4EFC42">
    <w:name w:val="58314C91CBFF49DFBA13252B8BA4EFC42"/>
    <w:rsid w:val="00007D5A"/>
    <w:rPr>
      <w:rFonts w:ascii="Arial" w:eastAsiaTheme="minorHAnsi" w:hAnsi="Arial"/>
      <w:sz w:val="20"/>
      <w:lang w:eastAsia="en-US"/>
    </w:rPr>
  </w:style>
  <w:style w:type="paragraph" w:customStyle="1" w:styleId="8C237311671C4E8284E485D0689BA3D92">
    <w:name w:val="8C237311671C4E8284E485D0689BA3D92"/>
    <w:rsid w:val="00007D5A"/>
    <w:rPr>
      <w:rFonts w:ascii="Arial" w:eastAsiaTheme="minorHAnsi" w:hAnsi="Arial"/>
      <w:sz w:val="20"/>
      <w:lang w:eastAsia="en-US"/>
    </w:rPr>
  </w:style>
  <w:style w:type="paragraph" w:customStyle="1" w:styleId="9980C537105D4280BBF308A0CC5A223B2">
    <w:name w:val="9980C537105D4280BBF308A0CC5A223B2"/>
    <w:rsid w:val="00007D5A"/>
    <w:rPr>
      <w:rFonts w:ascii="Arial" w:eastAsiaTheme="minorHAnsi" w:hAnsi="Arial"/>
      <w:sz w:val="20"/>
      <w:lang w:eastAsia="en-US"/>
    </w:rPr>
  </w:style>
  <w:style w:type="paragraph" w:customStyle="1" w:styleId="2C55D567E5F241398B269892FFC911EA2">
    <w:name w:val="2C55D567E5F241398B269892FFC911EA2"/>
    <w:rsid w:val="00007D5A"/>
    <w:rPr>
      <w:rFonts w:ascii="Arial" w:eastAsiaTheme="minorHAnsi" w:hAnsi="Arial"/>
      <w:sz w:val="20"/>
      <w:lang w:eastAsia="en-US"/>
    </w:rPr>
  </w:style>
  <w:style w:type="paragraph" w:customStyle="1" w:styleId="D01F22CB2DF946AB90777480618DC4632">
    <w:name w:val="D01F22CB2DF946AB90777480618DC4632"/>
    <w:rsid w:val="00007D5A"/>
    <w:rPr>
      <w:rFonts w:ascii="Arial" w:eastAsiaTheme="minorHAnsi" w:hAnsi="Arial"/>
      <w:sz w:val="20"/>
      <w:lang w:eastAsia="en-US"/>
    </w:rPr>
  </w:style>
  <w:style w:type="paragraph" w:customStyle="1" w:styleId="8FF274536986464F928A8C264729A14C2">
    <w:name w:val="8FF274536986464F928A8C264729A14C2"/>
    <w:rsid w:val="00007D5A"/>
    <w:rPr>
      <w:rFonts w:ascii="Arial" w:eastAsiaTheme="minorHAnsi" w:hAnsi="Arial"/>
      <w:sz w:val="20"/>
      <w:lang w:eastAsia="en-US"/>
    </w:rPr>
  </w:style>
  <w:style w:type="paragraph" w:customStyle="1" w:styleId="A6D39EA88C5140399A16AC3CEB27CAA22">
    <w:name w:val="A6D39EA88C5140399A16AC3CEB27CAA22"/>
    <w:rsid w:val="00007D5A"/>
    <w:rPr>
      <w:rFonts w:ascii="Arial" w:eastAsiaTheme="minorHAnsi" w:hAnsi="Arial"/>
      <w:sz w:val="20"/>
      <w:lang w:eastAsia="en-US"/>
    </w:rPr>
  </w:style>
  <w:style w:type="paragraph" w:customStyle="1" w:styleId="0ED8949B920B49169950B271B802CCED2">
    <w:name w:val="0ED8949B920B49169950B271B802CCED2"/>
    <w:rsid w:val="00007D5A"/>
    <w:rPr>
      <w:rFonts w:ascii="Arial" w:eastAsiaTheme="minorHAnsi" w:hAnsi="Arial"/>
      <w:sz w:val="20"/>
      <w:lang w:eastAsia="en-US"/>
    </w:rPr>
  </w:style>
  <w:style w:type="paragraph" w:customStyle="1" w:styleId="AFA8FF8F0B1148448450834C86FFF9DC2">
    <w:name w:val="AFA8FF8F0B1148448450834C86FFF9DC2"/>
    <w:rsid w:val="00007D5A"/>
    <w:rPr>
      <w:rFonts w:ascii="Arial" w:eastAsiaTheme="minorHAnsi" w:hAnsi="Arial"/>
      <w:sz w:val="20"/>
      <w:lang w:eastAsia="en-US"/>
    </w:rPr>
  </w:style>
  <w:style w:type="paragraph" w:customStyle="1" w:styleId="E533EE7FDA164A4F8970204E07E1A4C62">
    <w:name w:val="E533EE7FDA164A4F8970204E07E1A4C62"/>
    <w:rsid w:val="00007D5A"/>
    <w:rPr>
      <w:rFonts w:ascii="Arial" w:eastAsiaTheme="minorHAnsi" w:hAnsi="Arial"/>
      <w:sz w:val="20"/>
      <w:lang w:eastAsia="en-US"/>
    </w:rPr>
  </w:style>
  <w:style w:type="paragraph" w:customStyle="1" w:styleId="080B24A3A4944357AA1D04FD14CC6F992">
    <w:name w:val="080B24A3A4944357AA1D04FD14CC6F992"/>
    <w:rsid w:val="00007D5A"/>
    <w:rPr>
      <w:rFonts w:ascii="Arial" w:eastAsiaTheme="minorHAnsi" w:hAnsi="Arial"/>
      <w:sz w:val="20"/>
      <w:lang w:eastAsia="en-US"/>
    </w:rPr>
  </w:style>
  <w:style w:type="paragraph" w:customStyle="1" w:styleId="BD5F99E3BF2F4745B90199EE060ECFD92">
    <w:name w:val="BD5F99E3BF2F4745B90199EE060ECFD92"/>
    <w:rsid w:val="00007D5A"/>
    <w:rPr>
      <w:rFonts w:ascii="Arial" w:eastAsiaTheme="minorHAnsi" w:hAnsi="Arial"/>
      <w:sz w:val="20"/>
      <w:lang w:eastAsia="en-US"/>
    </w:rPr>
  </w:style>
  <w:style w:type="paragraph" w:customStyle="1" w:styleId="714EC1BAB5AD4AA2B35592267CBE70672">
    <w:name w:val="714EC1BAB5AD4AA2B35592267CBE70672"/>
    <w:rsid w:val="00007D5A"/>
    <w:rPr>
      <w:rFonts w:ascii="Arial" w:eastAsiaTheme="minorHAnsi" w:hAnsi="Arial"/>
      <w:sz w:val="20"/>
      <w:lang w:eastAsia="en-US"/>
    </w:rPr>
  </w:style>
  <w:style w:type="paragraph" w:customStyle="1" w:styleId="44D154A7CFBB4764BCFB4E19001E2F012">
    <w:name w:val="44D154A7CFBB4764BCFB4E19001E2F012"/>
    <w:rsid w:val="00007D5A"/>
    <w:rPr>
      <w:rFonts w:ascii="Arial" w:eastAsiaTheme="minorHAnsi" w:hAnsi="Arial"/>
      <w:sz w:val="20"/>
      <w:lang w:eastAsia="en-US"/>
    </w:rPr>
  </w:style>
  <w:style w:type="paragraph" w:customStyle="1" w:styleId="526A16816D7C4DFA9D8A130F60781B772">
    <w:name w:val="526A16816D7C4DFA9D8A130F60781B772"/>
    <w:rsid w:val="00007D5A"/>
    <w:rPr>
      <w:rFonts w:ascii="Arial" w:eastAsiaTheme="minorHAnsi" w:hAnsi="Arial"/>
      <w:sz w:val="20"/>
      <w:lang w:eastAsia="en-US"/>
    </w:rPr>
  </w:style>
  <w:style w:type="paragraph" w:customStyle="1" w:styleId="74453CE3AB0B4ED793ADC8371DAD13442">
    <w:name w:val="74453CE3AB0B4ED793ADC8371DAD13442"/>
    <w:rsid w:val="00007D5A"/>
    <w:rPr>
      <w:rFonts w:ascii="Arial" w:eastAsiaTheme="minorHAnsi" w:hAnsi="Arial"/>
      <w:sz w:val="20"/>
      <w:lang w:eastAsia="en-US"/>
    </w:rPr>
  </w:style>
  <w:style w:type="paragraph" w:customStyle="1" w:styleId="C9ADB6FEE68A49FBAF311CFCCB510E6D">
    <w:name w:val="C9ADB6FEE68A49FBAF311CFCCB510E6D"/>
    <w:rsid w:val="00007D5A"/>
    <w:rPr>
      <w:lang w:val="en-US" w:eastAsia="en-US"/>
    </w:rPr>
  </w:style>
  <w:style w:type="paragraph" w:customStyle="1" w:styleId="FEA6550DA6774D8BABE3D8287CC3FB94">
    <w:name w:val="FEA6550DA6774D8BABE3D8287CC3FB94"/>
    <w:rsid w:val="00007D5A"/>
    <w:rPr>
      <w:lang w:val="en-US" w:eastAsia="en-US"/>
    </w:rPr>
  </w:style>
  <w:style w:type="paragraph" w:customStyle="1" w:styleId="B07A36102C42418EB384C240E3860F514">
    <w:name w:val="B07A36102C42418EB384C240E3860F514"/>
    <w:rsid w:val="00007D5A"/>
    <w:rPr>
      <w:rFonts w:ascii="Arial" w:eastAsiaTheme="minorHAnsi" w:hAnsi="Arial"/>
      <w:sz w:val="20"/>
      <w:lang w:eastAsia="en-US"/>
    </w:rPr>
  </w:style>
  <w:style w:type="paragraph" w:customStyle="1" w:styleId="8151E60C22BE4209B7E79E8405D1474E7">
    <w:name w:val="8151E60C22BE4209B7E79E8405D1474E7"/>
    <w:rsid w:val="00007D5A"/>
    <w:rPr>
      <w:rFonts w:ascii="Arial" w:eastAsiaTheme="minorHAnsi" w:hAnsi="Arial"/>
      <w:sz w:val="20"/>
      <w:lang w:eastAsia="en-US"/>
    </w:rPr>
  </w:style>
  <w:style w:type="paragraph" w:customStyle="1" w:styleId="6E62F7B6DDC14702820F14CE8461CED67">
    <w:name w:val="6E62F7B6DDC14702820F14CE8461CED67"/>
    <w:rsid w:val="00007D5A"/>
    <w:rPr>
      <w:rFonts w:ascii="Arial" w:eastAsiaTheme="minorHAnsi" w:hAnsi="Arial"/>
      <w:sz w:val="20"/>
      <w:lang w:eastAsia="en-US"/>
    </w:rPr>
  </w:style>
  <w:style w:type="paragraph" w:customStyle="1" w:styleId="378177F0A3824B009CAA6DB05B9C86E86">
    <w:name w:val="378177F0A3824B009CAA6DB05B9C86E86"/>
    <w:rsid w:val="00007D5A"/>
    <w:rPr>
      <w:rFonts w:ascii="Arial" w:eastAsiaTheme="minorHAnsi" w:hAnsi="Arial"/>
      <w:sz w:val="20"/>
      <w:lang w:eastAsia="en-US"/>
    </w:rPr>
  </w:style>
  <w:style w:type="paragraph" w:customStyle="1" w:styleId="191536A6183D4BA982108D4E663DA6396">
    <w:name w:val="191536A6183D4BA982108D4E663DA6396"/>
    <w:rsid w:val="00007D5A"/>
    <w:rPr>
      <w:rFonts w:ascii="Arial" w:eastAsiaTheme="minorHAnsi" w:hAnsi="Arial"/>
      <w:sz w:val="20"/>
      <w:lang w:eastAsia="en-US"/>
    </w:rPr>
  </w:style>
  <w:style w:type="paragraph" w:customStyle="1" w:styleId="BA7BC7DB04BA44ECB1601D924BEF4EB16">
    <w:name w:val="BA7BC7DB04BA44ECB1601D924BEF4EB16"/>
    <w:rsid w:val="00007D5A"/>
    <w:pPr>
      <w:spacing w:line="240" w:lineRule="auto"/>
    </w:pPr>
    <w:rPr>
      <w:rFonts w:ascii="Arial" w:eastAsiaTheme="minorHAnsi" w:hAnsi="Arial"/>
      <w:sz w:val="20"/>
      <w:szCs w:val="20"/>
      <w:lang w:eastAsia="en-US"/>
    </w:rPr>
  </w:style>
  <w:style w:type="paragraph" w:customStyle="1" w:styleId="C25E9ECD0D0044BB8B5DAFC1F3C928CD6">
    <w:name w:val="C25E9ECD0D0044BB8B5DAFC1F3C928CD6"/>
    <w:rsid w:val="00007D5A"/>
    <w:pPr>
      <w:spacing w:line="240" w:lineRule="auto"/>
    </w:pPr>
    <w:rPr>
      <w:rFonts w:ascii="Arial" w:eastAsiaTheme="minorHAnsi" w:hAnsi="Arial"/>
      <w:sz w:val="20"/>
      <w:szCs w:val="20"/>
      <w:lang w:eastAsia="en-US"/>
    </w:rPr>
  </w:style>
  <w:style w:type="paragraph" w:customStyle="1" w:styleId="3B0ACCC0413B457A9B22F68C175DBF9D6">
    <w:name w:val="3B0ACCC0413B457A9B22F68C175DBF9D6"/>
    <w:rsid w:val="00007D5A"/>
    <w:pPr>
      <w:spacing w:line="240" w:lineRule="auto"/>
    </w:pPr>
    <w:rPr>
      <w:rFonts w:ascii="Arial" w:eastAsiaTheme="minorHAnsi" w:hAnsi="Arial"/>
      <w:sz w:val="20"/>
      <w:szCs w:val="20"/>
      <w:lang w:eastAsia="en-US"/>
    </w:rPr>
  </w:style>
  <w:style w:type="paragraph" w:customStyle="1" w:styleId="7E473E1FB5C646E99AA12CE3DD03A5A66">
    <w:name w:val="7E473E1FB5C646E99AA12CE3DD03A5A66"/>
    <w:rsid w:val="00007D5A"/>
    <w:pPr>
      <w:spacing w:line="240" w:lineRule="auto"/>
    </w:pPr>
    <w:rPr>
      <w:rFonts w:ascii="Arial" w:eastAsiaTheme="minorHAnsi" w:hAnsi="Arial"/>
      <w:sz w:val="20"/>
      <w:szCs w:val="20"/>
      <w:lang w:eastAsia="en-US"/>
    </w:rPr>
  </w:style>
  <w:style w:type="paragraph" w:customStyle="1" w:styleId="D8867BB3EE0645F3BAFEA6D722AE4EDE6">
    <w:name w:val="D8867BB3EE0645F3BAFEA6D722AE4EDE6"/>
    <w:rsid w:val="00007D5A"/>
    <w:rPr>
      <w:rFonts w:ascii="Arial" w:eastAsiaTheme="minorHAnsi" w:hAnsi="Arial"/>
      <w:sz w:val="20"/>
      <w:lang w:eastAsia="en-US"/>
    </w:rPr>
  </w:style>
  <w:style w:type="paragraph" w:customStyle="1" w:styleId="610169C59E254BB2ADB491F80CBCDED36">
    <w:name w:val="610169C59E254BB2ADB491F80CBCDED36"/>
    <w:rsid w:val="00007D5A"/>
    <w:rPr>
      <w:rFonts w:ascii="Arial" w:eastAsiaTheme="minorHAnsi" w:hAnsi="Arial"/>
      <w:sz w:val="20"/>
      <w:lang w:eastAsia="en-US"/>
    </w:rPr>
  </w:style>
  <w:style w:type="paragraph" w:customStyle="1" w:styleId="3358EFF612D34ECBB02722B1B5CE52AF3">
    <w:name w:val="3358EFF612D34ECBB02722B1B5CE52AF3"/>
    <w:rsid w:val="00007D5A"/>
    <w:rPr>
      <w:rFonts w:ascii="Arial" w:eastAsiaTheme="minorHAnsi" w:hAnsi="Arial"/>
      <w:sz w:val="20"/>
      <w:lang w:eastAsia="en-US"/>
    </w:rPr>
  </w:style>
  <w:style w:type="paragraph" w:customStyle="1" w:styleId="9F9F95661BE64CB993F061C1B8E5AEAD2">
    <w:name w:val="9F9F95661BE64CB993F061C1B8E5AEAD2"/>
    <w:rsid w:val="00007D5A"/>
    <w:rPr>
      <w:rFonts w:ascii="Arial" w:eastAsiaTheme="minorHAnsi" w:hAnsi="Arial"/>
      <w:sz w:val="20"/>
      <w:lang w:eastAsia="en-US"/>
    </w:rPr>
  </w:style>
  <w:style w:type="paragraph" w:customStyle="1" w:styleId="9B96E216E18241DD95AC08C97DDC01922">
    <w:name w:val="9B96E216E18241DD95AC08C97DDC01922"/>
    <w:rsid w:val="00007D5A"/>
    <w:rPr>
      <w:rFonts w:ascii="Arial" w:eastAsiaTheme="minorHAnsi" w:hAnsi="Arial"/>
      <w:sz w:val="20"/>
      <w:lang w:eastAsia="en-US"/>
    </w:rPr>
  </w:style>
  <w:style w:type="paragraph" w:customStyle="1" w:styleId="CFD0DE90194F494A8CAA36F2B6DF463D6">
    <w:name w:val="CFD0DE90194F494A8CAA36F2B6DF463D6"/>
    <w:rsid w:val="00007D5A"/>
    <w:rPr>
      <w:rFonts w:ascii="Arial" w:eastAsiaTheme="minorHAnsi" w:hAnsi="Arial"/>
      <w:sz w:val="20"/>
      <w:lang w:eastAsia="en-US"/>
    </w:rPr>
  </w:style>
  <w:style w:type="paragraph" w:customStyle="1" w:styleId="B7F446136E3F4151BAC5EA30BE6C03DE5">
    <w:name w:val="B7F446136E3F4151BAC5EA30BE6C03DE5"/>
    <w:rsid w:val="00007D5A"/>
    <w:rPr>
      <w:rFonts w:ascii="Arial" w:eastAsiaTheme="minorHAnsi" w:hAnsi="Arial"/>
      <w:sz w:val="20"/>
      <w:lang w:eastAsia="en-US"/>
    </w:rPr>
  </w:style>
  <w:style w:type="paragraph" w:customStyle="1" w:styleId="AD3E6AE4999949079EB9A72485AAB5FC5">
    <w:name w:val="AD3E6AE4999949079EB9A72485AAB5FC5"/>
    <w:rsid w:val="00007D5A"/>
    <w:pPr>
      <w:spacing w:line="240" w:lineRule="auto"/>
    </w:pPr>
    <w:rPr>
      <w:rFonts w:ascii="Arial" w:eastAsiaTheme="minorHAnsi" w:hAnsi="Arial"/>
      <w:sz w:val="20"/>
      <w:szCs w:val="20"/>
      <w:lang w:eastAsia="en-US"/>
    </w:rPr>
  </w:style>
  <w:style w:type="paragraph" w:customStyle="1" w:styleId="B5F983CD42F44A1BB5E128474B136B4B5">
    <w:name w:val="B5F983CD42F44A1BB5E128474B136B4B5"/>
    <w:rsid w:val="00007D5A"/>
    <w:pPr>
      <w:spacing w:line="240" w:lineRule="auto"/>
    </w:pPr>
    <w:rPr>
      <w:rFonts w:ascii="Arial" w:eastAsiaTheme="minorHAnsi" w:hAnsi="Arial"/>
      <w:sz w:val="20"/>
      <w:szCs w:val="20"/>
      <w:lang w:eastAsia="en-US"/>
    </w:rPr>
  </w:style>
  <w:style w:type="paragraph" w:customStyle="1" w:styleId="DEB6536F30AC4039A468313F6E29145E5">
    <w:name w:val="DEB6536F30AC4039A468313F6E29145E5"/>
    <w:rsid w:val="00007D5A"/>
    <w:pPr>
      <w:spacing w:line="240" w:lineRule="auto"/>
    </w:pPr>
    <w:rPr>
      <w:rFonts w:ascii="Arial" w:eastAsiaTheme="minorHAnsi" w:hAnsi="Arial"/>
      <w:sz w:val="20"/>
      <w:szCs w:val="20"/>
      <w:lang w:eastAsia="en-US"/>
    </w:rPr>
  </w:style>
  <w:style w:type="paragraph" w:customStyle="1" w:styleId="99D8F722123043AD8F5FCB0CF491715A5">
    <w:name w:val="99D8F722123043AD8F5FCB0CF491715A5"/>
    <w:rsid w:val="00007D5A"/>
    <w:pPr>
      <w:spacing w:line="240" w:lineRule="auto"/>
    </w:pPr>
    <w:rPr>
      <w:rFonts w:ascii="Arial" w:eastAsiaTheme="minorHAnsi" w:hAnsi="Arial"/>
      <w:sz w:val="20"/>
      <w:szCs w:val="20"/>
      <w:lang w:eastAsia="en-US"/>
    </w:rPr>
  </w:style>
  <w:style w:type="paragraph" w:customStyle="1" w:styleId="66694BDFECA74614A80880682C18E2365">
    <w:name w:val="66694BDFECA74614A80880682C18E2365"/>
    <w:rsid w:val="00007D5A"/>
    <w:pPr>
      <w:spacing w:line="240" w:lineRule="auto"/>
    </w:pPr>
    <w:rPr>
      <w:rFonts w:ascii="Arial" w:eastAsiaTheme="minorHAnsi" w:hAnsi="Arial"/>
      <w:sz w:val="20"/>
      <w:szCs w:val="20"/>
      <w:lang w:eastAsia="en-US"/>
    </w:rPr>
  </w:style>
  <w:style w:type="paragraph" w:customStyle="1" w:styleId="0A50473208034B16ACACF2C26828CDD52">
    <w:name w:val="0A50473208034B16ACACF2C26828CDD52"/>
    <w:rsid w:val="00007D5A"/>
    <w:rPr>
      <w:rFonts w:ascii="Arial" w:eastAsiaTheme="minorHAnsi" w:hAnsi="Arial"/>
      <w:sz w:val="20"/>
      <w:lang w:eastAsia="en-US"/>
    </w:rPr>
  </w:style>
  <w:style w:type="paragraph" w:customStyle="1" w:styleId="5B2295BC59634C7585231D714A87FF532">
    <w:name w:val="5B2295BC59634C7585231D714A87FF532"/>
    <w:rsid w:val="00007D5A"/>
    <w:rPr>
      <w:rFonts w:ascii="Arial" w:eastAsiaTheme="minorHAnsi" w:hAnsi="Arial"/>
      <w:sz w:val="20"/>
      <w:lang w:eastAsia="en-US"/>
    </w:rPr>
  </w:style>
  <w:style w:type="paragraph" w:customStyle="1" w:styleId="8E1307977BBB4F4C9A6F97087F1C89645">
    <w:name w:val="8E1307977BBB4F4C9A6F97087F1C89645"/>
    <w:rsid w:val="00007D5A"/>
    <w:rPr>
      <w:rFonts w:ascii="Arial" w:eastAsiaTheme="minorHAnsi" w:hAnsi="Arial"/>
      <w:sz w:val="20"/>
      <w:lang w:eastAsia="en-US"/>
    </w:rPr>
  </w:style>
  <w:style w:type="paragraph" w:customStyle="1" w:styleId="C5DFF13B1FAB4F95949621CBE8D7E6D85">
    <w:name w:val="C5DFF13B1FAB4F95949621CBE8D7E6D85"/>
    <w:rsid w:val="00007D5A"/>
    <w:rPr>
      <w:rFonts w:ascii="Arial" w:eastAsiaTheme="minorHAnsi" w:hAnsi="Arial"/>
      <w:sz w:val="20"/>
      <w:lang w:eastAsia="en-US"/>
    </w:rPr>
  </w:style>
  <w:style w:type="paragraph" w:customStyle="1" w:styleId="DBEAEAE139784DF48FABDBB03DA93FE12">
    <w:name w:val="DBEAEAE139784DF48FABDBB03DA93FE12"/>
    <w:rsid w:val="00007D5A"/>
    <w:rPr>
      <w:rFonts w:ascii="Arial" w:eastAsiaTheme="minorHAnsi" w:hAnsi="Arial"/>
      <w:sz w:val="20"/>
      <w:lang w:eastAsia="en-US"/>
    </w:rPr>
  </w:style>
  <w:style w:type="paragraph" w:customStyle="1" w:styleId="9381366042D8499EB65A64B66DB331815">
    <w:name w:val="9381366042D8499EB65A64B66DB331815"/>
    <w:rsid w:val="00007D5A"/>
    <w:rPr>
      <w:rFonts w:ascii="Arial" w:eastAsiaTheme="minorHAnsi" w:hAnsi="Arial"/>
      <w:sz w:val="20"/>
      <w:lang w:eastAsia="en-US"/>
    </w:rPr>
  </w:style>
  <w:style w:type="paragraph" w:customStyle="1" w:styleId="D7625017279D4C2DA3E5360BD4D69B445">
    <w:name w:val="D7625017279D4C2DA3E5360BD4D69B445"/>
    <w:rsid w:val="00007D5A"/>
    <w:rPr>
      <w:rFonts w:ascii="Arial" w:eastAsiaTheme="minorHAnsi" w:hAnsi="Arial"/>
      <w:sz w:val="20"/>
      <w:lang w:eastAsia="en-US"/>
    </w:rPr>
  </w:style>
  <w:style w:type="paragraph" w:customStyle="1" w:styleId="5BE3FD169D3C4865B001F3A0E13EEE0B2">
    <w:name w:val="5BE3FD169D3C4865B001F3A0E13EEE0B2"/>
    <w:rsid w:val="00007D5A"/>
    <w:rPr>
      <w:rFonts w:ascii="Arial" w:eastAsiaTheme="minorHAnsi" w:hAnsi="Arial"/>
      <w:sz w:val="20"/>
      <w:lang w:eastAsia="en-US"/>
    </w:rPr>
  </w:style>
  <w:style w:type="paragraph" w:customStyle="1" w:styleId="0C39B524B04B42298720709DBB8BE9EE5">
    <w:name w:val="0C39B524B04B42298720709DBB8BE9EE5"/>
    <w:rsid w:val="00007D5A"/>
    <w:rPr>
      <w:rFonts w:ascii="Arial" w:eastAsiaTheme="minorHAnsi" w:hAnsi="Arial"/>
      <w:sz w:val="20"/>
      <w:lang w:eastAsia="en-US"/>
    </w:rPr>
  </w:style>
  <w:style w:type="paragraph" w:customStyle="1" w:styleId="CC5C582696104B8D907CA1A19216A9845">
    <w:name w:val="CC5C582696104B8D907CA1A19216A9845"/>
    <w:rsid w:val="00007D5A"/>
    <w:rPr>
      <w:rFonts w:ascii="Arial" w:eastAsiaTheme="minorHAnsi" w:hAnsi="Arial"/>
      <w:sz w:val="20"/>
      <w:lang w:eastAsia="en-US"/>
    </w:rPr>
  </w:style>
  <w:style w:type="paragraph" w:customStyle="1" w:styleId="4BE009E2A3B34878B82E6AA44F47A7C05">
    <w:name w:val="4BE009E2A3B34878B82E6AA44F47A7C05"/>
    <w:rsid w:val="00007D5A"/>
    <w:rPr>
      <w:rFonts w:ascii="Arial" w:eastAsiaTheme="minorHAnsi" w:hAnsi="Arial"/>
      <w:sz w:val="20"/>
      <w:lang w:eastAsia="en-US"/>
    </w:rPr>
  </w:style>
  <w:style w:type="paragraph" w:customStyle="1" w:styleId="6627F53060CC49F9A0BB02BF58F365C15">
    <w:name w:val="6627F53060CC49F9A0BB02BF58F365C15"/>
    <w:rsid w:val="00007D5A"/>
    <w:rPr>
      <w:rFonts w:ascii="Arial" w:eastAsiaTheme="minorHAnsi" w:hAnsi="Arial"/>
      <w:sz w:val="20"/>
      <w:lang w:eastAsia="en-US"/>
    </w:rPr>
  </w:style>
  <w:style w:type="paragraph" w:customStyle="1" w:styleId="F556FA110E8A4775B281241C289B47445">
    <w:name w:val="F556FA110E8A4775B281241C289B47445"/>
    <w:rsid w:val="00007D5A"/>
    <w:rPr>
      <w:rFonts w:ascii="Arial" w:eastAsiaTheme="minorHAnsi" w:hAnsi="Arial"/>
      <w:sz w:val="20"/>
      <w:lang w:eastAsia="en-US"/>
    </w:rPr>
  </w:style>
  <w:style w:type="paragraph" w:customStyle="1" w:styleId="55C72A85A0D4463199A0EA06FE4C5B775">
    <w:name w:val="55C72A85A0D4463199A0EA06FE4C5B775"/>
    <w:rsid w:val="00007D5A"/>
    <w:rPr>
      <w:rFonts w:ascii="Arial" w:eastAsiaTheme="minorHAnsi" w:hAnsi="Arial"/>
      <w:sz w:val="20"/>
      <w:lang w:eastAsia="en-US"/>
    </w:rPr>
  </w:style>
  <w:style w:type="paragraph" w:customStyle="1" w:styleId="ADA58A8197F940ABBA757389F1163F262">
    <w:name w:val="ADA58A8197F940ABBA757389F1163F262"/>
    <w:rsid w:val="00007D5A"/>
    <w:rPr>
      <w:rFonts w:ascii="Arial" w:eastAsiaTheme="minorHAnsi" w:hAnsi="Arial"/>
      <w:sz w:val="20"/>
      <w:lang w:eastAsia="en-US"/>
    </w:rPr>
  </w:style>
  <w:style w:type="paragraph" w:customStyle="1" w:styleId="9E9F0FB2232E4E3F97CD293260DC0AD15">
    <w:name w:val="9E9F0FB2232E4E3F97CD293260DC0AD15"/>
    <w:rsid w:val="00007D5A"/>
    <w:rPr>
      <w:rFonts w:ascii="Arial" w:eastAsiaTheme="minorHAnsi" w:hAnsi="Arial"/>
      <w:sz w:val="20"/>
      <w:lang w:eastAsia="en-US"/>
    </w:rPr>
  </w:style>
  <w:style w:type="paragraph" w:customStyle="1" w:styleId="6B95F27D3F0F4F168FF893FD5F798AB35">
    <w:name w:val="6B95F27D3F0F4F168FF893FD5F798AB35"/>
    <w:rsid w:val="00007D5A"/>
    <w:rPr>
      <w:rFonts w:ascii="Arial" w:eastAsiaTheme="minorHAnsi" w:hAnsi="Arial"/>
      <w:sz w:val="20"/>
      <w:lang w:eastAsia="en-US"/>
    </w:rPr>
  </w:style>
  <w:style w:type="paragraph" w:customStyle="1" w:styleId="BAB3D1D39F5A47039343389728760E8C5">
    <w:name w:val="BAB3D1D39F5A47039343389728760E8C5"/>
    <w:rsid w:val="00007D5A"/>
    <w:rPr>
      <w:rFonts w:ascii="Arial" w:eastAsiaTheme="minorHAnsi" w:hAnsi="Arial"/>
      <w:sz w:val="20"/>
      <w:lang w:eastAsia="en-US"/>
    </w:rPr>
  </w:style>
  <w:style w:type="paragraph" w:customStyle="1" w:styleId="7D06E94A84B540F89B192C06169E3DBC5">
    <w:name w:val="7D06E94A84B540F89B192C06169E3DBC5"/>
    <w:rsid w:val="00007D5A"/>
    <w:rPr>
      <w:rFonts w:ascii="Arial" w:eastAsiaTheme="minorHAnsi" w:hAnsi="Arial"/>
      <w:sz w:val="20"/>
      <w:lang w:eastAsia="en-US"/>
    </w:rPr>
  </w:style>
  <w:style w:type="paragraph" w:customStyle="1" w:styleId="630002EB19754444BCCEDA221AE11B165">
    <w:name w:val="630002EB19754444BCCEDA221AE11B165"/>
    <w:rsid w:val="00007D5A"/>
    <w:rPr>
      <w:rFonts w:ascii="Arial" w:eastAsiaTheme="minorHAnsi" w:hAnsi="Arial"/>
      <w:sz w:val="20"/>
      <w:lang w:eastAsia="en-US"/>
    </w:rPr>
  </w:style>
  <w:style w:type="paragraph" w:customStyle="1" w:styleId="0E6F70BFCAAF46BDB4DE51A7B481F0005">
    <w:name w:val="0E6F70BFCAAF46BDB4DE51A7B481F0005"/>
    <w:rsid w:val="00007D5A"/>
    <w:rPr>
      <w:rFonts w:ascii="Arial" w:eastAsiaTheme="minorHAnsi" w:hAnsi="Arial"/>
      <w:sz w:val="20"/>
      <w:lang w:eastAsia="en-US"/>
    </w:rPr>
  </w:style>
  <w:style w:type="paragraph" w:customStyle="1" w:styleId="4D802A486A9F43F5BC22112DD226E9902">
    <w:name w:val="4D802A486A9F43F5BC22112DD226E9902"/>
    <w:rsid w:val="00007D5A"/>
    <w:rPr>
      <w:rFonts w:ascii="Arial" w:eastAsiaTheme="minorHAnsi" w:hAnsi="Arial"/>
      <w:sz w:val="20"/>
      <w:lang w:eastAsia="en-US"/>
    </w:rPr>
  </w:style>
  <w:style w:type="paragraph" w:customStyle="1" w:styleId="2A63A1DF9ABA4CF4AD5BB2C1DA6234BA5">
    <w:name w:val="2A63A1DF9ABA4CF4AD5BB2C1DA6234BA5"/>
    <w:rsid w:val="00007D5A"/>
    <w:rPr>
      <w:rFonts w:ascii="Arial" w:eastAsiaTheme="minorHAnsi" w:hAnsi="Arial"/>
      <w:sz w:val="20"/>
      <w:lang w:eastAsia="en-US"/>
    </w:rPr>
  </w:style>
  <w:style w:type="paragraph" w:customStyle="1" w:styleId="D2DDF1C9A48448CAB68EE573C6324E685">
    <w:name w:val="D2DDF1C9A48448CAB68EE573C6324E685"/>
    <w:rsid w:val="00007D5A"/>
    <w:rPr>
      <w:rFonts w:ascii="Arial" w:eastAsiaTheme="minorHAnsi" w:hAnsi="Arial"/>
      <w:sz w:val="20"/>
      <w:lang w:eastAsia="en-US"/>
    </w:rPr>
  </w:style>
  <w:style w:type="paragraph" w:customStyle="1" w:styleId="7ABEFADAA4584CE89B8F772B939D9EF75">
    <w:name w:val="7ABEFADAA4584CE89B8F772B939D9EF75"/>
    <w:rsid w:val="00007D5A"/>
    <w:rPr>
      <w:rFonts w:ascii="Arial" w:eastAsiaTheme="minorHAnsi" w:hAnsi="Arial"/>
      <w:sz w:val="20"/>
      <w:lang w:eastAsia="en-US"/>
    </w:rPr>
  </w:style>
  <w:style w:type="paragraph" w:customStyle="1" w:styleId="B0F2C9F586AB4BCC928DA0C0630F32505">
    <w:name w:val="B0F2C9F586AB4BCC928DA0C0630F32505"/>
    <w:rsid w:val="00007D5A"/>
    <w:rPr>
      <w:rFonts w:ascii="Arial" w:eastAsiaTheme="minorHAnsi" w:hAnsi="Arial"/>
      <w:sz w:val="20"/>
      <w:lang w:eastAsia="en-US"/>
    </w:rPr>
  </w:style>
  <w:style w:type="paragraph" w:customStyle="1" w:styleId="C2822B7B8D9D4FAB819C2B85F59496795">
    <w:name w:val="C2822B7B8D9D4FAB819C2B85F59496795"/>
    <w:rsid w:val="00007D5A"/>
    <w:rPr>
      <w:rFonts w:ascii="Arial" w:eastAsiaTheme="minorHAnsi" w:hAnsi="Arial"/>
      <w:sz w:val="20"/>
      <w:lang w:eastAsia="en-US"/>
    </w:rPr>
  </w:style>
  <w:style w:type="paragraph" w:customStyle="1" w:styleId="ED92DAE8B3374C4D8EE4CB3F506471645">
    <w:name w:val="ED92DAE8B3374C4D8EE4CB3F506471645"/>
    <w:rsid w:val="00007D5A"/>
    <w:rPr>
      <w:rFonts w:ascii="Arial" w:eastAsiaTheme="minorHAnsi" w:hAnsi="Arial"/>
      <w:sz w:val="20"/>
      <w:lang w:eastAsia="en-US"/>
    </w:rPr>
  </w:style>
  <w:style w:type="paragraph" w:customStyle="1" w:styleId="55ADFA00638447269553AE797E89DC9B5">
    <w:name w:val="55ADFA00638447269553AE797E89DC9B5"/>
    <w:rsid w:val="00007D5A"/>
    <w:rPr>
      <w:rFonts w:ascii="Arial" w:eastAsiaTheme="minorHAnsi" w:hAnsi="Arial"/>
      <w:sz w:val="20"/>
      <w:lang w:eastAsia="en-US"/>
    </w:rPr>
  </w:style>
  <w:style w:type="paragraph" w:customStyle="1" w:styleId="3B028ECCAD1E49C0B19A7086FB47DC255">
    <w:name w:val="3B028ECCAD1E49C0B19A7086FB47DC255"/>
    <w:rsid w:val="00007D5A"/>
    <w:rPr>
      <w:rFonts w:ascii="Arial" w:eastAsiaTheme="minorHAnsi" w:hAnsi="Arial"/>
      <w:sz w:val="20"/>
      <w:lang w:eastAsia="en-US"/>
    </w:rPr>
  </w:style>
  <w:style w:type="paragraph" w:customStyle="1" w:styleId="D8A33B8DABF94B6A8F6FCACDF72A19B63">
    <w:name w:val="D8A33B8DABF94B6A8F6FCACDF72A19B63"/>
    <w:rsid w:val="00007D5A"/>
    <w:rPr>
      <w:rFonts w:ascii="Arial" w:eastAsiaTheme="minorHAnsi" w:hAnsi="Arial"/>
      <w:sz w:val="20"/>
      <w:lang w:eastAsia="en-US"/>
    </w:rPr>
  </w:style>
  <w:style w:type="paragraph" w:customStyle="1" w:styleId="F60FF114F0F9486BBE79EC1752B048D45">
    <w:name w:val="F60FF114F0F9486BBE79EC1752B048D45"/>
    <w:rsid w:val="00007D5A"/>
    <w:rPr>
      <w:rFonts w:ascii="Arial" w:eastAsiaTheme="minorHAnsi" w:hAnsi="Arial"/>
      <w:sz w:val="20"/>
      <w:lang w:eastAsia="en-US"/>
    </w:rPr>
  </w:style>
  <w:style w:type="paragraph" w:customStyle="1" w:styleId="5CDD9DC585B4419AA9B1A71538BFE22B5">
    <w:name w:val="5CDD9DC585B4419AA9B1A71538BFE22B5"/>
    <w:rsid w:val="00007D5A"/>
    <w:rPr>
      <w:rFonts w:ascii="Arial" w:eastAsiaTheme="minorHAnsi" w:hAnsi="Arial"/>
      <w:sz w:val="20"/>
      <w:lang w:eastAsia="en-US"/>
    </w:rPr>
  </w:style>
  <w:style w:type="paragraph" w:customStyle="1" w:styleId="5112980FE7504690822A7704E5560EEE5">
    <w:name w:val="5112980FE7504690822A7704E5560EEE5"/>
    <w:rsid w:val="00007D5A"/>
    <w:rPr>
      <w:rFonts w:ascii="Arial" w:eastAsiaTheme="minorHAnsi" w:hAnsi="Arial"/>
      <w:sz w:val="20"/>
      <w:lang w:eastAsia="en-US"/>
    </w:rPr>
  </w:style>
  <w:style w:type="paragraph" w:customStyle="1" w:styleId="CE2170BF7D9A49D193137BFB95A032A24">
    <w:name w:val="CE2170BF7D9A49D193137BFB95A032A24"/>
    <w:rsid w:val="00007D5A"/>
    <w:rPr>
      <w:rFonts w:ascii="Arial" w:eastAsiaTheme="minorHAnsi" w:hAnsi="Arial"/>
      <w:sz w:val="20"/>
      <w:lang w:eastAsia="en-US"/>
    </w:rPr>
  </w:style>
  <w:style w:type="paragraph" w:customStyle="1" w:styleId="56A268BF14D34F4CAB991C95462B4D294">
    <w:name w:val="56A268BF14D34F4CAB991C95462B4D294"/>
    <w:rsid w:val="00007D5A"/>
    <w:rPr>
      <w:rFonts w:ascii="Arial" w:eastAsiaTheme="minorHAnsi" w:hAnsi="Arial"/>
      <w:sz w:val="20"/>
      <w:lang w:eastAsia="en-US"/>
    </w:rPr>
  </w:style>
  <w:style w:type="paragraph" w:customStyle="1" w:styleId="C5A48517AC9B412F80D06C6A7E6DC7694">
    <w:name w:val="C5A48517AC9B412F80D06C6A7E6DC7694"/>
    <w:rsid w:val="00007D5A"/>
    <w:rPr>
      <w:rFonts w:ascii="Arial" w:eastAsiaTheme="minorHAnsi" w:hAnsi="Arial"/>
      <w:sz w:val="20"/>
      <w:lang w:eastAsia="en-US"/>
    </w:rPr>
  </w:style>
  <w:style w:type="paragraph" w:customStyle="1" w:styleId="7C86C7C270F442FDBA6497443CDAAE064">
    <w:name w:val="7C86C7C270F442FDBA6497443CDAAE064"/>
    <w:rsid w:val="00007D5A"/>
    <w:rPr>
      <w:rFonts w:ascii="Arial" w:eastAsiaTheme="minorHAnsi" w:hAnsi="Arial"/>
      <w:sz w:val="20"/>
      <w:lang w:eastAsia="en-US"/>
    </w:rPr>
  </w:style>
  <w:style w:type="paragraph" w:customStyle="1" w:styleId="ACC13D7E7CA54A7DA2B34979875039424">
    <w:name w:val="ACC13D7E7CA54A7DA2B34979875039424"/>
    <w:rsid w:val="00007D5A"/>
    <w:rPr>
      <w:rFonts w:ascii="Arial" w:eastAsiaTheme="minorHAnsi" w:hAnsi="Arial"/>
      <w:sz w:val="20"/>
      <w:lang w:eastAsia="en-US"/>
    </w:rPr>
  </w:style>
  <w:style w:type="paragraph" w:customStyle="1" w:styleId="C13F3E92CD034F0FB6A543968CA7AF9B4">
    <w:name w:val="C13F3E92CD034F0FB6A543968CA7AF9B4"/>
    <w:rsid w:val="00007D5A"/>
    <w:rPr>
      <w:rFonts w:ascii="Arial" w:eastAsiaTheme="minorHAnsi" w:hAnsi="Arial"/>
      <w:sz w:val="20"/>
      <w:lang w:eastAsia="en-US"/>
    </w:rPr>
  </w:style>
  <w:style w:type="paragraph" w:customStyle="1" w:styleId="595ECAC9C1B9448499E349855BC5F4564">
    <w:name w:val="595ECAC9C1B9448499E349855BC5F4564"/>
    <w:rsid w:val="00007D5A"/>
    <w:rPr>
      <w:rFonts w:ascii="Arial" w:eastAsiaTheme="minorHAnsi" w:hAnsi="Arial"/>
      <w:sz w:val="20"/>
      <w:lang w:eastAsia="en-US"/>
    </w:rPr>
  </w:style>
  <w:style w:type="paragraph" w:customStyle="1" w:styleId="9C9C5DCB338C4B3BB67E759F55872B394">
    <w:name w:val="9C9C5DCB338C4B3BB67E759F55872B394"/>
    <w:rsid w:val="00007D5A"/>
    <w:rPr>
      <w:rFonts w:ascii="Arial" w:eastAsiaTheme="minorHAnsi" w:hAnsi="Arial"/>
      <w:sz w:val="20"/>
      <w:lang w:eastAsia="en-US"/>
    </w:rPr>
  </w:style>
  <w:style w:type="paragraph" w:customStyle="1" w:styleId="7CC8B6662AF84B52A07B98B7F46F7EC64">
    <w:name w:val="7CC8B6662AF84B52A07B98B7F46F7EC64"/>
    <w:rsid w:val="00007D5A"/>
    <w:rPr>
      <w:rFonts w:ascii="Arial" w:eastAsiaTheme="minorHAnsi" w:hAnsi="Arial"/>
      <w:sz w:val="20"/>
      <w:lang w:eastAsia="en-US"/>
    </w:rPr>
  </w:style>
  <w:style w:type="paragraph" w:customStyle="1" w:styleId="1373DD1AEB17400B80092E306D4F2DC54">
    <w:name w:val="1373DD1AEB17400B80092E306D4F2DC54"/>
    <w:rsid w:val="00007D5A"/>
    <w:rPr>
      <w:rFonts w:ascii="Arial" w:eastAsiaTheme="minorHAnsi" w:hAnsi="Arial"/>
      <w:sz w:val="20"/>
      <w:lang w:eastAsia="en-US"/>
    </w:rPr>
  </w:style>
  <w:style w:type="paragraph" w:customStyle="1" w:styleId="98768B19B6EB413E8EE2334194A40B7D2">
    <w:name w:val="98768B19B6EB413E8EE2334194A40B7D2"/>
    <w:rsid w:val="00007D5A"/>
    <w:rPr>
      <w:rFonts w:ascii="Arial" w:eastAsiaTheme="minorHAnsi" w:hAnsi="Arial"/>
      <w:sz w:val="20"/>
      <w:lang w:eastAsia="en-US"/>
    </w:rPr>
  </w:style>
  <w:style w:type="paragraph" w:customStyle="1" w:styleId="B18C25FC8B834DC0BA762DFE0A6055154">
    <w:name w:val="B18C25FC8B834DC0BA762DFE0A6055154"/>
    <w:rsid w:val="00007D5A"/>
    <w:rPr>
      <w:rFonts w:ascii="Arial" w:eastAsiaTheme="minorHAnsi" w:hAnsi="Arial"/>
      <w:sz w:val="20"/>
      <w:lang w:eastAsia="en-US"/>
    </w:rPr>
  </w:style>
  <w:style w:type="paragraph" w:customStyle="1" w:styleId="220493B1BEA547AD959540C329633AD64">
    <w:name w:val="220493B1BEA547AD959540C329633AD64"/>
    <w:rsid w:val="00007D5A"/>
    <w:rPr>
      <w:rFonts w:ascii="Arial" w:eastAsiaTheme="minorHAnsi" w:hAnsi="Arial"/>
      <w:sz w:val="20"/>
      <w:lang w:eastAsia="en-US"/>
    </w:rPr>
  </w:style>
  <w:style w:type="paragraph" w:customStyle="1" w:styleId="FD6893A564094ACA8B2E895B0B34806A4">
    <w:name w:val="FD6893A564094ACA8B2E895B0B34806A4"/>
    <w:rsid w:val="00007D5A"/>
    <w:rPr>
      <w:rFonts w:ascii="Arial" w:eastAsiaTheme="minorHAnsi" w:hAnsi="Arial"/>
      <w:sz w:val="20"/>
      <w:lang w:eastAsia="en-US"/>
    </w:rPr>
  </w:style>
  <w:style w:type="paragraph" w:customStyle="1" w:styleId="9714AD3C96984EC98145D5B9B0B1EDC24">
    <w:name w:val="9714AD3C96984EC98145D5B9B0B1EDC24"/>
    <w:rsid w:val="00007D5A"/>
    <w:rPr>
      <w:rFonts w:ascii="Arial" w:eastAsiaTheme="minorHAnsi" w:hAnsi="Arial"/>
      <w:sz w:val="20"/>
      <w:lang w:eastAsia="en-US"/>
    </w:rPr>
  </w:style>
  <w:style w:type="paragraph" w:customStyle="1" w:styleId="21D5EC9F11C34B0C88D873B53538162E4">
    <w:name w:val="21D5EC9F11C34B0C88D873B53538162E4"/>
    <w:rsid w:val="00007D5A"/>
    <w:rPr>
      <w:rFonts w:ascii="Arial" w:eastAsiaTheme="minorHAnsi" w:hAnsi="Arial"/>
      <w:sz w:val="20"/>
      <w:lang w:eastAsia="en-US"/>
    </w:rPr>
  </w:style>
  <w:style w:type="paragraph" w:customStyle="1" w:styleId="6D5F7495EF064591B4816E0CF4A96CC14">
    <w:name w:val="6D5F7495EF064591B4816E0CF4A96CC14"/>
    <w:rsid w:val="00007D5A"/>
    <w:rPr>
      <w:rFonts w:ascii="Arial" w:eastAsiaTheme="minorHAnsi" w:hAnsi="Arial"/>
      <w:sz w:val="20"/>
      <w:lang w:eastAsia="en-US"/>
    </w:rPr>
  </w:style>
  <w:style w:type="paragraph" w:customStyle="1" w:styleId="2F8196A0E0B2499689626B2A6E744D6E4">
    <w:name w:val="2F8196A0E0B2499689626B2A6E744D6E4"/>
    <w:rsid w:val="00007D5A"/>
    <w:rPr>
      <w:rFonts w:ascii="Arial" w:eastAsiaTheme="minorHAnsi" w:hAnsi="Arial"/>
      <w:sz w:val="20"/>
      <w:lang w:eastAsia="en-US"/>
    </w:rPr>
  </w:style>
  <w:style w:type="paragraph" w:customStyle="1" w:styleId="C425EC496EA54B3481CCCA08F0C35DFE4">
    <w:name w:val="C425EC496EA54B3481CCCA08F0C35DFE4"/>
    <w:rsid w:val="00007D5A"/>
    <w:rPr>
      <w:rFonts w:ascii="Arial" w:eastAsiaTheme="minorHAnsi" w:hAnsi="Arial"/>
      <w:sz w:val="20"/>
      <w:lang w:eastAsia="en-US"/>
    </w:rPr>
  </w:style>
  <w:style w:type="paragraph" w:customStyle="1" w:styleId="1972D76FFA3948FEB531E2D6C4DC2A894">
    <w:name w:val="1972D76FFA3948FEB531E2D6C4DC2A894"/>
    <w:rsid w:val="00007D5A"/>
    <w:rPr>
      <w:rFonts w:ascii="Arial" w:eastAsiaTheme="minorHAnsi" w:hAnsi="Arial"/>
      <w:sz w:val="20"/>
      <w:lang w:eastAsia="en-US"/>
    </w:rPr>
  </w:style>
  <w:style w:type="paragraph" w:customStyle="1" w:styleId="05FA21524B9644C3ACCAA4E627F119492">
    <w:name w:val="05FA21524B9644C3ACCAA4E627F119492"/>
    <w:rsid w:val="00007D5A"/>
    <w:rPr>
      <w:rFonts w:ascii="Arial" w:eastAsiaTheme="minorHAnsi" w:hAnsi="Arial"/>
      <w:sz w:val="20"/>
      <w:lang w:eastAsia="en-US"/>
    </w:rPr>
  </w:style>
  <w:style w:type="paragraph" w:customStyle="1" w:styleId="C9ADB6FEE68A49FBAF311CFCCB510E6D1">
    <w:name w:val="C9ADB6FEE68A49FBAF311CFCCB510E6D1"/>
    <w:rsid w:val="00007D5A"/>
    <w:rPr>
      <w:rFonts w:ascii="Arial" w:eastAsiaTheme="minorHAnsi" w:hAnsi="Arial"/>
      <w:sz w:val="20"/>
      <w:lang w:eastAsia="en-US"/>
    </w:rPr>
  </w:style>
  <w:style w:type="paragraph" w:customStyle="1" w:styleId="FEA6550DA6774D8BABE3D8287CC3FB941">
    <w:name w:val="FEA6550DA6774D8BABE3D8287CC3FB941"/>
    <w:rsid w:val="00007D5A"/>
    <w:rPr>
      <w:rFonts w:ascii="Arial" w:eastAsiaTheme="minorHAnsi" w:hAnsi="Arial"/>
      <w:sz w:val="20"/>
      <w:lang w:eastAsia="en-US"/>
    </w:rPr>
  </w:style>
  <w:style w:type="paragraph" w:customStyle="1" w:styleId="673788D2C05F4C9FB9E8919EA905261F4">
    <w:name w:val="673788D2C05F4C9FB9E8919EA905261F4"/>
    <w:rsid w:val="00007D5A"/>
    <w:rPr>
      <w:rFonts w:ascii="Arial" w:eastAsiaTheme="minorHAnsi" w:hAnsi="Arial"/>
      <w:sz w:val="20"/>
      <w:lang w:eastAsia="en-US"/>
    </w:rPr>
  </w:style>
  <w:style w:type="paragraph" w:customStyle="1" w:styleId="10C0609A14E9434193D03946F4499F414">
    <w:name w:val="10C0609A14E9434193D03946F4499F414"/>
    <w:rsid w:val="00007D5A"/>
    <w:pPr>
      <w:spacing w:line="240" w:lineRule="auto"/>
    </w:pPr>
    <w:rPr>
      <w:rFonts w:ascii="Arial" w:eastAsiaTheme="minorHAnsi" w:hAnsi="Arial"/>
      <w:sz w:val="20"/>
      <w:szCs w:val="20"/>
      <w:lang w:eastAsia="en-US"/>
    </w:rPr>
  </w:style>
  <w:style w:type="paragraph" w:customStyle="1" w:styleId="4B505676C33B49EA84CC4A49C1AD84E64">
    <w:name w:val="4B505676C33B49EA84CC4A49C1AD84E64"/>
    <w:rsid w:val="00007D5A"/>
    <w:pPr>
      <w:spacing w:line="240" w:lineRule="auto"/>
    </w:pPr>
    <w:rPr>
      <w:rFonts w:ascii="Arial" w:eastAsiaTheme="minorHAnsi" w:hAnsi="Arial"/>
      <w:sz w:val="20"/>
      <w:szCs w:val="20"/>
      <w:lang w:eastAsia="en-US"/>
    </w:rPr>
  </w:style>
  <w:style w:type="paragraph" w:customStyle="1" w:styleId="8F5C38DDB04144959C23D244D3CD99F34">
    <w:name w:val="8F5C38DDB04144959C23D244D3CD99F34"/>
    <w:rsid w:val="00007D5A"/>
    <w:pPr>
      <w:spacing w:line="240" w:lineRule="auto"/>
    </w:pPr>
    <w:rPr>
      <w:rFonts w:ascii="Arial" w:eastAsiaTheme="minorHAnsi" w:hAnsi="Arial"/>
      <w:sz w:val="20"/>
      <w:szCs w:val="20"/>
      <w:lang w:eastAsia="en-US"/>
    </w:rPr>
  </w:style>
  <w:style w:type="paragraph" w:customStyle="1" w:styleId="F642F5EE6BD1440DB8DEC1BA55EA39784">
    <w:name w:val="F642F5EE6BD1440DB8DEC1BA55EA39784"/>
    <w:rsid w:val="00007D5A"/>
    <w:pPr>
      <w:spacing w:line="240" w:lineRule="auto"/>
    </w:pPr>
    <w:rPr>
      <w:rFonts w:ascii="Arial" w:eastAsiaTheme="minorHAnsi" w:hAnsi="Arial"/>
      <w:sz w:val="20"/>
      <w:szCs w:val="20"/>
      <w:lang w:eastAsia="en-US"/>
    </w:rPr>
  </w:style>
  <w:style w:type="paragraph" w:customStyle="1" w:styleId="4759CA5B58BC43A089716C07360029A63">
    <w:name w:val="4759CA5B58BC43A089716C07360029A63"/>
    <w:rsid w:val="00007D5A"/>
    <w:rPr>
      <w:rFonts w:ascii="Arial" w:eastAsiaTheme="minorHAnsi" w:hAnsi="Arial"/>
      <w:sz w:val="20"/>
      <w:lang w:eastAsia="en-US"/>
    </w:rPr>
  </w:style>
  <w:style w:type="paragraph" w:customStyle="1" w:styleId="0B1527BC69C54E31AB0F6AFB38C77B7E3">
    <w:name w:val="0B1527BC69C54E31AB0F6AFB38C77B7E3"/>
    <w:rsid w:val="00007D5A"/>
    <w:rPr>
      <w:rFonts w:ascii="Arial" w:eastAsiaTheme="minorHAnsi" w:hAnsi="Arial"/>
      <w:sz w:val="20"/>
      <w:lang w:eastAsia="en-US"/>
    </w:rPr>
  </w:style>
  <w:style w:type="paragraph" w:customStyle="1" w:styleId="92A3934F69FA4448855DA4CFEDBD7FB13">
    <w:name w:val="92A3934F69FA4448855DA4CFEDBD7FB13"/>
    <w:rsid w:val="00007D5A"/>
    <w:pPr>
      <w:spacing w:line="240" w:lineRule="auto"/>
    </w:pPr>
    <w:rPr>
      <w:rFonts w:ascii="Arial" w:eastAsiaTheme="minorHAnsi" w:hAnsi="Arial"/>
      <w:sz w:val="20"/>
      <w:szCs w:val="20"/>
      <w:lang w:eastAsia="en-US"/>
    </w:rPr>
  </w:style>
  <w:style w:type="paragraph" w:customStyle="1" w:styleId="6A7976C5156D4A9E8D95E4DEC825586A3">
    <w:name w:val="6A7976C5156D4A9E8D95E4DEC825586A3"/>
    <w:rsid w:val="00007D5A"/>
    <w:pPr>
      <w:spacing w:line="240" w:lineRule="auto"/>
    </w:pPr>
    <w:rPr>
      <w:rFonts w:ascii="Arial" w:eastAsiaTheme="minorHAnsi" w:hAnsi="Arial"/>
      <w:sz w:val="20"/>
      <w:szCs w:val="20"/>
      <w:lang w:eastAsia="en-US"/>
    </w:rPr>
  </w:style>
  <w:style w:type="paragraph" w:customStyle="1" w:styleId="2BCF238DC407448B8EEA668E906013143">
    <w:name w:val="2BCF238DC407448B8EEA668E906013143"/>
    <w:rsid w:val="00007D5A"/>
    <w:pPr>
      <w:spacing w:line="240" w:lineRule="auto"/>
    </w:pPr>
    <w:rPr>
      <w:rFonts w:ascii="Arial" w:eastAsiaTheme="minorHAnsi" w:hAnsi="Arial"/>
      <w:sz w:val="20"/>
      <w:szCs w:val="20"/>
      <w:lang w:eastAsia="en-US"/>
    </w:rPr>
  </w:style>
  <w:style w:type="paragraph" w:customStyle="1" w:styleId="1049D27C29A741DCB023D78EE5A2AC023">
    <w:name w:val="1049D27C29A741DCB023D78EE5A2AC023"/>
    <w:rsid w:val="00007D5A"/>
    <w:pPr>
      <w:spacing w:line="240" w:lineRule="auto"/>
    </w:pPr>
    <w:rPr>
      <w:rFonts w:ascii="Arial" w:eastAsiaTheme="minorHAnsi" w:hAnsi="Arial"/>
      <w:sz w:val="20"/>
      <w:szCs w:val="20"/>
      <w:lang w:eastAsia="en-US"/>
    </w:rPr>
  </w:style>
  <w:style w:type="paragraph" w:customStyle="1" w:styleId="304D306564B54533A7B5878DB7EAC4183">
    <w:name w:val="304D306564B54533A7B5878DB7EAC4183"/>
    <w:rsid w:val="00007D5A"/>
    <w:rPr>
      <w:rFonts w:ascii="Arial" w:eastAsiaTheme="minorHAnsi" w:hAnsi="Arial"/>
      <w:sz w:val="20"/>
      <w:lang w:eastAsia="en-US"/>
    </w:rPr>
  </w:style>
  <w:style w:type="paragraph" w:customStyle="1" w:styleId="BAB61960ED65402E895668DE17DB1F453">
    <w:name w:val="BAB61960ED65402E895668DE17DB1F453"/>
    <w:rsid w:val="00007D5A"/>
    <w:rPr>
      <w:rFonts w:ascii="Arial" w:eastAsiaTheme="minorHAnsi" w:hAnsi="Arial"/>
      <w:sz w:val="20"/>
      <w:lang w:eastAsia="en-US"/>
    </w:rPr>
  </w:style>
  <w:style w:type="paragraph" w:customStyle="1" w:styleId="966D29BAD4A544C89CA96C19F1F4A19E3">
    <w:name w:val="966D29BAD4A544C89CA96C19F1F4A19E3"/>
    <w:rsid w:val="00007D5A"/>
    <w:pPr>
      <w:spacing w:line="240" w:lineRule="auto"/>
    </w:pPr>
    <w:rPr>
      <w:rFonts w:ascii="Arial" w:eastAsiaTheme="minorHAnsi" w:hAnsi="Arial"/>
      <w:sz w:val="20"/>
      <w:szCs w:val="20"/>
      <w:lang w:eastAsia="en-US"/>
    </w:rPr>
  </w:style>
  <w:style w:type="paragraph" w:customStyle="1" w:styleId="36F819F532BD4D2E84186C4B80B3E2B63">
    <w:name w:val="36F819F532BD4D2E84186C4B80B3E2B63"/>
    <w:rsid w:val="00007D5A"/>
    <w:pPr>
      <w:spacing w:line="240" w:lineRule="auto"/>
    </w:pPr>
    <w:rPr>
      <w:rFonts w:ascii="Arial" w:eastAsiaTheme="minorHAnsi" w:hAnsi="Arial"/>
      <w:sz w:val="20"/>
      <w:szCs w:val="20"/>
      <w:lang w:eastAsia="en-US"/>
    </w:rPr>
  </w:style>
  <w:style w:type="paragraph" w:customStyle="1" w:styleId="9C35093C627A443E87B782C864DB2E4B3">
    <w:name w:val="9C35093C627A443E87B782C864DB2E4B3"/>
    <w:rsid w:val="00007D5A"/>
    <w:pPr>
      <w:spacing w:line="240" w:lineRule="auto"/>
    </w:pPr>
    <w:rPr>
      <w:rFonts w:ascii="Arial" w:eastAsiaTheme="minorHAnsi" w:hAnsi="Arial"/>
      <w:sz w:val="20"/>
      <w:szCs w:val="20"/>
      <w:lang w:eastAsia="en-US"/>
    </w:rPr>
  </w:style>
  <w:style w:type="paragraph" w:customStyle="1" w:styleId="AA4F39B695D54602BF614E9B0C8428713">
    <w:name w:val="AA4F39B695D54602BF614E9B0C8428713"/>
    <w:rsid w:val="00007D5A"/>
    <w:pPr>
      <w:spacing w:line="240" w:lineRule="auto"/>
    </w:pPr>
    <w:rPr>
      <w:rFonts w:ascii="Arial" w:eastAsiaTheme="minorHAnsi" w:hAnsi="Arial"/>
      <w:sz w:val="20"/>
      <w:szCs w:val="20"/>
      <w:lang w:eastAsia="en-US"/>
    </w:rPr>
  </w:style>
  <w:style w:type="paragraph" w:customStyle="1" w:styleId="69E233E25AE64DF9980AC8F0F7AA78A53">
    <w:name w:val="69E233E25AE64DF9980AC8F0F7AA78A53"/>
    <w:rsid w:val="00007D5A"/>
    <w:rPr>
      <w:rFonts w:ascii="Arial" w:eastAsiaTheme="minorHAnsi" w:hAnsi="Arial"/>
      <w:sz w:val="20"/>
      <w:lang w:eastAsia="en-US"/>
    </w:rPr>
  </w:style>
  <w:style w:type="paragraph" w:customStyle="1" w:styleId="F6AE867F0BB7461A96AB088FDFB0C5D93">
    <w:name w:val="F6AE867F0BB7461A96AB088FDFB0C5D93"/>
    <w:rsid w:val="00007D5A"/>
    <w:rPr>
      <w:rFonts w:ascii="Arial" w:eastAsiaTheme="minorHAnsi" w:hAnsi="Arial"/>
      <w:sz w:val="20"/>
      <w:lang w:eastAsia="en-US"/>
    </w:rPr>
  </w:style>
  <w:style w:type="paragraph" w:customStyle="1" w:styleId="3A5A3EFBF0AE4C64985B1CC024138A4C3">
    <w:name w:val="3A5A3EFBF0AE4C64985B1CC024138A4C3"/>
    <w:rsid w:val="00007D5A"/>
    <w:rPr>
      <w:rFonts w:ascii="Arial" w:eastAsiaTheme="minorHAnsi" w:hAnsi="Arial"/>
      <w:sz w:val="20"/>
      <w:lang w:eastAsia="en-US"/>
    </w:rPr>
  </w:style>
  <w:style w:type="paragraph" w:customStyle="1" w:styleId="10A599E5EA5C491B970EEBAA53B195083">
    <w:name w:val="10A599E5EA5C491B970EEBAA53B195083"/>
    <w:rsid w:val="00007D5A"/>
    <w:rPr>
      <w:rFonts w:ascii="Arial" w:eastAsiaTheme="minorHAnsi" w:hAnsi="Arial"/>
      <w:sz w:val="20"/>
      <w:lang w:eastAsia="en-US"/>
    </w:rPr>
  </w:style>
  <w:style w:type="paragraph" w:customStyle="1" w:styleId="C5749F8C26C14FBDAAB8C0232CF8888D3">
    <w:name w:val="C5749F8C26C14FBDAAB8C0232CF8888D3"/>
    <w:rsid w:val="00007D5A"/>
    <w:rPr>
      <w:rFonts w:ascii="Arial" w:eastAsiaTheme="minorHAnsi" w:hAnsi="Arial"/>
      <w:sz w:val="20"/>
      <w:lang w:eastAsia="en-US"/>
    </w:rPr>
  </w:style>
  <w:style w:type="paragraph" w:customStyle="1" w:styleId="77BD9F7356B5472BBB15E958BD92FFEC3">
    <w:name w:val="77BD9F7356B5472BBB15E958BD92FFEC3"/>
    <w:rsid w:val="00007D5A"/>
    <w:rPr>
      <w:rFonts w:ascii="Arial" w:eastAsiaTheme="minorHAnsi" w:hAnsi="Arial"/>
      <w:sz w:val="20"/>
      <w:lang w:eastAsia="en-US"/>
    </w:rPr>
  </w:style>
  <w:style w:type="paragraph" w:customStyle="1" w:styleId="04030C381BE44DC8888B7E35D965FCBC3">
    <w:name w:val="04030C381BE44DC8888B7E35D965FCBC3"/>
    <w:rsid w:val="00007D5A"/>
    <w:rPr>
      <w:rFonts w:ascii="Arial" w:eastAsiaTheme="minorHAnsi" w:hAnsi="Arial"/>
      <w:sz w:val="20"/>
      <w:lang w:eastAsia="en-US"/>
    </w:rPr>
  </w:style>
  <w:style w:type="paragraph" w:customStyle="1" w:styleId="762DEB93675541B0B6B998299D5BAB853">
    <w:name w:val="762DEB93675541B0B6B998299D5BAB853"/>
    <w:rsid w:val="00007D5A"/>
    <w:rPr>
      <w:rFonts w:ascii="Arial" w:eastAsiaTheme="minorHAnsi" w:hAnsi="Arial"/>
      <w:sz w:val="20"/>
      <w:lang w:eastAsia="en-US"/>
    </w:rPr>
  </w:style>
  <w:style w:type="paragraph" w:customStyle="1" w:styleId="7B4AB3394BA24C50A3936F168D5585F83">
    <w:name w:val="7B4AB3394BA24C50A3936F168D5585F83"/>
    <w:rsid w:val="00007D5A"/>
    <w:rPr>
      <w:rFonts w:ascii="Arial" w:eastAsiaTheme="minorHAnsi" w:hAnsi="Arial"/>
      <w:sz w:val="20"/>
      <w:lang w:eastAsia="en-US"/>
    </w:rPr>
  </w:style>
  <w:style w:type="paragraph" w:customStyle="1" w:styleId="2A3D420628684D709344DC2217756EAA3">
    <w:name w:val="2A3D420628684D709344DC2217756EAA3"/>
    <w:rsid w:val="00007D5A"/>
    <w:rPr>
      <w:rFonts w:ascii="Arial" w:eastAsiaTheme="minorHAnsi" w:hAnsi="Arial"/>
      <w:sz w:val="20"/>
      <w:lang w:eastAsia="en-US"/>
    </w:rPr>
  </w:style>
  <w:style w:type="paragraph" w:customStyle="1" w:styleId="6E2FAB57E9E0404AAB9A827AEE0C1D2C3">
    <w:name w:val="6E2FAB57E9E0404AAB9A827AEE0C1D2C3"/>
    <w:rsid w:val="00007D5A"/>
    <w:rPr>
      <w:rFonts w:ascii="Arial" w:eastAsiaTheme="minorHAnsi" w:hAnsi="Arial"/>
      <w:sz w:val="20"/>
      <w:lang w:eastAsia="en-US"/>
    </w:rPr>
  </w:style>
  <w:style w:type="paragraph" w:customStyle="1" w:styleId="ABD1762D682B4718ADFE480D5B68065E3">
    <w:name w:val="ABD1762D682B4718ADFE480D5B68065E3"/>
    <w:rsid w:val="00007D5A"/>
    <w:rPr>
      <w:rFonts w:ascii="Arial" w:eastAsiaTheme="minorHAnsi" w:hAnsi="Arial"/>
      <w:sz w:val="20"/>
      <w:lang w:eastAsia="en-US"/>
    </w:rPr>
  </w:style>
  <w:style w:type="paragraph" w:customStyle="1" w:styleId="E57E35CCB73E418B9F55FBC240AB1AE53">
    <w:name w:val="E57E35CCB73E418B9F55FBC240AB1AE53"/>
    <w:rsid w:val="00007D5A"/>
    <w:rPr>
      <w:rFonts w:ascii="Arial" w:eastAsiaTheme="minorHAnsi" w:hAnsi="Arial"/>
      <w:sz w:val="20"/>
      <w:lang w:eastAsia="en-US"/>
    </w:rPr>
  </w:style>
  <w:style w:type="paragraph" w:customStyle="1" w:styleId="52A760D21A28449B92C04A3B564B26B93">
    <w:name w:val="52A760D21A28449B92C04A3B564B26B93"/>
    <w:rsid w:val="00007D5A"/>
    <w:rPr>
      <w:rFonts w:ascii="Arial" w:eastAsiaTheme="minorHAnsi" w:hAnsi="Arial"/>
      <w:sz w:val="20"/>
      <w:lang w:eastAsia="en-US"/>
    </w:rPr>
  </w:style>
  <w:style w:type="paragraph" w:customStyle="1" w:styleId="CE59BDA694044C47BB16AB31569BE1493">
    <w:name w:val="CE59BDA694044C47BB16AB31569BE1493"/>
    <w:rsid w:val="00007D5A"/>
    <w:rPr>
      <w:rFonts w:ascii="Arial" w:eastAsiaTheme="minorHAnsi" w:hAnsi="Arial"/>
      <w:sz w:val="20"/>
      <w:lang w:eastAsia="en-US"/>
    </w:rPr>
  </w:style>
  <w:style w:type="paragraph" w:customStyle="1" w:styleId="4DACFBDE8D66436D808B92CD9F3005AC3">
    <w:name w:val="4DACFBDE8D66436D808B92CD9F3005AC3"/>
    <w:rsid w:val="00007D5A"/>
    <w:rPr>
      <w:rFonts w:ascii="Arial" w:eastAsiaTheme="minorHAnsi" w:hAnsi="Arial"/>
      <w:sz w:val="20"/>
      <w:lang w:eastAsia="en-US"/>
    </w:rPr>
  </w:style>
  <w:style w:type="paragraph" w:customStyle="1" w:styleId="B3EB57F72D3542808FB624A134EB4AF13">
    <w:name w:val="B3EB57F72D3542808FB624A134EB4AF13"/>
    <w:rsid w:val="00007D5A"/>
    <w:rPr>
      <w:rFonts w:ascii="Arial" w:eastAsiaTheme="minorHAnsi" w:hAnsi="Arial"/>
      <w:sz w:val="20"/>
      <w:lang w:eastAsia="en-US"/>
    </w:rPr>
  </w:style>
  <w:style w:type="paragraph" w:customStyle="1" w:styleId="58314C91CBFF49DFBA13252B8BA4EFC43">
    <w:name w:val="58314C91CBFF49DFBA13252B8BA4EFC43"/>
    <w:rsid w:val="00007D5A"/>
    <w:rPr>
      <w:rFonts w:ascii="Arial" w:eastAsiaTheme="minorHAnsi" w:hAnsi="Arial"/>
      <w:sz w:val="20"/>
      <w:lang w:eastAsia="en-US"/>
    </w:rPr>
  </w:style>
  <w:style w:type="paragraph" w:customStyle="1" w:styleId="8C237311671C4E8284E485D0689BA3D93">
    <w:name w:val="8C237311671C4E8284E485D0689BA3D93"/>
    <w:rsid w:val="00007D5A"/>
    <w:rPr>
      <w:rFonts w:ascii="Arial" w:eastAsiaTheme="minorHAnsi" w:hAnsi="Arial"/>
      <w:sz w:val="20"/>
      <w:lang w:eastAsia="en-US"/>
    </w:rPr>
  </w:style>
  <w:style w:type="paragraph" w:customStyle="1" w:styleId="9980C537105D4280BBF308A0CC5A223B3">
    <w:name w:val="9980C537105D4280BBF308A0CC5A223B3"/>
    <w:rsid w:val="00007D5A"/>
    <w:rPr>
      <w:rFonts w:ascii="Arial" w:eastAsiaTheme="minorHAnsi" w:hAnsi="Arial"/>
      <w:sz w:val="20"/>
      <w:lang w:eastAsia="en-US"/>
    </w:rPr>
  </w:style>
  <w:style w:type="paragraph" w:customStyle="1" w:styleId="2C55D567E5F241398B269892FFC911EA3">
    <w:name w:val="2C55D567E5F241398B269892FFC911EA3"/>
    <w:rsid w:val="00007D5A"/>
    <w:rPr>
      <w:rFonts w:ascii="Arial" w:eastAsiaTheme="minorHAnsi" w:hAnsi="Arial"/>
      <w:sz w:val="20"/>
      <w:lang w:eastAsia="en-US"/>
    </w:rPr>
  </w:style>
  <w:style w:type="paragraph" w:customStyle="1" w:styleId="D01F22CB2DF946AB90777480618DC4633">
    <w:name w:val="D01F22CB2DF946AB90777480618DC4633"/>
    <w:rsid w:val="00007D5A"/>
    <w:rPr>
      <w:rFonts w:ascii="Arial" w:eastAsiaTheme="minorHAnsi" w:hAnsi="Arial"/>
      <w:sz w:val="20"/>
      <w:lang w:eastAsia="en-US"/>
    </w:rPr>
  </w:style>
  <w:style w:type="paragraph" w:customStyle="1" w:styleId="8FF274536986464F928A8C264729A14C3">
    <w:name w:val="8FF274536986464F928A8C264729A14C3"/>
    <w:rsid w:val="00007D5A"/>
    <w:rPr>
      <w:rFonts w:ascii="Arial" w:eastAsiaTheme="minorHAnsi" w:hAnsi="Arial"/>
      <w:sz w:val="20"/>
      <w:lang w:eastAsia="en-US"/>
    </w:rPr>
  </w:style>
  <w:style w:type="paragraph" w:customStyle="1" w:styleId="A6D39EA88C5140399A16AC3CEB27CAA23">
    <w:name w:val="A6D39EA88C5140399A16AC3CEB27CAA23"/>
    <w:rsid w:val="00007D5A"/>
    <w:rPr>
      <w:rFonts w:ascii="Arial" w:eastAsiaTheme="minorHAnsi" w:hAnsi="Arial"/>
      <w:sz w:val="20"/>
      <w:lang w:eastAsia="en-US"/>
    </w:rPr>
  </w:style>
  <w:style w:type="paragraph" w:customStyle="1" w:styleId="0ED8949B920B49169950B271B802CCED3">
    <w:name w:val="0ED8949B920B49169950B271B802CCED3"/>
    <w:rsid w:val="00007D5A"/>
    <w:rPr>
      <w:rFonts w:ascii="Arial" w:eastAsiaTheme="minorHAnsi" w:hAnsi="Arial"/>
      <w:sz w:val="20"/>
      <w:lang w:eastAsia="en-US"/>
    </w:rPr>
  </w:style>
  <w:style w:type="paragraph" w:customStyle="1" w:styleId="AFA8FF8F0B1148448450834C86FFF9DC3">
    <w:name w:val="AFA8FF8F0B1148448450834C86FFF9DC3"/>
    <w:rsid w:val="00007D5A"/>
    <w:rPr>
      <w:rFonts w:ascii="Arial" w:eastAsiaTheme="minorHAnsi" w:hAnsi="Arial"/>
      <w:sz w:val="20"/>
      <w:lang w:eastAsia="en-US"/>
    </w:rPr>
  </w:style>
  <w:style w:type="paragraph" w:customStyle="1" w:styleId="E533EE7FDA164A4F8970204E07E1A4C63">
    <w:name w:val="E533EE7FDA164A4F8970204E07E1A4C63"/>
    <w:rsid w:val="00007D5A"/>
    <w:rPr>
      <w:rFonts w:ascii="Arial" w:eastAsiaTheme="minorHAnsi" w:hAnsi="Arial"/>
      <w:sz w:val="20"/>
      <w:lang w:eastAsia="en-US"/>
    </w:rPr>
  </w:style>
  <w:style w:type="paragraph" w:customStyle="1" w:styleId="080B24A3A4944357AA1D04FD14CC6F993">
    <w:name w:val="080B24A3A4944357AA1D04FD14CC6F993"/>
    <w:rsid w:val="00007D5A"/>
    <w:rPr>
      <w:rFonts w:ascii="Arial" w:eastAsiaTheme="minorHAnsi" w:hAnsi="Arial"/>
      <w:sz w:val="20"/>
      <w:lang w:eastAsia="en-US"/>
    </w:rPr>
  </w:style>
  <w:style w:type="paragraph" w:customStyle="1" w:styleId="BD5F99E3BF2F4745B90199EE060ECFD93">
    <w:name w:val="BD5F99E3BF2F4745B90199EE060ECFD93"/>
    <w:rsid w:val="00007D5A"/>
    <w:rPr>
      <w:rFonts w:ascii="Arial" w:eastAsiaTheme="minorHAnsi" w:hAnsi="Arial"/>
      <w:sz w:val="20"/>
      <w:lang w:eastAsia="en-US"/>
    </w:rPr>
  </w:style>
  <w:style w:type="paragraph" w:customStyle="1" w:styleId="714EC1BAB5AD4AA2B35592267CBE70673">
    <w:name w:val="714EC1BAB5AD4AA2B35592267CBE70673"/>
    <w:rsid w:val="00007D5A"/>
    <w:rPr>
      <w:rFonts w:ascii="Arial" w:eastAsiaTheme="minorHAnsi" w:hAnsi="Arial"/>
      <w:sz w:val="20"/>
      <w:lang w:eastAsia="en-US"/>
    </w:rPr>
  </w:style>
  <w:style w:type="paragraph" w:customStyle="1" w:styleId="44D154A7CFBB4764BCFB4E19001E2F013">
    <w:name w:val="44D154A7CFBB4764BCFB4E19001E2F013"/>
    <w:rsid w:val="00007D5A"/>
    <w:rPr>
      <w:rFonts w:ascii="Arial" w:eastAsiaTheme="minorHAnsi" w:hAnsi="Arial"/>
      <w:sz w:val="20"/>
      <w:lang w:eastAsia="en-US"/>
    </w:rPr>
  </w:style>
  <w:style w:type="paragraph" w:customStyle="1" w:styleId="526A16816D7C4DFA9D8A130F60781B773">
    <w:name w:val="526A16816D7C4DFA9D8A130F60781B773"/>
    <w:rsid w:val="00007D5A"/>
    <w:rPr>
      <w:rFonts w:ascii="Arial" w:eastAsiaTheme="minorHAnsi" w:hAnsi="Arial"/>
      <w:sz w:val="20"/>
      <w:lang w:eastAsia="en-US"/>
    </w:rPr>
  </w:style>
  <w:style w:type="paragraph" w:customStyle="1" w:styleId="74453CE3AB0B4ED793ADC8371DAD13443">
    <w:name w:val="74453CE3AB0B4ED793ADC8371DAD13443"/>
    <w:rsid w:val="00007D5A"/>
    <w:rPr>
      <w:rFonts w:ascii="Arial" w:eastAsiaTheme="minorHAnsi" w:hAnsi="Arial"/>
      <w:sz w:val="20"/>
      <w:lang w:eastAsia="en-US"/>
    </w:rPr>
  </w:style>
  <w:style w:type="paragraph" w:customStyle="1" w:styleId="D5E9A77FC24B44BD9F8E888EA1D7C9FB">
    <w:name w:val="D5E9A77FC24B44BD9F8E888EA1D7C9FB"/>
    <w:rsid w:val="00007D5A"/>
    <w:rPr>
      <w:lang w:val="en-US" w:eastAsia="en-US"/>
    </w:rPr>
  </w:style>
  <w:style w:type="paragraph" w:customStyle="1" w:styleId="7070D164C706455995BCCF5E84423EF7">
    <w:name w:val="7070D164C706455995BCCF5E84423EF7"/>
    <w:rsid w:val="00B40F48"/>
    <w:rPr>
      <w:lang w:val="en-US" w:eastAsia="en-US"/>
    </w:rPr>
  </w:style>
  <w:style w:type="paragraph" w:customStyle="1" w:styleId="295EDA011611443A9FD719D0C9F50AB1">
    <w:name w:val="295EDA011611443A9FD719D0C9F50AB1"/>
    <w:rsid w:val="00B40F48"/>
    <w:rPr>
      <w:lang w:val="en-US" w:eastAsia="en-US"/>
    </w:rPr>
  </w:style>
  <w:style w:type="paragraph" w:customStyle="1" w:styleId="52C622C1256341FAAAF19C56C3D6BD74">
    <w:name w:val="52C622C1256341FAAAF19C56C3D6BD74"/>
    <w:rsid w:val="00B40F48"/>
    <w:rPr>
      <w:lang w:val="en-US" w:eastAsia="en-US"/>
    </w:rPr>
  </w:style>
  <w:style w:type="paragraph" w:customStyle="1" w:styleId="2264AAA0C57A4A0C8545355C955779E5">
    <w:name w:val="2264AAA0C57A4A0C8545355C955779E5"/>
    <w:rsid w:val="00EF3E8A"/>
    <w:rPr>
      <w:lang w:val="en-US" w:eastAsia="en-US"/>
    </w:rPr>
  </w:style>
  <w:style w:type="paragraph" w:customStyle="1" w:styleId="D184DA6F50AA4465B51604C857D6C19E">
    <w:name w:val="D184DA6F50AA4465B51604C857D6C19E"/>
    <w:rsid w:val="00EF3E8A"/>
    <w:rPr>
      <w:lang w:val="en-US" w:eastAsia="en-US"/>
    </w:rPr>
  </w:style>
  <w:style w:type="paragraph" w:customStyle="1" w:styleId="852C4474C4664F09A6B9519F25A97C50">
    <w:name w:val="852C4474C4664F09A6B9519F25A97C50"/>
    <w:rsid w:val="00EF3E8A"/>
    <w:rPr>
      <w:lang w:val="en-US" w:eastAsia="en-US"/>
    </w:rPr>
  </w:style>
  <w:style w:type="paragraph" w:customStyle="1" w:styleId="AFBBBEC716E84F44A62F81A12786614E">
    <w:name w:val="AFBBBEC716E84F44A62F81A12786614E"/>
    <w:rsid w:val="00876393"/>
    <w:rPr>
      <w:lang w:val="en-US" w:eastAsia="en-US"/>
    </w:rPr>
  </w:style>
  <w:style w:type="paragraph" w:customStyle="1" w:styleId="E4017E46BA6E4E188C762D5991B6782B">
    <w:name w:val="E4017E46BA6E4E188C762D5991B6782B"/>
    <w:rsid w:val="00876393"/>
    <w:rPr>
      <w:lang w:val="en-US" w:eastAsia="en-US"/>
    </w:rPr>
  </w:style>
  <w:style w:type="paragraph" w:customStyle="1" w:styleId="85D3172BF8B14EE0A4EC2B457E55F629">
    <w:name w:val="85D3172BF8B14EE0A4EC2B457E55F629"/>
    <w:rsid w:val="00876393"/>
    <w:rPr>
      <w:lang w:val="en-US" w:eastAsia="en-US"/>
    </w:rPr>
  </w:style>
  <w:style w:type="paragraph" w:customStyle="1" w:styleId="B07A36102C42418EB384C240E3860F515">
    <w:name w:val="B07A36102C42418EB384C240E3860F515"/>
    <w:rsid w:val="00BE4D08"/>
    <w:rPr>
      <w:rFonts w:ascii="Arial" w:eastAsiaTheme="minorHAnsi" w:hAnsi="Arial"/>
      <w:sz w:val="20"/>
      <w:lang w:eastAsia="en-US"/>
    </w:rPr>
  </w:style>
  <w:style w:type="paragraph" w:customStyle="1" w:styleId="8151E60C22BE4209B7E79E8405D1474E8">
    <w:name w:val="8151E60C22BE4209B7E79E8405D1474E8"/>
    <w:rsid w:val="00BE4D08"/>
    <w:rPr>
      <w:rFonts w:ascii="Arial" w:eastAsiaTheme="minorHAnsi" w:hAnsi="Arial"/>
      <w:sz w:val="20"/>
      <w:lang w:eastAsia="en-US"/>
    </w:rPr>
  </w:style>
  <w:style w:type="paragraph" w:customStyle="1" w:styleId="6E62F7B6DDC14702820F14CE8461CED68">
    <w:name w:val="6E62F7B6DDC14702820F14CE8461CED68"/>
    <w:rsid w:val="00BE4D08"/>
    <w:rPr>
      <w:rFonts w:ascii="Arial" w:eastAsiaTheme="minorHAnsi" w:hAnsi="Arial"/>
      <w:sz w:val="20"/>
      <w:lang w:eastAsia="en-US"/>
    </w:rPr>
  </w:style>
  <w:style w:type="paragraph" w:customStyle="1" w:styleId="378177F0A3824B009CAA6DB05B9C86E87">
    <w:name w:val="378177F0A3824B009CAA6DB05B9C86E87"/>
    <w:rsid w:val="00BE4D08"/>
    <w:rPr>
      <w:rFonts w:ascii="Arial" w:eastAsiaTheme="minorHAnsi" w:hAnsi="Arial"/>
      <w:sz w:val="20"/>
      <w:lang w:eastAsia="en-US"/>
    </w:rPr>
  </w:style>
  <w:style w:type="paragraph" w:customStyle="1" w:styleId="191536A6183D4BA982108D4E663DA6397">
    <w:name w:val="191536A6183D4BA982108D4E663DA6397"/>
    <w:rsid w:val="00BE4D08"/>
    <w:rPr>
      <w:rFonts w:ascii="Arial" w:eastAsiaTheme="minorHAnsi" w:hAnsi="Arial"/>
      <w:sz w:val="20"/>
      <w:lang w:eastAsia="en-US"/>
    </w:rPr>
  </w:style>
  <w:style w:type="paragraph" w:customStyle="1" w:styleId="BA7BC7DB04BA44ECB1601D924BEF4EB17">
    <w:name w:val="BA7BC7DB04BA44ECB1601D924BEF4EB17"/>
    <w:rsid w:val="00BE4D08"/>
    <w:pPr>
      <w:spacing w:line="240" w:lineRule="auto"/>
    </w:pPr>
    <w:rPr>
      <w:rFonts w:ascii="Arial" w:eastAsiaTheme="minorHAnsi" w:hAnsi="Arial"/>
      <w:sz w:val="20"/>
      <w:szCs w:val="20"/>
      <w:lang w:eastAsia="en-US"/>
    </w:rPr>
  </w:style>
  <w:style w:type="paragraph" w:customStyle="1" w:styleId="C25E9ECD0D0044BB8B5DAFC1F3C928CD7">
    <w:name w:val="C25E9ECD0D0044BB8B5DAFC1F3C928CD7"/>
    <w:rsid w:val="00BE4D08"/>
    <w:pPr>
      <w:spacing w:line="240" w:lineRule="auto"/>
    </w:pPr>
    <w:rPr>
      <w:rFonts w:ascii="Arial" w:eastAsiaTheme="minorHAnsi" w:hAnsi="Arial"/>
      <w:sz w:val="20"/>
      <w:szCs w:val="20"/>
      <w:lang w:eastAsia="en-US"/>
    </w:rPr>
  </w:style>
  <w:style w:type="paragraph" w:customStyle="1" w:styleId="3B0ACCC0413B457A9B22F68C175DBF9D7">
    <w:name w:val="3B0ACCC0413B457A9B22F68C175DBF9D7"/>
    <w:rsid w:val="00BE4D08"/>
    <w:pPr>
      <w:spacing w:line="240" w:lineRule="auto"/>
    </w:pPr>
    <w:rPr>
      <w:rFonts w:ascii="Arial" w:eastAsiaTheme="minorHAnsi" w:hAnsi="Arial"/>
      <w:sz w:val="20"/>
      <w:szCs w:val="20"/>
      <w:lang w:eastAsia="en-US"/>
    </w:rPr>
  </w:style>
  <w:style w:type="paragraph" w:customStyle="1" w:styleId="7E473E1FB5C646E99AA12CE3DD03A5A67">
    <w:name w:val="7E473E1FB5C646E99AA12CE3DD03A5A67"/>
    <w:rsid w:val="00BE4D08"/>
    <w:pPr>
      <w:spacing w:line="240" w:lineRule="auto"/>
    </w:pPr>
    <w:rPr>
      <w:rFonts w:ascii="Arial" w:eastAsiaTheme="minorHAnsi" w:hAnsi="Arial"/>
      <w:sz w:val="20"/>
      <w:szCs w:val="20"/>
      <w:lang w:eastAsia="en-US"/>
    </w:rPr>
  </w:style>
  <w:style w:type="paragraph" w:customStyle="1" w:styleId="D8867BB3EE0645F3BAFEA6D722AE4EDE7">
    <w:name w:val="D8867BB3EE0645F3BAFEA6D722AE4EDE7"/>
    <w:rsid w:val="00BE4D08"/>
    <w:rPr>
      <w:rFonts w:ascii="Arial" w:eastAsiaTheme="minorHAnsi" w:hAnsi="Arial"/>
      <w:sz w:val="20"/>
      <w:lang w:eastAsia="en-US"/>
    </w:rPr>
  </w:style>
  <w:style w:type="paragraph" w:customStyle="1" w:styleId="610169C59E254BB2ADB491F80CBCDED37">
    <w:name w:val="610169C59E254BB2ADB491F80CBCDED37"/>
    <w:rsid w:val="00BE4D08"/>
    <w:rPr>
      <w:rFonts w:ascii="Arial" w:eastAsiaTheme="minorHAnsi" w:hAnsi="Arial"/>
      <w:sz w:val="20"/>
      <w:lang w:eastAsia="en-US"/>
    </w:rPr>
  </w:style>
  <w:style w:type="paragraph" w:customStyle="1" w:styleId="3358EFF612D34ECBB02722B1B5CE52AF4">
    <w:name w:val="3358EFF612D34ECBB02722B1B5CE52AF4"/>
    <w:rsid w:val="00BE4D08"/>
    <w:rPr>
      <w:rFonts w:ascii="Arial" w:eastAsiaTheme="minorHAnsi" w:hAnsi="Arial"/>
      <w:sz w:val="20"/>
      <w:lang w:eastAsia="en-US"/>
    </w:rPr>
  </w:style>
  <w:style w:type="paragraph" w:customStyle="1" w:styleId="9F9F95661BE64CB993F061C1B8E5AEAD3">
    <w:name w:val="9F9F95661BE64CB993F061C1B8E5AEAD3"/>
    <w:rsid w:val="00BE4D08"/>
    <w:rPr>
      <w:rFonts w:ascii="Arial" w:eastAsiaTheme="minorHAnsi" w:hAnsi="Arial"/>
      <w:sz w:val="20"/>
      <w:lang w:eastAsia="en-US"/>
    </w:rPr>
  </w:style>
  <w:style w:type="paragraph" w:customStyle="1" w:styleId="9B96E216E18241DD95AC08C97DDC01923">
    <w:name w:val="9B96E216E18241DD95AC08C97DDC01923"/>
    <w:rsid w:val="00BE4D08"/>
    <w:rPr>
      <w:rFonts w:ascii="Arial" w:eastAsiaTheme="minorHAnsi" w:hAnsi="Arial"/>
      <w:sz w:val="20"/>
      <w:lang w:eastAsia="en-US"/>
    </w:rPr>
  </w:style>
  <w:style w:type="paragraph" w:customStyle="1" w:styleId="CFD0DE90194F494A8CAA36F2B6DF463D7">
    <w:name w:val="CFD0DE90194F494A8CAA36F2B6DF463D7"/>
    <w:rsid w:val="00BE4D08"/>
    <w:rPr>
      <w:rFonts w:ascii="Arial" w:eastAsiaTheme="minorHAnsi" w:hAnsi="Arial"/>
      <w:sz w:val="20"/>
      <w:lang w:eastAsia="en-US"/>
    </w:rPr>
  </w:style>
  <w:style w:type="paragraph" w:customStyle="1" w:styleId="B7F446136E3F4151BAC5EA30BE6C03DE6">
    <w:name w:val="B7F446136E3F4151BAC5EA30BE6C03DE6"/>
    <w:rsid w:val="00BE4D08"/>
    <w:rPr>
      <w:rFonts w:ascii="Arial" w:eastAsiaTheme="minorHAnsi" w:hAnsi="Arial"/>
      <w:sz w:val="20"/>
      <w:lang w:eastAsia="en-US"/>
    </w:rPr>
  </w:style>
  <w:style w:type="paragraph" w:customStyle="1" w:styleId="AD3E6AE4999949079EB9A72485AAB5FC6">
    <w:name w:val="AD3E6AE4999949079EB9A72485AAB5FC6"/>
    <w:rsid w:val="00BE4D08"/>
    <w:pPr>
      <w:spacing w:line="240" w:lineRule="auto"/>
    </w:pPr>
    <w:rPr>
      <w:rFonts w:ascii="Arial" w:eastAsiaTheme="minorHAnsi" w:hAnsi="Arial"/>
      <w:sz w:val="20"/>
      <w:szCs w:val="20"/>
      <w:lang w:eastAsia="en-US"/>
    </w:rPr>
  </w:style>
  <w:style w:type="paragraph" w:customStyle="1" w:styleId="B5F983CD42F44A1BB5E128474B136B4B6">
    <w:name w:val="B5F983CD42F44A1BB5E128474B136B4B6"/>
    <w:rsid w:val="00BE4D08"/>
    <w:pPr>
      <w:spacing w:line="240" w:lineRule="auto"/>
    </w:pPr>
    <w:rPr>
      <w:rFonts w:ascii="Arial" w:eastAsiaTheme="minorHAnsi" w:hAnsi="Arial"/>
      <w:sz w:val="20"/>
      <w:szCs w:val="20"/>
      <w:lang w:eastAsia="en-US"/>
    </w:rPr>
  </w:style>
  <w:style w:type="paragraph" w:customStyle="1" w:styleId="DEB6536F30AC4039A468313F6E29145E6">
    <w:name w:val="DEB6536F30AC4039A468313F6E29145E6"/>
    <w:rsid w:val="00BE4D08"/>
    <w:pPr>
      <w:spacing w:line="240" w:lineRule="auto"/>
    </w:pPr>
    <w:rPr>
      <w:rFonts w:ascii="Arial" w:eastAsiaTheme="minorHAnsi" w:hAnsi="Arial"/>
      <w:sz w:val="20"/>
      <w:szCs w:val="20"/>
      <w:lang w:eastAsia="en-US"/>
    </w:rPr>
  </w:style>
  <w:style w:type="paragraph" w:customStyle="1" w:styleId="99D8F722123043AD8F5FCB0CF491715A6">
    <w:name w:val="99D8F722123043AD8F5FCB0CF491715A6"/>
    <w:rsid w:val="00BE4D08"/>
    <w:pPr>
      <w:spacing w:line="240" w:lineRule="auto"/>
    </w:pPr>
    <w:rPr>
      <w:rFonts w:ascii="Arial" w:eastAsiaTheme="minorHAnsi" w:hAnsi="Arial"/>
      <w:sz w:val="20"/>
      <w:szCs w:val="20"/>
      <w:lang w:eastAsia="en-US"/>
    </w:rPr>
  </w:style>
  <w:style w:type="paragraph" w:customStyle="1" w:styleId="66694BDFECA74614A80880682C18E2366">
    <w:name w:val="66694BDFECA74614A80880682C18E2366"/>
    <w:rsid w:val="00BE4D08"/>
    <w:pPr>
      <w:spacing w:line="240" w:lineRule="auto"/>
    </w:pPr>
    <w:rPr>
      <w:rFonts w:ascii="Arial" w:eastAsiaTheme="minorHAnsi" w:hAnsi="Arial"/>
      <w:sz w:val="20"/>
      <w:szCs w:val="20"/>
      <w:lang w:eastAsia="en-US"/>
    </w:rPr>
  </w:style>
  <w:style w:type="paragraph" w:customStyle="1" w:styleId="D184DA6F50AA4465B51604C857D6C19E1">
    <w:name w:val="D184DA6F50AA4465B51604C857D6C19E1"/>
    <w:rsid w:val="00BE4D08"/>
    <w:rPr>
      <w:rFonts w:ascii="Arial" w:eastAsiaTheme="minorHAnsi" w:hAnsi="Arial"/>
      <w:sz w:val="20"/>
      <w:lang w:eastAsia="en-US"/>
    </w:rPr>
  </w:style>
  <w:style w:type="paragraph" w:customStyle="1" w:styleId="852C4474C4664F09A6B9519F25A97C501">
    <w:name w:val="852C4474C4664F09A6B9519F25A97C501"/>
    <w:rsid w:val="00BE4D08"/>
    <w:rPr>
      <w:rFonts w:ascii="Arial" w:eastAsiaTheme="minorHAnsi" w:hAnsi="Arial"/>
      <w:sz w:val="20"/>
      <w:lang w:eastAsia="en-US"/>
    </w:rPr>
  </w:style>
  <w:style w:type="paragraph" w:customStyle="1" w:styleId="5B2295BC59634C7585231D714A87FF533">
    <w:name w:val="5B2295BC59634C7585231D714A87FF533"/>
    <w:rsid w:val="00BE4D08"/>
    <w:rPr>
      <w:rFonts w:ascii="Arial" w:eastAsiaTheme="minorHAnsi" w:hAnsi="Arial"/>
      <w:sz w:val="20"/>
      <w:lang w:eastAsia="en-US"/>
    </w:rPr>
  </w:style>
  <w:style w:type="paragraph" w:customStyle="1" w:styleId="8E1307977BBB4F4C9A6F97087F1C89646">
    <w:name w:val="8E1307977BBB4F4C9A6F97087F1C89646"/>
    <w:rsid w:val="00BE4D08"/>
    <w:rPr>
      <w:rFonts w:ascii="Arial" w:eastAsiaTheme="minorHAnsi" w:hAnsi="Arial"/>
      <w:sz w:val="20"/>
      <w:lang w:eastAsia="en-US"/>
    </w:rPr>
  </w:style>
  <w:style w:type="paragraph" w:customStyle="1" w:styleId="C5DFF13B1FAB4F95949621CBE8D7E6D86">
    <w:name w:val="C5DFF13B1FAB4F95949621CBE8D7E6D86"/>
    <w:rsid w:val="00BE4D08"/>
    <w:rPr>
      <w:rFonts w:ascii="Arial" w:eastAsiaTheme="minorHAnsi" w:hAnsi="Arial"/>
      <w:sz w:val="20"/>
      <w:lang w:eastAsia="en-US"/>
    </w:rPr>
  </w:style>
  <w:style w:type="paragraph" w:customStyle="1" w:styleId="DBEAEAE139784DF48FABDBB03DA93FE13">
    <w:name w:val="DBEAEAE139784DF48FABDBB03DA93FE13"/>
    <w:rsid w:val="00BE4D08"/>
    <w:rPr>
      <w:rFonts w:ascii="Arial" w:eastAsiaTheme="minorHAnsi" w:hAnsi="Arial"/>
      <w:sz w:val="20"/>
      <w:lang w:eastAsia="en-US"/>
    </w:rPr>
  </w:style>
  <w:style w:type="paragraph" w:customStyle="1" w:styleId="9381366042D8499EB65A64B66DB331816">
    <w:name w:val="9381366042D8499EB65A64B66DB331816"/>
    <w:rsid w:val="00BE4D08"/>
    <w:rPr>
      <w:rFonts w:ascii="Arial" w:eastAsiaTheme="minorHAnsi" w:hAnsi="Arial"/>
      <w:sz w:val="20"/>
      <w:lang w:eastAsia="en-US"/>
    </w:rPr>
  </w:style>
  <w:style w:type="paragraph" w:customStyle="1" w:styleId="D7625017279D4C2DA3E5360BD4D69B446">
    <w:name w:val="D7625017279D4C2DA3E5360BD4D69B446"/>
    <w:rsid w:val="00BE4D08"/>
    <w:rPr>
      <w:rFonts w:ascii="Arial" w:eastAsiaTheme="minorHAnsi" w:hAnsi="Arial"/>
      <w:sz w:val="20"/>
      <w:lang w:eastAsia="en-US"/>
    </w:rPr>
  </w:style>
  <w:style w:type="paragraph" w:customStyle="1" w:styleId="5BE3FD169D3C4865B001F3A0E13EEE0B3">
    <w:name w:val="5BE3FD169D3C4865B001F3A0E13EEE0B3"/>
    <w:rsid w:val="00BE4D08"/>
    <w:rPr>
      <w:rFonts w:ascii="Arial" w:eastAsiaTheme="minorHAnsi" w:hAnsi="Arial"/>
      <w:sz w:val="20"/>
      <w:lang w:eastAsia="en-US"/>
    </w:rPr>
  </w:style>
  <w:style w:type="paragraph" w:customStyle="1" w:styleId="0C39B524B04B42298720709DBB8BE9EE6">
    <w:name w:val="0C39B524B04B42298720709DBB8BE9EE6"/>
    <w:rsid w:val="00BE4D08"/>
    <w:rPr>
      <w:rFonts w:ascii="Arial" w:eastAsiaTheme="minorHAnsi" w:hAnsi="Arial"/>
      <w:sz w:val="20"/>
      <w:lang w:eastAsia="en-US"/>
    </w:rPr>
  </w:style>
  <w:style w:type="paragraph" w:customStyle="1" w:styleId="CC5C582696104B8D907CA1A19216A9846">
    <w:name w:val="CC5C582696104B8D907CA1A19216A9846"/>
    <w:rsid w:val="00BE4D08"/>
    <w:rPr>
      <w:rFonts w:ascii="Arial" w:eastAsiaTheme="minorHAnsi" w:hAnsi="Arial"/>
      <w:sz w:val="20"/>
      <w:lang w:eastAsia="en-US"/>
    </w:rPr>
  </w:style>
  <w:style w:type="paragraph" w:customStyle="1" w:styleId="4BE009E2A3B34878B82E6AA44F47A7C06">
    <w:name w:val="4BE009E2A3B34878B82E6AA44F47A7C06"/>
    <w:rsid w:val="00BE4D08"/>
    <w:rPr>
      <w:rFonts w:ascii="Arial" w:eastAsiaTheme="minorHAnsi" w:hAnsi="Arial"/>
      <w:sz w:val="20"/>
      <w:lang w:eastAsia="en-US"/>
    </w:rPr>
  </w:style>
  <w:style w:type="paragraph" w:customStyle="1" w:styleId="6627F53060CC49F9A0BB02BF58F365C16">
    <w:name w:val="6627F53060CC49F9A0BB02BF58F365C16"/>
    <w:rsid w:val="00BE4D08"/>
    <w:rPr>
      <w:rFonts w:ascii="Arial" w:eastAsiaTheme="minorHAnsi" w:hAnsi="Arial"/>
      <w:sz w:val="20"/>
      <w:lang w:eastAsia="en-US"/>
    </w:rPr>
  </w:style>
  <w:style w:type="paragraph" w:customStyle="1" w:styleId="F556FA110E8A4775B281241C289B47446">
    <w:name w:val="F556FA110E8A4775B281241C289B47446"/>
    <w:rsid w:val="00BE4D08"/>
    <w:rPr>
      <w:rFonts w:ascii="Arial" w:eastAsiaTheme="minorHAnsi" w:hAnsi="Arial"/>
      <w:sz w:val="20"/>
      <w:lang w:eastAsia="en-US"/>
    </w:rPr>
  </w:style>
  <w:style w:type="paragraph" w:customStyle="1" w:styleId="55C72A85A0D4463199A0EA06FE4C5B776">
    <w:name w:val="55C72A85A0D4463199A0EA06FE4C5B776"/>
    <w:rsid w:val="00BE4D08"/>
    <w:rPr>
      <w:rFonts w:ascii="Arial" w:eastAsiaTheme="minorHAnsi" w:hAnsi="Arial"/>
      <w:sz w:val="20"/>
      <w:lang w:eastAsia="en-US"/>
    </w:rPr>
  </w:style>
  <w:style w:type="paragraph" w:customStyle="1" w:styleId="ADA58A8197F940ABBA757389F1163F263">
    <w:name w:val="ADA58A8197F940ABBA757389F1163F263"/>
    <w:rsid w:val="00BE4D08"/>
    <w:rPr>
      <w:rFonts w:ascii="Arial" w:eastAsiaTheme="minorHAnsi" w:hAnsi="Arial"/>
      <w:sz w:val="20"/>
      <w:lang w:eastAsia="en-US"/>
    </w:rPr>
  </w:style>
  <w:style w:type="paragraph" w:customStyle="1" w:styleId="9E9F0FB2232E4E3F97CD293260DC0AD16">
    <w:name w:val="9E9F0FB2232E4E3F97CD293260DC0AD16"/>
    <w:rsid w:val="00BE4D08"/>
    <w:rPr>
      <w:rFonts w:ascii="Arial" w:eastAsiaTheme="minorHAnsi" w:hAnsi="Arial"/>
      <w:sz w:val="20"/>
      <w:lang w:eastAsia="en-US"/>
    </w:rPr>
  </w:style>
  <w:style w:type="paragraph" w:customStyle="1" w:styleId="6B95F27D3F0F4F168FF893FD5F798AB36">
    <w:name w:val="6B95F27D3F0F4F168FF893FD5F798AB36"/>
    <w:rsid w:val="00BE4D08"/>
    <w:rPr>
      <w:rFonts w:ascii="Arial" w:eastAsiaTheme="minorHAnsi" w:hAnsi="Arial"/>
      <w:sz w:val="20"/>
      <w:lang w:eastAsia="en-US"/>
    </w:rPr>
  </w:style>
  <w:style w:type="paragraph" w:customStyle="1" w:styleId="BAB3D1D39F5A47039343389728760E8C6">
    <w:name w:val="BAB3D1D39F5A47039343389728760E8C6"/>
    <w:rsid w:val="00BE4D08"/>
    <w:rPr>
      <w:rFonts w:ascii="Arial" w:eastAsiaTheme="minorHAnsi" w:hAnsi="Arial"/>
      <w:sz w:val="20"/>
      <w:lang w:eastAsia="en-US"/>
    </w:rPr>
  </w:style>
  <w:style w:type="paragraph" w:customStyle="1" w:styleId="7D06E94A84B540F89B192C06169E3DBC6">
    <w:name w:val="7D06E94A84B540F89B192C06169E3DBC6"/>
    <w:rsid w:val="00BE4D08"/>
    <w:rPr>
      <w:rFonts w:ascii="Arial" w:eastAsiaTheme="minorHAnsi" w:hAnsi="Arial"/>
      <w:sz w:val="20"/>
      <w:lang w:eastAsia="en-US"/>
    </w:rPr>
  </w:style>
  <w:style w:type="paragraph" w:customStyle="1" w:styleId="630002EB19754444BCCEDA221AE11B166">
    <w:name w:val="630002EB19754444BCCEDA221AE11B166"/>
    <w:rsid w:val="00BE4D08"/>
    <w:rPr>
      <w:rFonts w:ascii="Arial" w:eastAsiaTheme="minorHAnsi" w:hAnsi="Arial"/>
      <w:sz w:val="20"/>
      <w:lang w:eastAsia="en-US"/>
    </w:rPr>
  </w:style>
  <w:style w:type="paragraph" w:customStyle="1" w:styleId="0E6F70BFCAAF46BDB4DE51A7B481F0006">
    <w:name w:val="0E6F70BFCAAF46BDB4DE51A7B481F0006"/>
    <w:rsid w:val="00BE4D08"/>
    <w:rPr>
      <w:rFonts w:ascii="Arial" w:eastAsiaTheme="minorHAnsi" w:hAnsi="Arial"/>
      <w:sz w:val="20"/>
      <w:lang w:eastAsia="en-US"/>
    </w:rPr>
  </w:style>
  <w:style w:type="paragraph" w:customStyle="1" w:styleId="4D802A486A9F43F5BC22112DD226E9903">
    <w:name w:val="4D802A486A9F43F5BC22112DD226E9903"/>
    <w:rsid w:val="00BE4D08"/>
    <w:rPr>
      <w:rFonts w:ascii="Arial" w:eastAsiaTheme="minorHAnsi" w:hAnsi="Arial"/>
      <w:sz w:val="20"/>
      <w:lang w:eastAsia="en-US"/>
    </w:rPr>
  </w:style>
  <w:style w:type="paragraph" w:customStyle="1" w:styleId="2A63A1DF9ABA4CF4AD5BB2C1DA6234BA6">
    <w:name w:val="2A63A1DF9ABA4CF4AD5BB2C1DA6234BA6"/>
    <w:rsid w:val="00BE4D08"/>
    <w:rPr>
      <w:rFonts w:ascii="Arial" w:eastAsiaTheme="minorHAnsi" w:hAnsi="Arial"/>
      <w:sz w:val="20"/>
      <w:lang w:eastAsia="en-US"/>
    </w:rPr>
  </w:style>
  <w:style w:type="paragraph" w:customStyle="1" w:styleId="D2DDF1C9A48448CAB68EE573C6324E686">
    <w:name w:val="D2DDF1C9A48448CAB68EE573C6324E686"/>
    <w:rsid w:val="00BE4D08"/>
    <w:rPr>
      <w:rFonts w:ascii="Arial" w:eastAsiaTheme="minorHAnsi" w:hAnsi="Arial"/>
      <w:sz w:val="20"/>
      <w:lang w:eastAsia="en-US"/>
    </w:rPr>
  </w:style>
  <w:style w:type="paragraph" w:customStyle="1" w:styleId="7ABEFADAA4584CE89B8F772B939D9EF76">
    <w:name w:val="7ABEFADAA4584CE89B8F772B939D9EF76"/>
    <w:rsid w:val="00BE4D08"/>
    <w:rPr>
      <w:rFonts w:ascii="Arial" w:eastAsiaTheme="minorHAnsi" w:hAnsi="Arial"/>
      <w:sz w:val="20"/>
      <w:lang w:eastAsia="en-US"/>
    </w:rPr>
  </w:style>
  <w:style w:type="paragraph" w:customStyle="1" w:styleId="B0F2C9F586AB4BCC928DA0C0630F32506">
    <w:name w:val="B0F2C9F586AB4BCC928DA0C0630F32506"/>
    <w:rsid w:val="00BE4D08"/>
    <w:rPr>
      <w:rFonts w:ascii="Arial" w:eastAsiaTheme="minorHAnsi" w:hAnsi="Arial"/>
      <w:sz w:val="20"/>
      <w:lang w:eastAsia="en-US"/>
    </w:rPr>
  </w:style>
  <w:style w:type="paragraph" w:customStyle="1" w:styleId="C2822B7B8D9D4FAB819C2B85F59496796">
    <w:name w:val="C2822B7B8D9D4FAB819C2B85F59496796"/>
    <w:rsid w:val="00BE4D08"/>
    <w:rPr>
      <w:rFonts w:ascii="Arial" w:eastAsiaTheme="minorHAnsi" w:hAnsi="Arial"/>
      <w:sz w:val="20"/>
      <w:lang w:eastAsia="en-US"/>
    </w:rPr>
  </w:style>
  <w:style w:type="paragraph" w:customStyle="1" w:styleId="ED92DAE8B3374C4D8EE4CB3F506471646">
    <w:name w:val="ED92DAE8B3374C4D8EE4CB3F506471646"/>
    <w:rsid w:val="00BE4D08"/>
    <w:rPr>
      <w:rFonts w:ascii="Arial" w:eastAsiaTheme="minorHAnsi" w:hAnsi="Arial"/>
      <w:sz w:val="20"/>
      <w:lang w:eastAsia="en-US"/>
    </w:rPr>
  </w:style>
  <w:style w:type="paragraph" w:customStyle="1" w:styleId="55ADFA00638447269553AE797E89DC9B6">
    <w:name w:val="55ADFA00638447269553AE797E89DC9B6"/>
    <w:rsid w:val="00BE4D08"/>
    <w:rPr>
      <w:rFonts w:ascii="Arial" w:eastAsiaTheme="minorHAnsi" w:hAnsi="Arial"/>
      <w:sz w:val="20"/>
      <w:lang w:eastAsia="en-US"/>
    </w:rPr>
  </w:style>
  <w:style w:type="paragraph" w:customStyle="1" w:styleId="3B028ECCAD1E49C0B19A7086FB47DC256">
    <w:name w:val="3B028ECCAD1E49C0B19A7086FB47DC256"/>
    <w:rsid w:val="00BE4D08"/>
    <w:rPr>
      <w:rFonts w:ascii="Arial" w:eastAsiaTheme="minorHAnsi" w:hAnsi="Arial"/>
      <w:sz w:val="20"/>
      <w:lang w:eastAsia="en-US"/>
    </w:rPr>
  </w:style>
  <w:style w:type="paragraph" w:customStyle="1" w:styleId="D8A33B8DABF94B6A8F6FCACDF72A19B64">
    <w:name w:val="D8A33B8DABF94B6A8F6FCACDF72A19B64"/>
    <w:rsid w:val="00BE4D08"/>
    <w:rPr>
      <w:rFonts w:ascii="Arial" w:eastAsiaTheme="minorHAnsi" w:hAnsi="Arial"/>
      <w:sz w:val="20"/>
      <w:lang w:eastAsia="en-US"/>
    </w:rPr>
  </w:style>
  <w:style w:type="paragraph" w:customStyle="1" w:styleId="F60FF114F0F9486BBE79EC1752B048D46">
    <w:name w:val="F60FF114F0F9486BBE79EC1752B048D46"/>
    <w:rsid w:val="00BE4D08"/>
    <w:rPr>
      <w:rFonts w:ascii="Arial" w:eastAsiaTheme="minorHAnsi" w:hAnsi="Arial"/>
      <w:sz w:val="20"/>
      <w:lang w:eastAsia="en-US"/>
    </w:rPr>
  </w:style>
  <w:style w:type="paragraph" w:customStyle="1" w:styleId="5CDD9DC585B4419AA9B1A71538BFE22B6">
    <w:name w:val="5CDD9DC585B4419AA9B1A71538BFE22B6"/>
    <w:rsid w:val="00BE4D08"/>
    <w:rPr>
      <w:rFonts w:ascii="Arial" w:eastAsiaTheme="minorHAnsi" w:hAnsi="Arial"/>
      <w:sz w:val="20"/>
      <w:lang w:eastAsia="en-US"/>
    </w:rPr>
  </w:style>
  <w:style w:type="paragraph" w:customStyle="1" w:styleId="5112980FE7504690822A7704E5560EEE6">
    <w:name w:val="5112980FE7504690822A7704E5560EEE6"/>
    <w:rsid w:val="00BE4D08"/>
    <w:rPr>
      <w:rFonts w:ascii="Arial" w:eastAsiaTheme="minorHAnsi" w:hAnsi="Arial"/>
      <w:sz w:val="20"/>
      <w:lang w:eastAsia="en-US"/>
    </w:rPr>
  </w:style>
  <w:style w:type="paragraph" w:customStyle="1" w:styleId="CE2170BF7D9A49D193137BFB95A032A25">
    <w:name w:val="CE2170BF7D9A49D193137BFB95A032A25"/>
    <w:rsid w:val="00BE4D08"/>
    <w:rPr>
      <w:rFonts w:ascii="Arial" w:eastAsiaTheme="minorHAnsi" w:hAnsi="Arial"/>
      <w:sz w:val="20"/>
      <w:lang w:eastAsia="en-US"/>
    </w:rPr>
  </w:style>
  <w:style w:type="paragraph" w:customStyle="1" w:styleId="56A268BF14D34F4CAB991C95462B4D295">
    <w:name w:val="56A268BF14D34F4CAB991C95462B4D295"/>
    <w:rsid w:val="00BE4D08"/>
    <w:rPr>
      <w:rFonts w:ascii="Arial" w:eastAsiaTheme="minorHAnsi" w:hAnsi="Arial"/>
      <w:sz w:val="20"/>
      <w:lang w:eastAsia="en-US"/>
    </w:rPr>
  </w:style>
  <w:style w:type="paragraph" w:customStyle="1" w:styleId="C5A48517AC9B412F80D06C6A7E6DC7695">
    <w:name w:val="C5A48517AC9B412F80D06C6A7E6DC7695"/>
    <w:rsid w:val="00BE4D08"/>
    <w:rPr>
      <w:rFonts w:ascii="Arial" w:eastAsiaTheme="minorHAnsi" w:hAnsi="Arial"/>
      <w:sz w:val="20"/>
      <w:lang w:eastAsia="en-US"/>
    </w:rPr>
  </w:style>
  <w:style w:type="paragraph" w:customStyle="1" w:styleId="7C86C7C270F442FDBA6497443CDAAE065">
    <w:name w:val="7C86C7C270F442FDBA6497443CDAAE065"/>
    <w:rsid w:val="00BE4D08"/>
    <w:rPr>
      <w:rFonts w:ascii="Arial" w:eastAsiaTheme="minorHAnsi" w:hAnsi="Arial"/>
      <w:sz w:val="20"/>
      <w:lang w:eastAsia="en-US"/>
    </w:rPr>
  </w:style>
  <w:style w:type="paragraph" w:customStyle="1" w:styleId="ACC13D7E7CA54A7DA2B34979875039425">
    <w:name w:val="ACC13D7E7CA54A7DA2B34979875039425"/>
    <w:rsid w:val="00BE4D08"/>
    <w:rPr>
      <w:rFonts w:ascii="Arial" w:eastAsiaTheme="minorHAnsi" w:hAnsi="Arial"/>
      <w:sz w:val="20"/>
      <w:lang w:eastAsia="en-US"/>
    </w:rPr>
  </w:style>
  <w:style w:type="paragraph" w:customStyle="1" w:styleId="C13F3E92CD034F0FB6A543968CA7AF9B5">
    <w:name w:val="C13F3E92CD034F0FB6A543968CA7AF9B5"/>
    <w:rsid w:val="00BE4D08"/>
    <w:rPr>
      <w:rFonts w:ascii="Arial" w:eastAsiaTheme="minorHAnsi" w:hAnsi="Arial"/>
      <w:sz w:val="20"/>
      <w:lang w:eastAsia="en-US"/>
    </w:rPr>
  </w:style>
  <w:style w:type="paragraph" w:customStyle="1" w:styleId="595ECAC9C1B9448499E349855BC5F4565">
    <w:name w:val="595ECAC9C1B9448499E349855BC5F4565"/>
    <w:rsid w:val="00BE4D08"/>
    <w:rPr>
      <w:rFonts w:ascii="Arial" w:eastAsiaTheme="minorHAnsi" w:hAnsi="Arial"/>
      <w:sz w:val="20"/>
      <w:lang w:eastAsia="en-US"/>
    </w:rPr>
  </w:style>
  <w:style w:type="paragraph" w:customStyle="1" w:styleId="9C9C5DCB338C4B3BB67E759F55872B395">
    <w:name w:val="9C9C5DCB338C4B3BB67E759F55872B395"/>
    <w:rsid w:val="00BE4D08"/>
    <w:rPr>
      <w:rFonts w:ascii="Arial" w:eastAsiaTheme="minorHAnsi" w:hAnsi="Arial"/>
      <w:sz w:val="20"/>
      <w:lang w:eastAsia="en-US"/>
    </w:rPr>
  </w:style>
  <w:style w:type="paragraph" w:customStyle="1" w:styleId="7CC8B6662AF84B52A07B98B7F46F7EC65">
    <w:name w:val="7CC8B6662AF84B52A07B98B7F46F7EC65"/>
    <w:rsid w:val="00BE4D08"/>
    <w:rPr>
      <w:rFonts w:ascii="Arial" w:eastAsiaTheme="minorHAnsi" w:hAnsi="Arial"/>
      <w:sz w:val="20"/>
      <w:lang w:eastAsia="en-US"/>
    </w:rPr>
  </w:style>
  <w:style w:type="paragraph" w:customStyle="1" w:styleId="1373DD1AEB17400B80092E306D4F2DC55">
    <w:name w:val="1373DD1AEB17400B80092E306D4F2DC55"/>
    <w:rsid w:val="00BE4D08"/>
    <w:rPr>
      <w:rFonts w:ascii="Arial" w:eastAsiaTheme="minorHAnsi" w:hAnsi="Arial"/>
      <w:sz w:val="20"/>
      <w:lang w:eastAsia="en-US"/>
    </w:rPr>
  </w:style>
  <w:style w:type="paragraph" w:customStyle="1" w:styleId="98768B19B6EB413E8EE2334194A40B7D3">
    <w:name w:val="98768B19B6EB413E8EE2334194A40B7D3"/>
    <w:rsid w:val="00BE4D08"/>
    <w:rPr>
      <w:rFonts w:ascii="Arial" w:eastAsiaTheme="minorHAnsi" w:hAnsi="Arial"/>
      <w:sz w:val="20"/>
      <w:lang w:eastAsia="en-US"/>
    </w:rPr>
  </w:style>
  <w:style w:type="paragraph" w:customStyle="1" w:styleId="B18C25FC8B834DC0BA762DFE0A6055155">
    <w:name w:val="B18C25FC8B834DC0BA762DFE0A6055155"/>
    <w:rsid w:val="00BE4D08"/>
    <w:rPr>
      <w:rFonts w:ascii="Arial" w:eastAsiaTheme="minorHAnsi" w:hAnsi="Arial"/>
      <w:sz w:val="20"/>
      <w:lang w:eastAsia="en-US"/>
    </w:rPr>
  </w:style>
  <w:style w:type="paragraph" w:customStyle="1" w:styleId="220493B1BEA547AD959540C329633AD65">
    <w:name w:val="220493B1BEA547AD959540C329633AD65"/>
    <w:rsid w:val="00BE4D08"/>
    <w:rPr>
      <w:rFonts w:ascii="Arial" w:eastAsiaTheme="minorHAnsi" w:hAnsi="Arial"/>
      <w:sz w:val="20"/>
      <w:lang w:eastAsia="en-US"/>
    </w:rPr>
  </w:style>
  <w:style w:type="paragraph" w:customStyle="1" w:styleId="FD6893A564094ACA8B2E895B0B34806A5">
    <w:name w:val="FD6893A564094ACA8B2E895B0B34806A5"/>
    <w:rsid w:val="00BE4D08"/>
    <w:rPr>
      <w:rFonts w:ascii="Arial" w:eastAsiaTheme="minorHAnsi" w:hAnsi="Arial"/>
      <w:sz w:val="20"/>
      <w:lang w:eastAsia="en-US"/>
    </w:rPr>
  </w:style>
  <w:style w:type="paragraph" w:customStyle="1" w:styleId="9714AD3C96984EC98145D5B9B0B1EDC25">
    <w:name w:val="9714AD3C96984EC98145D5B9B0B1EDC25"/>
    <w:rsid w:val="00BE4D08"/>
    <w:rPr>
      <w:rFonts w:ascii="Arial" w:eastAsiaTheme="minorHAnsi" w:hAnsi="Arial"/>
      <w:sz w:val="20"/>
      <w:lang w:eastAsia="en-US"/>
    </w:rPr>
  </w:style>
  <w:style w:type="paragraph" w:customStyle="1" w:styleId="21D5EC9F11C34B0C88D873B53538162E5">
    <w:name w:val="21D5EC9F11C34B0C88D873B53538162E5"/>
    <w:rsid w:val="00BE4D08"/>
    <w:rPr>
      <w:rFonts w:ascii="Arial" w:eastAsiaTheme="minorHAnsi" w:hAnsi="Arial"/>
      <w:sz w:val="20"/>
      <w:lang w:eastAsia="en-US"/>
    </w:rPr>
  </w:style>
  <w:style w:type="paragraph" w:customStyle="1" w:styleId="6D5F7495EF064591B4816E0CF4A96CC15">
    <w:name w:val="6D5F7495EF064591B4816E0CF4A96CC15"/>
    <w:rsid w:val="00BE4D08"/>
    <w:rPr>
      <w:rFonts w:ascii="Arial" w:eastAsiaTheme="minorHAnsi" w:hAnsi="Arial"/>
      <w:sz w:val="20"/>
      <w:lang w:eastAsia="en-US"/>
    </w:rPr>
  </w:style>
  <w:style w:type="paragraph" w:customStyle="1" w:styleId="2F8196A0E0B2499689626B2A6E744D6E5">
    <w:name w:val="2F8196A0E0B2499689626B2A6E744D6E5"/>
    <w:rsid w:val="00BE4D08"/>
    <w:rPr>
      <w:rFonts w:ascii="Arial" w:eastAsiaTheme="minorHAnsi" w:hAnsi="Arial"/>
      <w:sz w:val="20"/>
      <w:lang w:eastAsia="en-US"/>
    </w:rPr>
  </w:style>
  <w:style w:type="paragraph" w:customStyle="1" w:styleId="C425EC496EA54B3481CCCA08F0C35DFE5">
    <w:name w:val="C425EC496EA54B3481CCCA08F0C35DFE5"/>
    <w:rsid w:val="00BE4D08"/>
    <w:rPr>
      <w:rFonts w:ascii="Arial" w:eastAsiaTheme="minorHAnsi" w:hAnsi="Arial"/>
      <w:sz w:val="20"/>
      <w:lang w:eastAsia="en-US"/>
    </w:rPr>
  </w:style>
  <w:style w:type="paragraph" w:customStyle="1" w:styleId="1972D76FFA3948FEB531E2D6C4DC2A895">
    <w:name w:val="1972D76FFA3948FEB531E2D6C4DC2A895"/>
    <w:rsid w:val="00BE4D08"/>
    <w:rPr>
      <w:rFonts w:ascii="Arial" w:eastAsiaTheme="minorHAnsi" w:hAnsi="Arial"/>
      <w:sz w:val="20"/>
      <w:lang w:eastAsia="en-US"/>
    </w:rPr>
  </w:style>
  <w:style w:type="paragraph" w:customStyle="1" w:styleId="05FA21524B9644C3ACCAA4E627F119493">
    <w:name w:val="05FA21524B9644C3ACCAA4E627F119493"/>
    <w:rsid w:val="00BE4D08"/>
    <w:rPr>
      <w:rFonts w:ascii="Arial" w:eastAsiaTheme="minorHAnsi" w:hAnsi="Arial"/>
      <w:sz w:val="20"/>
      <w:lang w:eastAsia="en-US"/>
    </w:rPr>
  </w:style>
  <w:style w:type="paragraph" w:customStyle="1" w:styleId="C9ADB6FEE68A49FBAF311CFCCB510E6D2">
    <w:name w:val="C9ADB6FEE68A49FBAF311CFCCB510E6D2"/>
    <w:rsid w:val="00BE4D08"/>
    <w:rPr>
      <w:rFonts w:ascii="Arial" w:eastAsiaTheme="minorHAnsi" w:hAnsi="Arial"/>
      <w:sz w:val="20"/>
      <w:lang w:eastAsia="en-US"/>
    </w:rPr>
  </w:style>
  <w:style w:type="paragraph" w:customStyle="1" w:styleId="FEA6550DA6774D8BABE3D8287CC3FB942">
    <w:name w:val="FEA6550DA6774D8BABE3D8287CC3FB942"/>
    <w:rsid w:val="00BE4D08"/>
    <w:rPr>
      <w:rFonts w:ascii="Arial" w:eastAsiaTheme="minorHAnsi" w:hAnsi="Arial"/>
      <w:sz w:val="20"/>
      <w:lang w:eastAsia="en-US"/>
    </w:rPr>
  </w:style>
  <w:style w:type="paragraph" w:customStyle="1" w:styleId="673788D2C05F4C9FB9E8919EA905261F5">
    <w:name w:val="673788D2C05F4C9FB9E8919EA905261F5"/>
    <w:rsid w:val="00BE4D08"/>
    <w:rPr>
      <w:rFonts w:ascii="Arial" w:eastAsiaTheme="minorHAnsi" w:hAnsi="Arial"/>
      <w:sz w:val="20"/>
      <w:lang w:eastAsia="en-US"/>
    </w:rPr>
  </w:style>
  <w:style w:type="paragraph" w:customStyle="1" w:styleId="10C0609A14E9434193D03946F4499F415">
    <w:name w:val="10C0609A14E9434193D03946F4499F415"/>
    <w:rsid w:val="00BE4D08"/>
    <w:pPr>
      <w:spacing w:line="240" w:lineRule="auto"/>
    </w:pPr>
    <w:rPr>
      <w:rFonts w:ascii="Arial" w:eastAsiaTheme="minorHAnsi" w:hAnsi="Arial"/>
      <w:sz w:val="20"/>
      <w:szCs w:val="20"/>
      <w:lang w:eastAsia="en-US"/>
    </w:rPr>
  </w:style>
  <w:style w:type="paragraph" w:customStyle="1" w:styleId="4B505676C33B49EA84CC4A49C1AD84E65">
    <w:name w:val="4B505676C33B49EA84CC4A49C1AD84E65"/>
    <w:rsid w:val="00BE4D08"/>
    <w:pPr>
      <w:spacing w:line="240" w:lineRule="auto"/>
    </w:pPr>
    <w:rPr>
      <w:rFonts w:ascii="Arial" w:eastAsiaTheme="minorHAnsi" w:hAnsi="Arial"/>
      <w:sz w:val="20"/>
      <w:szCs w:val="20"/>
      <w:lang w:eastAsia="en-US"/>
    </w:rPr>
  </w:style>
  <w:style w:type="paragraph" w:customStyle="1" w:styleId="8F5C38DDB04144959C23D244D3CD99F35">
    <w:name w:val="8F5C38DDB04144959C23D244D3CD99F35"/>
    <w:rsid w:val="00BE4D08"/>
    <w:pPr>
      <w:spacing w:line="240" w:lineRule="auto"/>
    </w:pPr>
    <w:rPr>
      <w:rFonts w:ascii="Arial" w:eastAsiaTheme="minorHAnsi" w:hAnsi="Arial"/>
      <w:sz w:val="20"/>
      <w:szCs w:val="20"/>
      <w:lang w:eastAsia="en-US"/>
    </w:rPr>
  </w:style>
  <w:style w:type="paragraph" w:customStyle="1" w:styleId="F642F5EE6BD1440DB8DEC1BA55EA39785">
    <w:name w:val="F642F5EE6BD1440DB8DEC1BA55EA39785"/>
    <w:rsid w:val="00BE4D08"/>
    <w:pPr>
      <w:spacing w:line="240" w:lineRule="auto"/>
    </w:pPr>
    <w:rPr>
      <w:rFonts w:ascii="Arial" w:eastAsiaTheme="minorHAnsi" w:hAnsi="Arial"/>
      <w:sz w:val="20"/>
      <w:szCs w:val="20"/>
      <w:lang w:eastAsia="en-US"/>
    </w:rPr>
  </w:style>
  <w:style w:type="paragraph" w:customStyle="1" w:styleId="4759CA5B58BC43A089716C07360029A64">
    <w:name w:val="4759CA5B58BC43A089716C07360029A64"/>
    <w:rsid w:val="00BE4D08"/>
    <w:rPr>
      <w:rFonts w:ascii="Arial" w:eastAsiaTheme="minorHAnsi" w:hAnsi="Arial"/>
      <w:sz w:val="20"/>
      <w:lang w:eastAsia="en-US"/>
    </w:rPr>
  </w:style>
  <w:style w:type="paragraph" w:customStyle="1" w:styleId="0B1527BC69C54E31AB0F6AFB38C77B7E4">
    <w:name w:val="0B1527BC69C54E31AB0F6AFB38C77B7E4"/>
    <w:rsid w:val="00BE4D08"/>
    <w:rPr>
      <w:rFonts w:ascii="Arial" w:eastAsiaTheme="minorHAnsi" w:hAnsi="Arial"/>
      <w:sz w:val="20"/>
      <w:lang w:eastAsia="en-US"/>
    </w:rPr>
  </w:style>
  <w:style w:type="paragraph" w:customStyle="1" w:styleId="92A3934F69FA4448855DA4CFEDBD7FB14">
    <w:name w:val="92A3934F69FA4448855DA4CFEDBD7FB14"/>
    <w:rsid w:val="00BE4D08"/>
    <w:pPr>
      <w:spacing w:line="240" w:lineRule="auto"/>
    </w:pPr>
    <w:rPr>
      <w:rFonts w:ascii="Arial" w:eastAsiaTheme="minorHAnsi" w:hAnsi="Arial"/>
      <w:sz w:val="20"/>
      <w:szCs w:val="20"/>
      <w:lang w:eastAsia="en-US"/>
    </w:rPr>
  </w:style>
  <w:style w:type="paragraph" w:customStyle="1" w:styleId="6A7976C5156D4A9E8D95E4DEC825586A4">
    <w:name w:val="6A7976C5156D4A9E8D95E4DEC825586A4"/>
    <w:rsid w:val="00BE4D08"/>
    <w:pPr>
      <w:spacing w:line="240" w:lineRule="auto"/>
    </w:pPr>
    <w:rPr>
      <w:rFonts w:ascii="Arial" w:eastAsiaTheme="minorHAnsi" w:hAnsi="Arial"/>
      <w:sz w:val="20"/>
      <w:szCs w:val="20"/>
      <w:lang w:eastAsia="en-US"/>
    </w:rPr>
  </w:style>
  <w:style w:type="paragraph" w:customStyle="1" w:styleId="2BCF238DC407448B8EEA668E906013144">
    <w:name w:val="2BCF238DC407448B8EEA668E906013144"/>
    <w:rsid w:val="00BE4D08"/>
    <w:pPr>
      <w:spacing w:line="240" w:lineRule="auto"/>
    </w:pPr>
    <w:rPr>
      <w:rFonts w:ascii="Arial" w:eastAsiaTheme="minorHAnsi" w:hAnsi="Arial"/>
      <w:sz w:val="20"/>
      <w:szCs w:val="20"/>
      <w:lang w:eastAsia="en-US"/>
    </w:rPr>
  </w:style>
  <w:style w:type="paragraph" w:customStyle="1" w:styleId="1049D27C29A741DCB023D78EE5A2AC024">
    <w:name w:val="1049D27C29A741DCB023D78EE5A2AC024"/>
    <w:rsid w:val="00BE4D08"/>
    <w:pPr>
      <w:spacing w:line="240" w:lineRule="auto"/>
    </w:pPr>
    <w:rPr>
      <w:rFonts w:ascii="Arial" w:eastAsiaTheme="minorHAnsi" w:hAnsi="Arial"/>
      <w:sz w:val="20"/>
      <w:szCs w:val="20"/>
      <w:lang w:eastAsia="en-US"/>
    </w:rPr>
  </w:style>
  <w:style w:type="paragraph" w:customStyle="1" w:styleId="304D306564B54533A7B5878DB7EAC4184">
    <w:name w:val="304D306564B54533A7B5878DB7EAC4184"/>
    <w:rsid w:val="00BE4D08"/>
    <w:rPr>
      <w:rFonts w:ascii="Arial" w:eastAsiaTheme="minorHAnsi" w:hAnsi="Arial"/>
      <w:sz w:val="20"/>
      <w:lang w:eastAsia="en-US"/>
    </w:rPr>
  </w:style>
  <w:style w:type="paragraph" w:customStyle="1" w:styleId="BAB61960ED65402E895668DE17DB1F454">
    <w:name w:val="BAB61960ED65402E895668DE17DB1F454"/>
    <w:rsid w:val="00BE4D08"/>
    <w:rPr>
      <w:rFonts w:ascii="Arial" w:eastAsiaTheme="minorHAnsi" w:hAnsi="Arial"/>
      <w:sz w:val="20"/>
      <w:lang w:eastAsia="en-US"/>
    </w:rPr>
  </w:style>
  <w:style w:type="paragraph" w:customStyle="1" w:styleId="966D29BAD4A544C89CA96C19F1F4A19E4">
    <w:name w:val="966D29BAD4A544C89CA96C19F1F4A19E4"/>
    <w:rsid w:val="00BE4D08"/>
    <w:pPr>
      <w:spacing w:line="240" w:lineRule="auto"/>
    </w:pPr>
    <w:rPr>
      <w:rFonts w:ascii="Arial" w:eastAsiaTheme="minorHAnsi" w:hAnsi="Arial"/>
      <w:sz w:val="20"/>
      <w:szCs w:val="20"/>
      <w:lang w:eastAsia="en-US"/>
    </w:rPr>
  </w:style>
  <w:style w:type="paragraph" w:customStyle="1" w:styleId="36F819F532BD4D2E84186C4B80B3E2B64">
    <w:name w:val="36F819F532BD4D2E84186C4B80B3E2B64"/>
    <w:rsid w:val="00BE4D08"/>
    <w:pPr>
      <w:spacing w:line="240" w:lineRule="auto"/>
    </w:pPr>
    <w:rPr>
      <w:rFonts w:ascii="Arial" w:eastAsiaTheme="minorHAnsi" w:hAnsi="Arial"/>
      <w:sz w:val="20"/>
      <w:szCs w:val="20"/>
      <w:lang w:eastAsia="en-US"/>
    </w:rPr>
  </w:style>
  <w:style w:type="paragraph" w:customStyle="1" w:styleId="9C35093C627A443E87B782C864DB2E4B4">
    <w:name w:val="9C35093C627A443E87B782C864DB2E4B4"/>
    <w:rsid w:val="00BE4D08"/>
    <w:pPr>
      <w:spacing w:line="240" w:lineRule="auto"/>
    </w:pPr>
    <w:rPr>
      <w:rFonts w:ascii="Arial" w:eastAsiaTheme="minorHAnsi" w:hAnsi="Arial"/>
      <w:sz w:val="20"/>
      <w:szCs w:val="20"/>
      <w:lang w:eastAsia="en-US"/>
    </w:rPr>
  </w:style>
  <w:style w:type="paragraph" w:customStyle="1" w:styleId="AA4F39B695D54602BF614E9B0C8428714">
    <w:name w:val="AA4F39B695D54602BF614E9B0C8428714"/>
    <w:rsid w:val="00BE4D08"/>
    <w:pPr>
      <w:spacing w:line="240" w:lineRule="auto"/>
    </w:pPr>
    <w:rPr>
      <w:rFonts w:ascii="Arial" w:eastAsiaTheme="minorHAnsi" w:hAnsi="Arial"/>
      <w:sz w:val="20"/>
      <w:szCs w:val="20"/>
      <w:lang w:eastAsia="en-US"/>
    </w:rPr>
  </w:style>
  <w:style w:type="paragraph" w:customStyle="1" w:styleId="69E233E25AE64DF9980AC8F0F7AA78A54">
    <w:name w:val="69E233E25AE64DF9980AC8F0F7AA78A54"/>
    <w:rsid w:val="00BE4D08"/>
    <w:rPr>
      <w:rFonts w:ascii="Arial" w:eastAsiaTheme="minorHAnsi" w:hAnsi="Arial"/>
      <w:sz w:val="20"/>
      <w:lang w:eastAsia="en-US"/>
    </w:rPr>
  </w:style>
  <w:style w:type="paragraph" w:customStyle="1" w:styleId="F6AE867F0BB7461A96AB088FDFB0C5D94">
    <w:name w:val="F6AE867F0BB7461A96AB088FDFB0C5D94"/>
    <w:rsid w:val="00BE4D08"/>
    <w:rPr>
      <w:rFonts w:ascii="Arial" w:eastAsiaTheme="minorHAnsi" w:hAnsi="Arial"/>
      <w:sz w:val="20"/>
      <w:lang w:eastAsia="en-US"/>
    </w:rPr>
  </w:style>
  <w:style w:type="paragraph" w:customStyle="1" w:styleId="3A5A3EFBF0AE4C64985B1CC024138A4C4">
    <w:name w:val="3A5A3EFBF0AE4C64985B1CC024138A4C4"/>
    <w:rsid w:val="00BE4D08"/>
    <w:rPr>
      <w:rFonts w:ascii="Arial" w:eastAsiaTheme="minorHAnsi" w:hAnsi="Arial"/>
      <w:sz w:val="20"/>
      <w:lang w:eastAsia="en-US"/>
    </w:rPr>
  </w:style>
  <w:style w:type="paragraph" w:customStyle="1" w:styleId="10A599E5EA5C491B970EEBAA53B195084">
    <w:name w:val="10A599E5EA5C491B970EEBAA53B195084"/>
    <w:rsid w:val="00BE4D08"/>
    <w:rPr>
      <w:rFonts w:ascii="Arial" w:eastAsiaTheme="minorHAnsi" w:hAnsi="Arial"/>
      <w:sz w:val="20"/>
      <w:lang w:eastAsia="en-US"/>
    </w:rPr>
  </w:style>
  <w:style w:type="paragraph" w:customStyle="1" w:styleId="C5749F8C26C14FBDAAB8C0232CF8888D4">
    <w:name w:val="C5749F8C26C14FBDAAB8C0232CF8888D4"/>
    <w:rsid w:val="00BE4D08"/>
    <w:rPr>
      <w:rFonts w:ascii="Arial" w:eastAsiaTheme="minorHAnsi" w:hAnsi="Arial"/>
      <w:sz w:val="20"/>
      <w:lang w:eastAsia="en-US"/>
    </w:rPr>
  </w:style>
  <w:style w:type="paragraph" w:customStyle="1" w:styleId="77BD9F7356B5472BBB15E958BD92FFEC4">
    <w:name w:val="77BD9F7356B5472BBB15E958BD92FFEC4"/>
    <w:rsid w:val="00BE4D08"/>
    <w:rPr>
      <w:rFonts w:ascii="Arial" w:eastAsiaTheme="minorHAnsi" w:hAnsi="Arial"/>
      <w:sz w:val="20"/>
      <w:lang w:eastAsia="en-US"/>
    </w:rPr>
  </w:style>
  <w:style w:type="paragraph" w:customStyle="1" w:styleId="04030C381BE44DC8888B7E35D965FCBC4">
    <w:name w:val="04030C381BE44DC8888B7E35D965FCBC4"/>
    <w:rsid w:val="00BE4D08"/>
    <w:rPr>
      <w:rFonts w:ascii="Arial" w:eastAsiaTheme="minorHAnsi" w:hAnsi="Arial"/>
      <w:sz w:val="20"/>
      <w:lang w:eastAsia="en-US"/>
    </w:rPr>
  </w:style>
  <w:style w:type="paragraph" w:customStyle="1" w:styleId="762DEB93675541B0B6B998299D5BAB854">
    <w:name w:val="762DEB93675541B0B6B998299D5BAB854"/>
    <w:rsid w:val="00BE4D08"/>
    <w:rPr>
      <w:rFonts w:ascii="Arial" w:eastAsiaTheme="minorHAnsi" w:hAnsi="Arial"/>
      <w:sz w:val="20"/>
      <w:lang w:eastAsia="en-US"/>
    </w:rPr>
  </w:style>
  <w:style w:type="paragraph" w:customStyle="1" w:styleId="7B4AB3394BA24C50A3936F168D5585F84">
    <w:name w:val="7B4AB3394BA24C50A3936F168D5585F84"/>
    <w:rsid w:val="00BE4D08"/>
    <w:rPr>
      <w:rFonts w:ascii="Arial" w:eastAsiaTheme="minorHAnsi" w:hAnsi="Arial"/>
      <w:sz w:val="20"/>
      <w:lang w:eastAsia="en-US"/>
    </w:rPr>
  </w:style>
  <w:style w:type="paragraph" w:customStyle="1" w:styleId="2A3D420628684D709344DC2217756EAA4">
    <w:name w:val="2A3D420628684D709344DC2217756EAA4"/>
    <w:rsid w:val="00BE4D08"/>
    <w:rPr>
      <w:rFonts w:ascii="Arial" w:eastAsiaTheme="minorHAnsi" w:hAnsi="Arial"/>
      <w:sz w:val="20"/>
      <w:lang w:eastAsia="en-US"/>
    </w:rPr>
  </w:style>
  <w:style w:type="paragraph" w:customStyle="1" w:styleId="6E2FAB57E9E0404AAB9A827AEE0C1D2C4">
    <w:name w:val="6E2FAB57E9E0404AAB9A827AEE0C1D2C4"/>
    <w:rsid w:val="00BE4D08"/>
    <w:rPr>
      <w:rFonts w:ascii="Arial" w:eastAsiaTheme="minorHAnsi" w:hAnsi="Arial"/>
      <w:sz w:val="20"/>
      <w:lang w:eastAsia="en-US"/>
    </w:rPr>
  </w:style>
  <w:style w:type="paragraph" w:customStyle="1" w:styleId="ABD1762D682B4718ADFE480D5B68065E4">
    <w:name w:val="ABD1762D682B4718ADFE480D5B68065E4"/>
    <w:rsid w:val="00BE4D08"/>
    <w:rPr>
      <w:rFonts w:ascii="Arial" w:eastAsiaTheme="minorHAnsi" w:hAnsi="Arial"/>
      <w:sz w:val="20"/>
      <w:lang w:eastAsia="en-US"/>
    </w:rPr>
  </w:style>
  <w:style w:type="paragraph" w:customStyle="1" w:styleId="E57E35CCB73E418B9F55FBC240AB1AE54">
    <w:name w:val="E57E35CCB73E418B9F55FBC240AB1AE54"/>
    <w:rsid w:val="00BE4D08"/>
    <w:rPr>
      <w:rFonts w:ascii="Arial" w:eastAsiaTheme="minorHAnsi" w:hAnsi="Arial"/>
      <w:sz w:val="20"/>
      <w:lang w:eastAsia="en-US"/>
    </w:rPr>
  </w:style>
  <w:style w:type="paragraph" w:customStyle="1" w:styleId="52A760D21A28449B92C04A3B564B26B94">
    <w:name w:val="52A760D21A28449B92C04A3B564B26B94"/>
    <w:rsid w:val="00BE4D08"/>
    <w:rPr>
      <w:rFonts w:ascii="Arial" w:eastAsiaTheme="minorHAnsi" w:hAnsi="Arial"/>
      <w:sz w:val="20"/>
      <w:lang w:eastAsia="en-US"/>
    </w:rPr>
  </w:style>
  <w:style w:type="paragraph" w:customStyle="1" w:styleId="CE59BDA694044C47BB16AB31569BE1494">
    <w:name w:val="CE59BDA694044C47BB16AB31569BE1494"/>
    <w:rsid w:val="00BE4D08"/>
    <w:rPr>
      <w:rFonts w:ascii="Arial" w:eastAsiaTheme="minorHAnsi" w:hAnsi="Arial"/>
      <w:sz w:val="20"/>
      <w:lang w:eastAsia="en-US"/>
    </w:rPr>
  </w:style>
  <w:style w:type="paragraph" w:customStyle="1" w:styleId="4DACFBDE8D66436D808B92CD9F3005AC4">
    <w:name w:val="4DACFBDE8D66436D808B92CD9F3005AC4"/>
    <w:rsid w:val="00BE4D08"/>
    <w:rPr>
      <w:rFonts w:ascii="Arial" w:eastAsiaTheme="minorHAnsi" w:hAnsi="Arial"/>
      <w:sz w:val="20"/>
      <w:lang w:eastAsia="en-US"/>
    </w:rPr>
  </w:style>
  <w:style w:type="paragraph" w:customStyle="1" w:styleId="B3EB57F72D3542808FB624A134EB4AF14">
    <w:name w:val="B3EB57F72D3542808FB624A134EB4AF14"/>
    <w:rsid w:val="00BE4D08"/>
    <w:rPr>
      <w:rFonts w:ascii="Arial" w:eastAsiaTheme="minorHAnsi" w:hAnsi="Arial"/>
      <w:sz w:val="20"/>
      <w:lang w:eastAsia="en-US"/>
    </w:rPr>
  </w:style>
  <w:style w:type="paragraph" w:customStyle="1" w:styleId="58314C91CBFF49DFBA13252B8BA4EFC44">
    <w:name w:val="58314C91CBFF49DFBA13252B8BA4EFC44"/>
    <w:rsid w:val="00BE4D08"/>
    <w:rPr>
      <w:rFonts w:ascii="Arial" w:eastAsiaTheme="minorHAnsi" w:hAnsi="Arial"/>
      <w:sz w:val="20"/>
      <w:lang w:eastAsia="en-US"/>
    </w:rPr>
  </w:style>
  <w:style w:type="paragraph" w:customStyle="1" w:styleId="8C237311671C4E8284E485D0689BA3D94">
    <w:name w:val="8C237311671C4E8284E485D0689BA3D94"/>
    <w:rsid w:val="00BE4D08"/>
    <w:rPr>
      <w:rFonts w:ascii="Arial" w:eastAsiaTheme="minorHAnsi" w:hAnsi="Arial"/>
      <w:sz w:val="20"/>
      <w:lang w:eastAsia="en-US"/>
    </w:rPr>
  </w:style>
  <w:style w:type="paragraph" w:customStyle="1" w:styleId="9980C537105D4280BBF308A0CC5A223B4">
    <w:name w:val="9980C537105D4280BBF308A0CC5A223B4"/>
    <w:rsid w:val="00BE4D08"/>
    <w:rPr>
      <w:rFonts w:ascii="Arial" w:eastAsiaTheme="minorHAnsi" w:hAnsi="Arial"/>
      <w:sz w:val="20"/>
      <w:lang w:eastAsia="en-US"/>
    </w:rPr>
  </w:style>
  <w:style w:type="paragraph" w:customStyle="1" w:styleId="2C55D567E5F241398B269892FFC911EA4">
    <w:name w:val="2C55D567E5F241398B269892FFC911EA4"/>
    <w:rsid w:val="00BE4D08"/>
    <w:rPr>
      <w:rFonts w:ascii="Arial" w:eastAsiaTheme="minorHAnsi" w:hAnsi="Arial"/>
      <w:sz w:val="20"/>
      <w:lang w:eastAsia="en-US"/>
    </w:rPr>
  </w:style>
  <w:style w:type="paragraph" w:customStyle="1" w:styleId="8FF274536986464F928A8C264729A14C4">
    <w:name w:val="8FF274536986464F928A8C264729A14C4"/>
    <w:rsid w:val="00BE4D08"/>
    <w:rPr>
      <w:rFonts w:ascii="Arial" w:eastAsiaTheme="minorHAnsi" w:hAnsi="Arial"/>
      <w:sz w:val="20"/>
      <w:lang w:eastAsia="en-US"/>
    </w:rPr>
  </w:style>
  <w:style w:type="paragraph" w:customStyle="1" w:styleId="A6D39EA88C5140399A16AC3CEB27CAA24">
    <w:name w:val="A6D39EA88C5140399A16AC3CEB27CAA24"/>
    <w:rsid w:val="00BE4D08"/>
    <w:rPr>
      <w:rFonts w:ascii="Arial" w:eastAsiaTheme="minorHAnsi" w:hAnsi="Arial"/>
      <w:sz w:val="20"/>
      <w:lang w:eastAsia="en-US"/>
    </w:rPr>
  </w:style>
  <w:style w:type="paragraph" w:customStyle="1" w:styleId="0ED8949B920B49169950B271B802CCED4">
    <w:name w:val="0ED8949B920B49169950B271B802CCED4"/>
    <w:rsid w:val="00BE4D08"/>
    <w:rPr>
      <w:rFonts w:ascii="Arial" w:eastAsiaTheme="minorHAnsi" w:hAnsi="Arial"/>
      <w:sz w:val="20"/>
      <w:lang w:eastAsia="en-US"/>
    </w:rPr>
  </w:style>
  <w:style w:type="paragraph" w:customStyle="1" w:styleId="AFA8FF8F0B1148448450834C86FFF9DC4">
    <w:name w:val="AFA8FF8F0B1148448450834C86FFF9DC4"/>
    <w:rsid w:val="00BE4D08"/>
    <w:rPr>
      <w:rFonts w:ascii="Arial" w:eastAsiaTheme="minorHAnsi" w:hAnsi="Arial"/>
      <w:sz w:val="20"/>
      <w:lang w:eastAsia="en-US"/>
    </w:rPr>
  </w:style>
  <w:style w:type="paragraph" w:customStyle="1" w:styleId="E533EE7FDA164A4F8970204E07E1A4C64">
    <w:name w:val="E533EE7FDA164A4F8970204E07E1A4C64"/>
    <w:rsid w:val="00BE4D08"/>
    <w:rPr>
      <w:rFonts w:ascii="Arial" w:eastAsiaTheme="minorHAnsi" w:hAnsi="Arial"/>
      <w:sz w:val="20"/>
      <w:lang w:eastAsia="en-US"/>
    </w:rPr>
  </w:style>
  <w:style w:type="paragraph" w:customStyle="1" w:styleId="080B24A3A4944357AA1D04FD14CC6F994">
    <w:name w:val="080B24A3A4944357AA1D04FD14CC6F994"/>
    <w:rsid w:val="00BE4D08"/>
    <w:rPr>
      <w:rFonts w:ascii="Arial" w:eastAsiaTheme="minorHAnsi" w:hAnsi="Arial"/>
      <w:sz w:val="20"/>
      <w:lang w:eastAsia="en-US"/>
    </w:rPr>
  </w:style>
  <w:style w:type="paragraph" w:customStyle="1" w:styleId="D5E9A77FC24B44BD9F8E888EA1D7C9FB1">
    <w:name w:val="D5E9A77FC24B44BD9F8E888EA1D7C9FB1"/>
    <w:rsid w:val="00BE4D08"/>
    <w:rPr>
      <w:rFonts w:ascii="Arial" w:eastAsiaTheme="minorHAnsi" w:hAnsi="Arial"/>
      <w:sz w:val="20"/>
      <w:lang w:eastAsia="en-US"/>
    </w:rPr>
  </w:style>
  <w:style w:type="paragraph" w:customStyle="1" w:styleId="BD5F99E3BF2F4745B90199EE060ECFD94">
    <w:name w:val="BD5F99E3BF2F4745B90199EE060ECFD94"/>
    <w:rsid w:val="00BE4D08"/>
    <w:rPr>
      <w:rFonts w:ascii="Arial" w:eastAsiaTheme="minorHAnsi" w:hAnsi="Arial"/>
      <w:sz w:val="20"/>
      <w:lang w:eastAsia="en-US"/>
    </w:rPr>
  </w:style>
  <w:style w:type="paragraph" w:customStyle="1" w:styleId="714EC1BAB5AD4AA2B35592267CBE70674">
    <w:name w:val="714EC1BAB5AD4AA2B35592267CBE70674"/>
    <w:rsid w:val="00BE4D08"/>
    <w:rPr>
      <w:rFonts w:ascii="Arial" w:eastAsiaTheme="minorHAnsi" w:hAnsi="Arial"/>
      <w:sz w:val="20"/>
      <w:lang w:eastAsia="en-US"/>
    </w:rPr>
  </w:style>
  <w:style w:type="paragraph" w:customStyle="1" w:styleId="AFBBBEC716E84F44A62F81A12786614E1">
    <w:name w:val="AFBBBEC716E84F44A62F81A12786614E1"/>
    <w:rsid w:val="00BE4D08"/>
    <w:rPr>
      <w:rFonts w:ascii="Arial" w:eastAsiaTheme="minorHAnsi" w:hAnsi="Arial"/>
      <w:sz w:val="20"/>
      <w:lang w:eastAsia="en-US"/>
    </w:rPr>
  </w:style>
  <w:style w:type="paragraph" w:customStyle="1" w:styleId="E4017E46BA6E4E188C762D5991B6782B1">
    <w:name w:val="E4017E46BA6E4E188C762D5991B6782B1"/>
    <w:rsid w:val="00BE4D08"/>
    <w:rPr>
      <w:rFonts w:ascii="Arial" w:eastAsiaTheme="minorHAnsi" w:hAnsi="Arial"/>
      <w:sz w:val="20"/>
      <w:lang w:eastAsia="en-US"/>
    </w:rPr>
  </w:style>
  <w:style w:type="paragraph" w:customStyle="1" w:styleId="85D3172BF8B14EE0A4EC2B457E55F6291">
    <w:name w:val="85D3172BF8B14EE0A4EC2B457E55F6291"/>
    <w:rsid w:val="00BE4D08"/>
    <w:rPr>
      <w:rFonts w:ascii="Arial" w:eastAsiaTheme="minorHAnsi" w:hAnsi="Arial"/>
      <w:sz w:val="20"/>
      <w:lang w:eastAsia="en-US"/>
    </w:rPr>
  </w:style>
  <w:style w:type="paragraph" w:customStyle="1" w:styleId="73CEC9FCF3D84894A8275DC08A898CC8">
    <w:name w:val="73CEC9FCF3D84894A8275DC08A898CC8"/>
    <w:rsid w:val="00BE4D08"/>
  </w:style>
  <w:style w:type="paragraph" w:customStyle="1" w:styleId="1C51A649CEF6452E83A53D5CEB5BC038">
    <w:name w:val="1C51A649CEF6452E83A53D5CEB5BC038"/>
    <w:rsid w:val="0035620E"/>
  </w:style>
  <w:style w:type="paragraph" w:customStyle="1" w:styleId="A498AEEC8B764EBCBD6EB5EE14625931">
    <w:name w:val="A498AEEC8B764EBCBD6EB5EE14625931"/>
    <w:rsid w:val="0035620E"/>
  </w:style>
  <w:style w:type="paragraph" w:customStyle="1" w:styleId="664BEFAB73E74468A55C3DB6203EE027">
    <w:name w:val="664BEFAB73E74468A55C3DB6203EE027"/>
    <w:rsid w:val="0035620E"/>
  </w:style>
  <w:style w:type="paragraph" w:customStyle="1" w:styleId="E4D4288DECB1401C9416640DB0014B6F">
    <w:name w:val="E4D4288DECB1401C9416640DB0014B6F"/>
    <w:rsid w:val="0035620E"/>
  </w:style>
  <w:style w:type="paragraph" w:customStyle="1" w:styleId="713472B31ACE48D1B206253216D37D22">
    <w:name w:val="713472B31ACE48D1B206253216D37D22"/>
    <w:rsid w:val="0035620E"/>
  </w:style>
  <w:style w:type="paragraph" w:customStyle="1" w:styleId="B99BFB583F3447588886E5BAE1C55013">
    <w:name w:val="B99BFB583F3447588886E5BAE1C55013"/>
    <w:rsid w:val="0035620E"/>
  </w:style>
  <w:style w:type="paragraph" w:customStyle="1" w:styleId="A791636CE90D4964852F2B6F2806DD97">
    <w:name w:val="A791636CE90D4964852F2B6F2806DD97"/>
    <w:rsid w:val="0035620E"/>
  </w:style>
  <w:style w:type="paragraph" w:customStyle="1" w:styleId="8EE6F58CD7344D10BCE1AA0CF8552DD2">
    <w:name w:val="8EE6F58CD7344D10BCE1AA0CF8552DD2"/>
    <w:rsid w:val="0035620E"/>
  </w:style>
  <w:style w:type="paragraph" w:customStyle="1" w:styleId="54E6520A4E0C4101A389A4966B5F3BF0">
    <w:name w:val="54E6520A4E0C4101A389A4966B5F3BF0"/>
    <w:rsid w:val="0035620E"/>
  </w:style>
  <w:style w:type="paragraph" w:customStyle="1" w:styleId="A039200ACEA84590A1C6BF9E73BCBA1E">
    <w:name w:val="A039200ACEA84590A1C6BF9E73BCBA1E"/>
    <w:rsid w:val="0035620E"/>
  </w:style>
  <w:style w:type="paragraph" w:customStyle="1" w:styleId="3C146B3F57E24DF7BC79FA9095B0EBA5">
    <w:name w:val="3C146B3F57E24DF7BC79FA9095B0EBA5"/>
    <w:rsid w:val="0035620E"/>
  </w:style>
  <w:style w:type="paragraph" w:customStyle="1" w:styleId="78017E83ECEA40AEB1B3164C999D903E">
    <w:name w:val="78017E83ECEA40AEB1B3164C999D903E"/>
    <w:rsid w:val="0035620E"/>
  </w:style>
  <w:style w:type="paragraph" w:customStyle="1" w:styleId="3E5108FBF4A94C07882894BC57418D60">
    <w:name w:val="3E5108FBF4A94C07882894BC57418D60"/>
    <w:rsid w:val="0035620E"/>
  </w:style>
  <w:style w:type="paragraph" w:customStyle="1" w:styleId="E88011BE57F44C85BB9A206626B8218B">
    <w:name w:val="E88011BE57F44C85BB9A206626B8218B"/>
    <w:rsid w:val="0035620E"/>
  </w:style>
  <w:style w:type="paragraph" w:customStyle="1" w:styleId="63E5A3C49CF040C29932C3D592A00947">
    <w:name w:val="63E5A3C49CF040C29932C3D592A00947"/>
    <w:rsid w:val="0035620E"/>
  </w:style>
  <w:style w:type="paragraph" w:customStyle="1" w:styleId="30170AF1BB464F348DBAB0A603CBD0ED">
    <w:name w:val="30170AF1BB464F348DBAB0A603CBD0ED"/>
    <w:rsid w:val="0035620E"/>
  </w:style>
  <w:style w:type="paragraph" w:customStyle="1" w:styleId="282CEBEE1A684EB1A57C156B9D9C997D">
    <w:name w:val="282CEBEE1A684EB1A57C156B9D9C997D"/>
    <w:rsid w:val="0035620E"/>
  </w:style>
  <w:style w:type="paragraph" w:customStyle="1" w:styleId="8AFECBA1F9BE4CF09D9ED3AF8ED7FCFB">
    <w:name w:val="8AFECBA1F9BE4CF09D9ED3AF8ED7FCFB"/>
    <w:rsid w:val="0035620E"/>
  </w:style>
  <w:style w:type="paragraph" w:customStyle="1" w:styleId="897A0CCEAF2E4FD084F08DD95091E642">
    <w:name w:val="897A0CCEAF2E4FD084F08DD95091E642"/>
    <w:rsid w:val="0035620E"/>
  </w:style>
  <w:style w:type="paragraph" w:customStyle="1" w:styleId="D2AF76C6ADCA48E49029835FD76AD60C">
    <w:name w:val="D2AF76C6ADCA48E49029835FD76AD60C"/>
    <w:rsid w:val="0035620E"/>
  </w:style>
  <w:style w:type="paragraph" w:customStyle="1" w:styleId="C6798F5C3E934E39A5809897C54820D9">
    <w:name w:val="C6798F5C3E934E39A5809897C54820D9"/>
    <w:rsid w:val="0035620E"/>
  </w:style>
  <w:style w:type="paragraph" w:customStyle="1" w:styleId="EFF6A1E5C1674D9AA9385FC5BC92BBF7">
    <w:name w:val="EFF6A1E5C1674D9AA9385FC5BC92BBF7"/>
    <w:rsid w:val="0035620E"/>
  </w:style>
  <w:style w:type="paragraph" w:customStyle="1" w:styleId="E5EF0081B51447499F8442FD70957FE9">
    <w:name w:val="E5EF0081B51447499F8442FD70957FE9"/>
    <w:rsid w:val="0035620E"/>
  </w:style>
  <w:style w:type="paragraph" w:customStyle="1" w:styleId="37B216F03AAA4F11B7BBFAA1955B6352">
    <w:name w:val="37B216F03AAA4F11B7BBFAA1955B6352"/>
    <w:rsid w:val="0035620E"/>
  </w:style>
  <w:style w:type="paragraph" w:customStyle="1" w:styleId="7C3479D8E85E4674960A79225DCF451B">
    <w:name w:val="7C3479D8E85E4674960A79225DCF451B"/>
    <w:rsid w:val="0035620E"/>
  </w:style>
  <w:style w:type="paragraph" w:customStyle="1" w:styleId="E341C35DD0AB48CB82F85D86E460DCD7">
    <w:name w:val="E341C35DD0AB48CB82F85D86E460DCD7"/>
    <w:rsid w:val="0035620E"/>
  </w:style>
  <w:style w:type="paragraph" w:customStyle="1" w:styleId="A4661B16604F431AAAC3D4C1F9BC7384">
    <w:name w:val="A4661B16604F431AAAC3D4C1F9BC7384"/>
    <w:rsid w:val="0035620E"/>
  </w:style>
  <w:style w:type="paragraph" w:customStyle="1" w:styleId="E03D081FA6C34917BAB8FFF4088F742C">
    <w:name w:val="E03D081FA6C34917BAB8FFF4088F742C"/>
    <w:rsid w:val="0035620E"/>
  </w:style>
  <w:style w:type="paragraph" w:customStyle="1" w:styleId="CFEA1C4F81244EA88188158C27CE9B40">
    <w:name w:val="CFEA1C4F81244EA88188158C27CE9B40"/>
    <w:rsid w:val="0035620E"/>
  </w:style>
  <w:style w:type="paragraph" w:customStyle="1" w:styleId="B4F3CC94B0594FBF9C0EC0495135CFB9">
    <w:name w:val="B4F3CC94B0594FBF9C0EC0495135CFB9"/>
    <w:rsid w:val="0035620E"/>
  </w:style>
  <w:style w:type="paragraph" w:customStyle="1" w:styleId="2197269011A8472BB439EEDDF00265CA">
    <w:name w:val="2197269011A8472BB439EEDDF00265CA"/>
    <w:rsid w:val="0035620E"/>
  </w:style>
  <w:style w:type="paragraph" w:customStyle="1" w:styleId="C1C7A8E7B37C4999A112889965167AA0">
    <w:name w:val="C1C7A8E7B37C4999A112889965167AA0"/>
    <w:rsid w:val="0035620E"/>
  </w:style>
  <w:style w:type="paragraph" w:customStyle="1" w:styleId="1FE6D40585CA4747AE9BB450CD98B68B">
    <w:name w:val="1FE6D40585CA4747AE9BB450CD98B68B"/>
    <w:rsid w:val="00546161"/>
  </w:style>
  <w:style w:type="paragraph" w:customStyle="1" w:styleId="11EEC202723A4F47A5937D94B787A561">
    <w:name w:val="11EEC202723A4F47A5937D94B787A561"/>
    <w:rsid w:val="00546161"/>
  </w:style>
  <w:style w:type="paragraph" w:customStyle="1" w:styleId="9ECE95BF0AC84C05B89312C541C72C52">
    <w:name w:val="9ECE95BF0AC84C05B89312C541C72C52"/>
    <w:rsid w:val="00546161"/>
  </w:style>
  <w:style w:type="paragraph" w:customStyle="1" w:styleId="B39F473921D9471285A4ED71EC27B8CE">
    <w:name w:val="B39F473921D9471285A4ED71EC27B8CE"/>
    <w:rsid w:val="00546161"/>
  </w:style>
  <w:style w:type="paragraph" w:customStyle="1" w:styleId="B28EAFA32BA84642B5E9BC880F5F02C9">
    <w:name w:val="B28EAFA32BA84642B5E9BC880F5F02C9"/>
    <w:rsid w:val="00546161"/>
  </w:style>
  <w:style w:type="paragraph" w:customStyle="1" w:styleId="D8D481FF14034010ACA690A6DF827BCE">
    <w:name w:val="D8D481FF14034010ACA690A6DF827BCE"/>
    <w:rsid w:val="00546161"/>
  </w:style>
  <w:style w:type="paragraph" w:customStyle="1" w:styleId="F55F825DBE09473185B460D69F49188F">
    <w:name w:val="F55F825DBE09473185B460D69F49188F"/>
    <w:rsid w:val="00546161"/>
  </w:style>
  <w:style w:type="paragraph" w:customStyle="1" w:styleId="BCAF30FC7FB045B2B24C7C504924ADD6">
    <w:name w:val="BCAF30FC7FB045B2B24C7C504924ADD6"/>
    <w:rsid w:val="00546161"/>
  </w:style>
  <w:style w:type="paragraph" w:customStyle="1" w:styleId="393AF8D27F6E4FFDBA8EDED84CD10B0B">
    <w:name w:val="393AF8D27F6E4FFDBA8EDED84CD10B0B"/>
    <w:rsid w:val="00546161"/>
  </w:style>
  <w:style w:type="paragraph" w:customStyle="1" w:styleId="330FA434D7DE44C8A4226C75308B3AB7">
    <w:name w:val="330FA434D7DE44C8A4226C75308B3AB7"/>
    <w:rsid w:val="00546161"/>
  </w:style>
  <w:style w:type="paragraph" w:customStyle="1" w:styleId="9E9DD29096CD4A6980AA776EA51661BC">
    <w:name w:val="9E9DD29096CD4A6980AA776EA51661BC"/>
    <w:rsid w:val="00546161"/>
  </w:style>
  <w:style w:type="paragraph" w:customStyle="1" w:styleId="8B3A5759834D4E789CDE1092F701AE12">
    <w:name w:val="8B3A5759834D4E789CDE1092F701AE12"/>
    <w:rsid w:val="00546161"/>
  </w:style>
  <w:style w:type="paragraph" w:customStyle="1" w:styleId="3F17C9694B4F40B08AFD2D5CBAE29C97">
    <w:name w:val="3F17C9694B4F40B08AFD2D5CBAE29C97"/>
    <w:rsid w:val="00546161"/>
  </w:style>
  <w:style w:type="paragraph" w:customStyle="1" w:styleId="0C925ECADD394908A51CC9770FA639C3">
    <w:name w:val="0C925ECADD394908A51CC9770FA639C3"/>
    <w:rsid w:val="00C2713A"/>
  </w:style>
  <w:style w:type="paragraph" w:customStyle="1" w:styleId="B07A36102C42418EB384C240E3860F516">
    <w:name w:val="B07A36102C42418EB384C240E3860F516"/>
    <w:rsid w:val="00C2713A"/>
    <w:rPr>
      <w:rFonts w:ascii="Arial" w:eastAsiaTheme="minorHAnsi" w:hAnsi="Arial"/>
      <w:sz w:val="20"/>
      <w:lang w:eastAsia="en-US"/>
    </w:rPr>
  </w:style>
  <w:style w:type="paragraph" w:customStyle="1" w:styleId="0C925ECADD394908A51CC9770FA639C31">
    <w:name w:val="0C925ECADD394908A51CC9770FA639C31"/>
    <w:rsid w:val="00C2713A"/>
    <w:rPr>
      <w:rFonts w:ascii="Arial" w:eastAsiaTheme="minorHAnsi" w:hAnsi="Arial"/>
      <w:sz w:val="20"/>
      <w:lang w:eastAsia="en-US"/>
    </w:rPr>
  </w:style>
  <w:style w:type="paragraph" w:customStyle="1" w:styleId="9E9DD29096CD4A6980AA776EA51661BC1">
    <w:name w:val="9E9DD29096CD4A6980AA776EA51661BC1"/>
    <w:rsid w:val="00C2713A"/>
    <w:rPr>
      <w:rFonts w:ascii="Arial" w:eastAsiaTheme="minorHAnsi" w:hAnsi="Arial"/>
      <w:sz w:val="20"/>
      <w:lang w:eastAsia="en-US"/>
    </w:rPr>
  </w:style>
  <w:style w:type="paragraph" w:customStyle="1" w:styleId="3F17C9694B4F40B08AFD2D5CBAE29C971">
    <w:name w:val="3F17C9694B4F40B08AFD2D5CBAE29C971"/>
    <w:rsid w:val="00C2713A"/>
    <w:rPr>
      <w:rFonts w:ascii="Arial" w:eastAsiaTheme="minorHAnsi" w:hAnsi="Arial"/>
      <w:sz w:val="20"/>
      <w:lang w:eastAsia="en-US"/>
    </w:rPr>
  </w:style>
  <w:style w:type="paragraph" w:customStyle="1" w:styleId="393AF8D27F6E4FFDBA8EDED84CD10B0B1">
    <w:name w:val="393AF8D27F6E4FFDBA8EDED84CD10B0B1"/>
    <w:rsid w:val="00C2713A"/>
    <w:rPr>
      <w:rFonts w:ascii="Arial" w:eastAsiaTheme="minorHAnsi" w:hAnsi="Arial"/>
      <w:sz w:val="20"/>
      <w:lang w:eastAsia="en-US"/>
    </w:rPr>
  </w:style>
  <w:style w:type="paragraph" w:customStyle="1" w:styleId="BCAF30FC7FB045B2B24C7C504924ADD61">
    <w:name w:val="BCAF30FC7FB045B2B24C7C504924ADD61"/>
    <w:rsid w:val="00C2713A"/>
    <w:rPr>
      <w:rFonts w:ascii="Arial" w:eastAsiaTheme="minorHAnsi" w:hAnsi="Arial"/>
      <w:sz w:val="20"/>
      <w:lang w:eastAsia="en-US"/>
    </w:rPr>
  </w:style>
  <w:style w:type="paragraph" w:customStyle="1" w:styleId="330FA434D7DE44C8A4226C75308B3AB71">
    <w:name w:val="330FA434D7DE44C8A4226C75308B3AB71"/>
    <w:rsid w:val="00C2713A"/>
    <w:rPr>
      <w:rFonts w:ascii="Arial" w:eastAsiaTheme="minorHAnsi" w:hAnsi="Arial"/>
      <w:sz w:val="20"/>
      <w:lang w:eastAsia="en-US"/>
    </w:rPr>
  </w:style>
  <w:style w:type="paragraph" w:customStyle="1" w:styleId="1C51A649CEF6452E83A53D5CEB5BC0381">
    <w:name w:val="1C51A649CEF6452E83A53D5CEB5BC0381"/>
    <w:rsid w:val="00C2713A"/>
    <w:rPr>
      <w:rFonts w:ascii="Arial" w:eastAsiaTheme="minorHAnsi" w:hAnsi="Arial"/>
      <w:sz w:val="20"/>
      <w:lang w:eastAsia="en-US"/>
    </w:rPr>
  </w:style>
  <w:style w:type="paragraph" w:customStyle="1" w:styleId="8B95113837F94EA0863450D5A9C0977D">
    <w:name w:val="8B95113837F94EA0863450D5A9C0977D"/>
    <w:rsid w:val="00C2713A"/>
    <w:rPr>
      <w:rFonts w:ascii="Arial" w:eastAsiaTheme="minorHAnsi" w:hAnsi="Arial"/>
      <w:sz w:val="20"/>
      <w:lang w:eastAsia="en-US"/>
    </w:rPr>
  </w:style>
  <w:style w:type="paragraph" w:customStyle="1" w:styleId="F13EEA1ECEF849F6ABA6D00EAEDED392">
    <w:name w:val="F13EEA1ECEF849F6ABA6D00EAEDED392"/>
    <w:rsid w:val="00C2713A"/>
    <w:rPr>
      <w:rFonts w:ascii="Arial" w:eastAsiaTheme="minorHAnsi" w:hAnsi="Arial"/>
      <w:sz w:val="20"/>
      <w:lang w:eastAsia="en-US"/>
    </w:rPr>
  </w:style>
  <w:style w:type="paragraph" w:customStyle="1" w:styleId="8120008A980B46A0ACEF53B206B49854">
    <w:name w:val="8120008A980B46A0ACEF53B206B49854"/>
    <w:rsid w:val="00C2713A"/>
    <w:rPr>
      <w:rFonts w:ascii="Arial" w:eastAsiaTheme="minorHAnsi" w:hAnsi="Arial"/>
      <w:sz w:val="20"/>
      <w:lang w:eastAsia="en-US"/>
    </w:rPr>
  </w:style>
  <w:style w:type="paragraph" w:customStyle="1" w:styleId="FA686154A21B43A4B4776A319D5A38A2">
    <w:name w:val="FA686154A21B43A4B4776A319D5A38A2"/>
    <w:rsid w:val="00C2713A"/>
    <w:pPr>
      <w:spacing w:line="240" w:lineRule="auto"/>
    </w:pPr>
    <w:rPr>
      <w:rFonts w:ascii="Arial" w:eastAsiaTheme="minorHAnsi" w:hAnsi="Arial"/>
      <w:sz w:val="20"/>
      <w:szCs w:val="20"/>
      <w:lang w:eastAsia="en-US"/>
    </w:rPr>
  </w:style>
  <w:style w:type="paragraph" w:customStyle="1" w:styleId="F3AD24FA3D6C4656B1E2FE639189E4EC">
    <w:name w:val="F3AD24FA3D6C4656B1E2FE639189E4EC"/>
    <w:rsid w:val="00C2713A"/>
    <w:pPr>
      <w:spacing w:line="240" w:lineRule="auto"/>
    </w:pPr>
    <w:rPr>
      <w:rFonts w:ascii="Arial" w:eastAsiaTheme="minorHAnsi" w:hAnsi="Arial"/>
      <w:sz w:val="20"/>
      <w:szCs w:val="20"/>
      <w:lang w:eastAsia="en-US"/>
    </w:rPr>
  </w:style>
  <w:style w:type="paragraph" w:customStyle="1" w:styleId="9D88C3CE111B4B1B9428F7BC409079D8">
    <w:name w:val="9D88C3CE111B4B1B9428F7BC409079D8"/>
    <w:rsid w:val="00C2713A"/>
    <w:pPr>
      <w:spacing w:line="240" w:lineRule="auto"/>
    </w:pPr>
    <w:rPr>
      <w:rFonts w:ascii="Arial" w:eastAsiaTheme="minorHAnsi" w:hAnsi="Arial"/>
      <w:sz w:val="20"/>
      <w:szCs w:val="20"/>
      <w:lang w:eastAsia="en-US"/>
    </w:rPr>
  </w:style>
  <w:style w:type="paragraph" w:customStyle="1" w:styleId="34763B6DBD634BE7B7AEFADA789BDFFF">
    <w:name w:val="34763B6DBD634BE7B7AEFADA789BDFFF"/>
    <w:rsid w:val="00C2713A"/>
    <w:pPr>
      <w:spacing w:line="240" w:lineRule="auto"/>
    </w:pPr>
    <w:rPr>
      <w:rFonts w:ascii="Arial" w:eastAsiaTheme="minorHAnsi" w:hAnsi="Arial"/>
      <w:sz w:val="20"/>
      <w:szCs w:val="20"/>
      <w:lang w:eastAsia="en-US"/>
    </w:rPr>
  </w:style>
  <w:style w:type="paragraph" w:customStyle="1" w:styleId="50150BB6A8F94187A22395F5415F21F4">
    <w:name w:val="50150BB6A8F94187A22395F5415F21F4"/>
    <w:rsid w:val="00C2713A"/>
    <w:rPr>
      <w:rFonts w:ascii="Arial" w:eastAsiaTheme="minorHAnsi" w:hAnsi="Arial"/>
      <w:sz w:val="20"/>
      <w:lang w:eastAsia="en-US"/>
    </w:rPr>
  </w:style>
  <w:style w:type="paragraph" w:customStyle="1" w:styleId="B468DF2849F045FD9E9B1CB60334EC0F">
    <w:name w:val="B468DF2849F045FD9E9B1CB60334EC0F"/>
    <w:rsid w:val="00C2713A"/>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25fe27-9e88-450d-a5e5-ccf74f0659c6"/>
    <TaxKeywordTaxHTField xmlns="7b25fe27-9e88-450d-a5e5-ccf74f0659c6">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995103AD4ECF419B22EDE3F884D3F3" ma:contentTypeVersion="0" ma:contentTypeDescription="Create a new document." ma:contentTypeScope="" ma:versionID="465a1aeaff13e2b41b9ab45a295e437d">
  <xsd:schema xmlns:xsd="http://www.w3.org/2001/XMLSchema" xmlns:xs="http://www.w3.org/2001/XMLSchema" xmlns:p="http://schemas.microsoft.com/office/2006/metadata/properties" xmlns:ns2="7b25fe27-9e88-450d-a5e5-ccf74f0659c6" targetNamespace="http://schemas.microsoft.com/office/2006/metadata/properties" ma:root="true" ma:fieldsID="47b8a7985b5853712b16cbe909fd275c" ns2:_="">
    <xsd:import namespace="7b25fe27-9e88-450d-a5e5-ccf74f0659c6"/>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5fe27-9e88-450d-a5e5-ccf74f0659c6"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d8c02b02-9044-4107-930a-fdad099cc039}" ma:internalName="TaxCatchAll" ma:showField="CatchAllData" ma:web="7b25fe27-9e88-450d-a5e5-ccf74f0659c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8c02b02-9044-4107-930a-fdad099cc039}" ma:internalName="TaxCatchAllLabel" ma:readOnly="true" ma:showField="CatchAllDataLabel" ma:web="7b25fe27-9e88-450d-a5e5-ccf74f0659c6"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29D6-2AD6-4A33-80F1-06BDDDF67484}">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b25fe27-9e88-450d-a5e5-ccf74f0659c6"/>
    <ds:schemaRef ds:uri="http://www.w3.org/XML/1998/namespace"/>
    <ds:schemaRef ds:uri="http://purl.org/dc/dcmitype/"/>
  </ds:schemaRefs>
</ds:datastoreItem>
</file>

<file path=customXml/itemProps2.xml><?xml version="1.0" encoding="utf-8"?>
<ds:datastoreItem xmlns:ds="http://schemas.openxmlformats.org/officeDocument/2006/customXml" ds:itemID="{09893ED9-CE91-48C6-860F-2B469F265F4E}">
  <ds:schemaRefs>
    <ds:schemaRef ds:uri="http://schemas.microsoft.com/sharepoint/v3/contenttype/forms"/>
  </ds:schemaRefs>
</ds:datastoreItem>
</file>

<file path=customXml/itemProps3.xml><?xml version="1.0" encoding="utf-8"?>
<ds:datastoreItem xmlns:ds="http://schemas.openxmlformats.org/officeDocument/2006/customXml" ds:itemID="{8B126563-4789-4929-96D8-80196A29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5fe27-9e88-450d-a5e5-ccf74f065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51BC7-659C-40D6-838C-5F3795FC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Care Ontario_wordtemplate.dotx</Template>
  <TotalTime>1</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Arscott, Lindsay</dc:creator>
  <cp:lastModifiedBy>Himmelman, Julie</cp:lastModifiedBy>
  <cp:revision>3</cp:revision>
  <cp:lastPrinted>2015-09-18T19:59:00Z</cp:lastPrinted>
  <dcterms:created xsi:type="dcterms:W3CDTF">2017-11-29T20:47:00Z</dcterms:created>
  <dcterms:modified xsi:type="dcterms:W3CDTF">2017-11-29T20:48:00Z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0x010100AC995103AD4ECF419B22EDE3F884D3F3</vt:lpwstr>
  </property>
  <property fmtid="{D5CDD505-2E9C-101B-9397-08002B2CF9AE}" pid="3" name="TaxKeyword">
    <vt:lpwstr/>
  </property>
</Properties>
</file>